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1CFA" w14:textId="7DF8B869" w:rsidR="00107275" w:rsidRDefault="00D0325F" w:rsidP="005B2DB6">
      <w:pPr>
        <w:jc w:val="center"/>
        <w:rPr>
          <w:b/>
        </w:rPr>
      </w:pPr>
      <w:bookmarkStart w:id="0" w:name="institucija"/>
      <w:r w:rsidRPr="00D95841">
        <w:rPr>
          <w:noProof/>
          <w:lang w:eastAsia="lt-LT"/>
        </w:rPr>
        <w:drawing>
          <wp:inline distT="0" distB="0" distL="0" distR="0" wp14:anchorId="67D6CA01" wp14:editId="415BE8A4">
            <wp:extent cx="670560" cy="76962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89B8F" w14:textId="77777777" w:rsidR="008E6153" w:rsidRDefault="008E6153" w:rsidP="005B2DB6">
      <w:pPr>
        <w:jc w:val="center"/>
        <w:rPr>
          <w:b/>
        </w:rPr>
      </w:pPr>
    </w:p>
    <w:bookmarkEnd w:id="0"/>
    <w:p w14:paraId="185EDC14" w14:textId="77777777" w:rsidR="00706E94" w:rsidRDefault="003B69F0" w:rsidP="005B2DB6">
      <w:pPr>
        <w:jc w:val="center"/>
        <w:rPr>
          <w:b/>
        </w:rPr>
      </w:pPr>
      <w:r w:rsidRPr="00EE6698">
        <w:rPr>
          <w:b/>
        </w:rPr>
        <w:t xml:space="preserve">LAZDIJŲ RAJONO SAVIVALDYBĖS </w:t>
      </w:r>
      <w:r w:rsidR="00706E94">
        <w:rPr>
          <w:b/>
        </w:rPr>
        <w:t xml:space="preserve">ADMINISTRACIJOS </w:t>
      </w:r>
    </w:p>
    <w:p w14:paraId="49287D1C" w14:textId="55C8EDFD" w:rsidR="003B69F0" w:rsidRDefault="00706E94" w:rsidP="005B2DB6">
      <w:pPr>
        <w:jc w:val="center"/>
        <w:rPr>
          <w:b/>
        </w:rPr>
      </w:pPr>
      <w:r>
        <w:rPr>
          <w:b/>
        </w:rPr>
        <w:t>DIREKTORIUS</w:t>
      </w:r>
    </w:p>
    <w:p w14:paraId="3154704B" w14:textId="77777777" w:rsidR="003B69F0" w:rsidRPr="00EE6698" w:rsidRDefault="003B69F0" w:rsidP="008E6153">
      <w:pPr>
        <w:jc w:val="center"/>
        <w:rPr>
          <w:b/>
        </w:rPr>
      </w:pPr>
    </w:p>
    <w:p w14:paraId="0DEF1FE3" w14:textId="74543E59" w:rsidR="003B69F0" w:rsidRPr="00EE6698" w:rsidRDefault="00706E94" w:rsidP="005B2DB6">
      <w:pPr>
        <w:jc w:val="center"/>
        <w:rPr>
          <w:b/>
        </w:rPr>
      </w:pPr>
      <w:r>
        <w:rPr>
          <w:b/>
        </w:rPr>
        <w:t>ĮSAKYMAS</w:t>
      </w:r>
    </w:p>
    <w:p w14:paraId="22511047" w14:textId="7148C8E4" w:rsidR="005F3AF2" w:rsidRDefault="0027735D" w:rsidP="005B2DB6">
      <w:pPr>
        <w:jc w:val="center"/>
        <w:rPr>
          <w:b/>
        </w:rPr>
      </w:pPr>
      <w:r w:rsidRPr="0027735D">
        <w:rPr>
          <w:b/>
        </w:rPr>
        <w:t>DĖL DETALIOJO PLANO KOREGAVIMO</w:t>
      </w:r>
      <w:r w:rsidR="00D11AAC">
        <w:rPr>
          <w:b/>
        </w:rPr>
        <w:t>, FINANSAVIMO,</w:t>
      </w:r>
      <w:r w:rsidRPr="0027735D">
        <w:rPr>
          <w:b/>
        </w:rPr>
        <w:t xml:space="preserve"> </w:t>
      </w:r>
      <w:r w:rsidR="00D11AAC">
        <w:rPr>
          <w:b/>
        </w:rPr>
        <w:t>P</w:t>
      </w:r>
      <w:r w:rsidRPr="0027735D">
        <w:rPr>
          <w:b/>
        </w:rPr>
        <w:t xml:space="preserve">LANAVIMO TIKSLŲ </w:t>
      </w:r>
      <w:r w:rsidR="00D11AAC">
        <w:rPr>
          <w:b/>
        </w:rPr>
        <w:t>IR DARBŲ PROGRAMOS PATVIRTINIMO</w:t>
      </w:r>
    </w:p>
    <w:p w14:paraId="091C6E0A" w14:textId="77777777" w:rsidR="0027735D" w:rsidRPr="00EE5E50" w:rsidRDefault="0027735D" w:rsidP="005B2DB6">
      <w:pPr>
        <w:jc w:val="center"/>
        <w:rPr>
          <w:b/>
        </w:rPr>
      </w:pPr>
    </w:p>
    <w:p w14:paraId="799E257E" w14:textId="0981DFF9" w:rsidR="00B92B40" w:rsidRDefault="008A23B8" w:rsidP="005B2DB6">
      <w:pPr>
        <w:jc w:val="center"/>
      </w:pPr>
      <w:r w:rsidRPr="00EE5E50">
        <w:t>20</w:t>
      </w:r>
      <w:r w:rsidR="00085D6D">
        <w:t>2</w:t>
      </w:r>
      <w:r w:rsidR="00F20B77">
        <w:t>5</w:t>
      </w:r>
      <w:r w:rsidRPr="00EE5E50">
        <w:t xml:space="preserve"> m</w:t>
      </w:r>
      <w:r w:rsidR="00166369" w:rsidRPr="00EE5E50">
        <w:t>.</w:t>
      </w:r>
      <w:r w:rsidR="0058752A">
        <w:t xml:space="preserve"> </w:t>
      </w:r>
      <w:r w:rsidR="005F3AF2">
        <w:t>kovo</w:t>
      </w:r>
      <w:r w:rsidR="0058752A">
        <w:t xml:space="preserve">    </w:t>
      </w:r>
      <w:r w:rsidR="0012449A">
        <w:t xml:space="preserve">  </w:t>
      </w:r>
      <w:r w:rsidR="00547706">
        <w:t xml:space="preserve"> </w:t>
      </w:r>
      <w:r w:rsidR="00882716" w:rsidRPr="00EE5E50">
        <w:t>d</w:t>
      </w:r>
      <w:r w:rsidRPr="00EE5E50">
        <w:t>. Nr.</w:t>
      </w:r>
      <w:r w:rsidR="00B464BC">
        <w:t xml:space="preserve"> </w:t>
      </w:r>
    </w:p>
    <w:p w14:paraId="4311560D" w14:textId="77777777" w:rsidR="008A23B8" w:rsidRDefault="008A23B8" w:rsidP="005B2DB6">
      <w:pPr>
        <w:jc w:val="center"/>
      </w:pPr>
      <w:r w:rsidRPr="00EE5E50">
        <w:t>Lazdijai</w:t>
      </w:r>
    </w:p>
    <w:p w14:paraId="0B1EF8BB" w14:textId="77777777" w:rsidR="00250A76" w:rsidRPr="00EE5E50" w:rsidRDefault="00250A76" w:rsidP="00861BAF">
      <w:pPr>
        <w:jc w:val="both"/>
      </w:pPr>
    </w:p>
    <w:p w14:paraId="42F27345" w14:textId="2683498C" w:rsidR="0027735D" w:rsidRPr="00DB255A" w:rsidRDefault="0027735D" w:rsidP="009E70A5">
      <w:pPr>
        <w:tabs>
          <w:tab w:val="left" w:pos="993"/>
        </w:tabs>
        <w:spacing w:line="360" w:lineRule="auto"/>
        <w:ind w:firstLine="851"/>
        <w:jc w:val="both"/>
        <w:rPr>
          <w:color w:val="000000" w:themeColor="text1"/>
        </w:rPr>
      </w:pPr>
      <w:r w:rsidRPr="00DB255A">
        <w:t>Vadovaudamasi</w:t>
      </w:r>
      <w:r w:rsidR="00A67B5B">
        <w:t>s</w:t>
      </w:r>
      <w:r w:rsidRPr="00DB255A">
        <w:t xml:space="preserve"> Lietuvos Respublikos vietos savivaldos įstatymo 34 straipsnio 6 dalies 5</w:t>
      </w:r>
      <w:r w:rsidR="00A67B5B">
        <w:t> </w:t>
      </w:r>
      <w:r w:rsidRPr="00DB255A">
        <w:rPr>
          <w:color w:val="000000" w:themeColor="text1"/>
        </w:rPr>
        <w:t>punkt</w:t>
      </w:r>
      <w:r w:rsidR="00B93273" w:rsidRPr="00DB255A">
        <w:rPr>
          <w:color w:val="000000" w:themeColor="text1"/>
        </w:rPr>
        <w:t>u</w:t>
      </w:r>
      <w:r w:rsidRPr="00DB255A">
        <w:rPr>
          <w:color w:val="000000" w:themeColor="text1"/>
        </w:rPr>
        <w:t>, Lietuvos Respublikos teritorijų planavimo įstatymo 6 straipsnio 2 dalimi, 28 straipsnio 2</w:t>
      </w:r>
      <w:r w:rsidR="00A67B5B">
        <w:rPr>
          <w:color w:val="000000" w:themeColor="text1"/>
        </w:rPr>
        <w:t> </w:t>
      </w:r>
      <w:r w:rsidRPr="00DB255A">
        <w:rPr>
          <w:color w:val="000000" w:themeColor="text1"/>
        </w:rPr>
        <w:t xml:space="preserve">dalimi, </w:t>
      </w:r>
      <w:r w:rsidR="00A67B5B">
        <w:rPr>
          <w:color w:val="000000" w:themeColor="text1"/>
        </w:rPr>
        <w:t xml:space="preserve">vykdydamas </w:t>
      </w:r>
      <w:r w:rsidRPr="00DB255A">
        <w:rPr>
          <w:color w:val="000000" w:themeColor="text1"/>
        </w:rPr>
        <w:t>Kompleksinio teritorijų planavimo dokumento rengimo taisyklių, patvirtintų Lietuvos Respublikos aplinkos ministro 2014 m. sausio 2 d. įsakymu Nr. D1-8 „Dėl kompleksinio teritorijų planavimo dokumentų rengimo taisyklių patvirtinimo“, 316</w:t>
      </w:r>
      <w:r w:rsidR="00B93273" w:rsidRPr="00DB255A">
        <w:rPr>
          <w:color w:val="000000" w:themeColor="text1"/>
        </w:rPr>
        <w:t xml:space="preserve"> </w:t>
      </w:r>
      <w:r w:rsidRPr="00DB255A">
        <w:rPr>
          <w:color w:val="000000" w:themeColor="text1"/>
        </w:rPr>
        <w:t>punkt</w:t>
      </w:r>
      <w:r w:rsidR="00A67B5B">
        <w:rPr>
          <w:color w:val="000000" w:themeColor="text1"/>
        </w:rPr>
        <w:t>ą</w:t>
      </w:r>
      <w:r w:rsidR="00B93273" w:rsidRPr="00DB255A">
        <w:rPr>
          <w:color w:val="000000" w:themeColor="text1"/>
        </w:rPr>
        <w:t>:</w:t>
      </w:r>
    </w:p>
    <w:p w14:paraId="26EC9D15" w14:textId="7B4AF3C0" w:rsidR="00B93273" w:rsidRPr="00DB255A" w:rsidRDefault="00B93273" w:rsidP="009E70A5">
      <w:pPr>
        <w:tabs>
          <w:tab w:val="left" w:pos="993"/>
        </w:tabs>
        <w:spacing w:line="360" w:lineRule="auto"/>
        <w:ind w:firstLine="851"/>
        <w:jc w:val="both"/>
        <w:rPr>
          <w:color w:val="000000" w:themeColor="text1"/>
        </w:rPr>
      </w:pPr>
      <w:r w:rsidRPr="00DB255A">
        <w:rPr>
          <w:color w:val="000000" w:themeColor="text1"/>
        </w:rPr>
        <w:t xml:space="preserve">1. O r g a n i z u o j u Lazdijų rajono savivaldybės tarybos 2013 m. balandžio 26 </w:t>
      </w:r>
      <w:r w:rsidR="00D307D4">
        <w:rPr>
          <w:color w:val="000000" w:themeColor="text1"/>
        </w:rPr>
        <w:t xml:space="preserve">d. </w:t>
      </w:r>
      <w:r w:rsidRPr="00DB255A">
        <w:rPr>
          <w:color w:val="000000" w:themeColor="text1"/>
        </w:rPr>
        <w:t>sprendimu Nr. 5TS-740 „Dėl žemės sklypo (plotas – 0,5005 ha) Lazdijų r. sav. Seirijų sen. Graužų k. detaliojo plano patvirtinimo“ patvirtinto žemės sklypo, esančio Lazdijų r. sav., Seirijų sen., Graužų k. 3A, detaliojo plano koregavimą.</w:t>
      </w:r>
    </w:p>
    <w:p w14:paraId="5C4261DA" w14:textId="14965E60" w:rsidR="00B93273" w:rsidRDefault="00B93273" w:rsidP="009E70A5">
      <w:pPr>
        <w:tabs>
          <w:tab w:val="left" w:pos="993"/>
        </w:tabs>
        <w:spacing w:line="360" w:lineRule="auto"/>
        <w:ind w:firstLine="851"/>
        <w:jc w:val="both"/>
      </w:pPr>
      <w:r>
        <w:t xml:space="preserve">2. N u s t a t a u </w:t>
      </w:r>
      <w:bookmarkStart w:id="1" w:name="_Hlk192759249"/>
      <w:r>
        <w:t>detaliojo plano koregavimo tikslus</w:t>
      </w:r>
      <w:r w:rsidR="001B5F41">
        <w:t xml:space="preserve"> ir uždavinius</w:t>
      </w:r>
      <w:r>
        <w:t>: koreguo</w:t>
      </w:r>
      <w:r w:rsidR="00D11AAC">
        <w:t>ti</w:t>
      </w:r>
      <w:r>
        <w:t xml:space="preserve"> žemės sklypo</w:t>
      </w:r>
      <w:r w:rsidR="00D11AAC">
        <w:t xml:space="preserve">, </w:t>
      </w:r>
      <w:r w:rsidR="00D11AAC" w:rsidRPr="00D11AAC">
        <w:t>esančio Lazdijų r. sav., Seirijų sen., Graužų k. 3A,</w:t>
      </w:r>
      <w:r w:rsidR="00D11AAC">
        <w:t xml:space="preserve"> ribas</w:t>
      </w:r>
      <w:r w:rsidR="00E769CA">
        <w:t xml:space="preserve"> ir nustatyti teritorijos naudojimo reglamentą (-</w:t>
      </w:r>
      <w:proofErr w:type="spellStart"/>
      <w:r w:rsidR="00E769CA">
        <w:t>us</w:t>
      </w:r>
      <w:proofErr w:type="spellEnd"/>
      <w:r w:rsidR="00E769CA">
        <w:t>)</w:t>
      </w:r>
      <w:bookmarkEnd w:id="1"/>
      <w:r w:rsidR="00E769CA">
        <w:t>.</w:t>
      </w:r>
    </w:p>
    <w:p w14:paraId="513FD98F" w14:textId="25654264" w:rsidR="009E70A5" w:rsidRDefault="009E70A5" w:rsidP="009E70A5">
      <w:pPr>
        <w:tabs>
          <w:tab w:val="left" w:pos="426"/>
          <w:tab w:val="left" w:pos="993"/>
        </w:tabs>
        <w:spacing w:line="360" w:lineRule="auto"/>
        <w:ind w:firstLine="851"/>
        <w:jc w:val="both"/>
      </w:pPr>
      <w:r>
        <w:t xml:space="preserve">3. T v i r t i n u </w:t>
      </w:r>
      <w:r w:rsidR="008A7131">
        <w:t>D</w:t>
      </w:r>
      <w:r>
        <w:t>etaliojo plano koregavimo planavimo darbų programą (pridedama).</w:t>
      </w:r>
    </w:p>
    <w:p w14:paraId="7976AAEF" w14:textId="1C67C67B" w:rsidR="00B93273" w:rsidRDefault="009E70A5" w:rsidP="009E70A5">
      <w:pPr>
        <w:tabs>
          <w:tab w:val="left" w:pos="993"/>
        </w:tabs>
        <w:spacing w:line="360" w:lineRule="auto"/>
        <w:ind w:firstLine="851"/>
        <w:jc w:val="both"/>
      </w:pPr>
      <w:r>
        <w:t>4</w:t>
      </w:r>
      <w:r w:rsidR="00B93273">
        <w:t xml:space="preserve">. N u r o d a u: </w:t>
      </w:r>
    </w:p>
    <w:p w14:paraId="0A048ABA" w14:textId="2B712FFE" w:rsidR="00B93273" w:rsidRDefault="009E70A5" w:rsidP="009E70A5">
      <w:pPr>
        <w:tabs>
          <w:tab w:val="left" w:pos="993"/>
        </w:tabs>
        <w:spacing w:line="360" w:lineRule="auto"/>
        <w:ind w:firstLine="851"/>
        <w:jc w:val="both"/>
      </w:pPr>
      <w:r>
        <w:t>4</w:t>
      </w:r>
      <w:r w:rsidR="00B93273">
        <w:t xml:space="preserve">.1. </w:t>
      </w:r>
      <w:r w:rsidR="00D11AAC">
        <w:t>k</w:t>
      </w:r>
      <w:r w:rsidR="00B93273">
        <w:t xml:space="preserve">ad šio įsakymo 1 punkte nurodyto detaliojo plano koregavimą finansuoja </w:t>
      </w:r>
      <w:r w:rsidR="00CF3EF4">
        <w:t>p</w:t>
      </w:r>
      <w:r w:rsidR="00B93273">
        <w:t xml:space="preserve">lanavimo organizatorius; </w:t>
      </w:r>
    </w:p>
    <w:p w14:paraId="1A53BECE" w14:textId="683FA1B4" w:rsidR="00B93273" w:rsidRDefault="009E70A5" w:rsidP="009E70A5">
      <w:pPr>
        <w:tabs>
          <w:tab w:val="left" w:pos="426"/>
          <w:tab w:val="left" w:pos="993"/>
        </w:tabs>
        <w:spacing w:line="360" w:lineRule="auto"/>
        <w:ind w:firstLine="851"/>
        <w:jc w:val="both"/>
      </w:pPr>
      <w:r>
        <w:t>4</w:t>
      </w:r>
      <w:r w:rsidR="00B93273">
        <w:t>.</w:t>
      </w:r>
      <w:r w:rsidR="00D11AAC">
        <w:t>2</w:t>
      </w:r>
      <w:r w:rsidR="00B93273">
        <w:t xml:space="preserve">. </w:t>
      </w:r>
      <w:r w:rsidR="00D11AAC">
        <w:t>Lazdijų rajono savivaldybės administracijos Architektūros ir teritorijų planavimo</w:t>
      </w:r>
      <w:r w:rsidR="00B93273">
        <w:t xml:space="preserve"> skyriaus vedėjui užtikrinti šio įsakymo viešinimą </w:t>
      </w:r>
      <w:r w:rsidR="00D11AAC" w:rsidRPr="00D11AAC">
        <w:t xml:space="preserve">Lietuvos Respublikos teritorijų planavimo įstatymo </w:t>
      </w:r>
      <w:r w:rsidR="00B93273">
        <w:t>31 straipsnio 4 dalyje nustatyta tvarka</w:t>
      </w:r>
      <w:r>
        <w:t>;</w:t>
      </w:r>
      <w:r w:rsidR="00B93273">
        <w:t xml:space="preserve"> </w:t>
      </w:r>
    </w:p>
    <w:p w14:paraId="4EB1B249" w14:textId="6940A30C" w:rsidR="00A108E9" w:rsidRPr="006E29DC" w:rsidRDefault="009E70A5" w:rsidP="009E70A5">
      <w:pPr>
        <w:tabs>
          <w:tab w:val="left" w:pos="426"/>
          <w:tab w:val="left" w:pos="993"/>
        </w:tabs>
        <w:spacing w:line="360" w:lineRule="auto"/>
        <w:ind w:firstLine="851"/>
        <w:jc w:val="both"/>
      </w:pPr>
      <w:r>
        <w:t>4.3. š</w:t>
      </w:r>
      <w:r w:rsidR="003B673C">
        <w:t>is įsakymas</w:t>
      </w:r>
      <w:r w:rsidR="00D11AAC">
        <w:t xml:space="preserve"> </w:t>
      </w:r>
      <w:r w:rsidR="00A108E9" w:rsidRPr="006E29DC">
        <w:t>per vieną mėnesį nuo paskelbimo dienos gali būti skundžiamas pasirinktinai Lietuvos administracinių ginčų komisijos Kauno apygardos skyriui, adresu: Laisvės al.</w:t>
      </w:r>
      <w:r w:rsidR="00E94DEE">
        <w:t> </w:t>
      </w:r>
      <w:r w:rsidR="00A108E9" w:rsidRPr="006E29DC">
        <w:t xml:space="preserve">36, 44240 Kaunas, Lietuvos Respublikos ikiteisminio administracinių ginčų nagrinėjimo tvarkos įstatymo nustatyta tvarka arba Regionų administracinio teismo Kauno </w:t>
      </w:r>
      <w:r w:rsidR="00365452" w:rsidRPr="006E29DC">
        <w:t>r</w:t>
      </w:r>
      <w:r w:rsidR="00A108E9" w:rsidRPr="006E29DC">
        <w:t xml:space="preserve">ūmams, adresu: </w:t>
      </w:r>
      <w:r w:rsidR="00A108E9" w:rsidRPr="006E29DC">
        <w:lastRenderedPageBreak/>
        <w:t>A.</w:t>
      </w:r>
      <w:r w:rsidR="00E94DEE">
        <w:t> </w:t>
      </w:r>
      <w:r w:rsidR="00A108E9" w:rsidRPr="006E29DC">
        <w:t>Mickevičiaus</w:t>
      </w:r>
      <w:r w:rsidR="006B11D3">
        <w:t> </w:t>
      </w:r>
      <w:r w:rsidR="00A108E9" w:rsidRPr="006E29DC">
        <w:t>g.</w:t>
      </w:r>
      <w:r w:rsidR="006B11D3">
        <w:t> </w:t>
      </w:r>
      <w:r w:rsidR="00A108E9" w:rsidRPr="006E29DC">
        <w:t>8A, 44312 Kaunas, Lietuvos Respublikos administracinių bylų teisenos įstatymo nustatyta tvarka.</w:t>
      </w:r>
    </w:p>
    <w:p w14:paraId="5CB7C76E" w14:textId="77777777" w:rsidR="00396892" w:rsidRDefault="00396892" w:rsidP="009E70A5">
      <w:pPr>
        <w:suppressAutoHyphens w:val="0"/>
      </w:pPr>
    </w:p>
    <w:p w14:paraId="105F7805" w14:textId="1052811A" w:rsidR="00DB2CDE" w:rsidRDefault="009E70A5" w:rsidP="00DB2CDE">
      <w:pPr>
        <w:suppressAutoHyphens w:val="0"/>
      </w:pPr>
      <w:r w:rsidRPr="009E70A5">
        <w:t>Administracijos direktor</w:t>
      </w:r>
      <w:r w:rsidR="00DB2CDE">
        <w:t>ė</w:t>
      </w:r>
      <w:r w:rsidR="00DB2CDE" w:rsidRPr="00DB2CDE">
        <w:t xml:space="preserve"> </w:t>
      </w:r>
      <w:r w:rsidR="00DB2CDE">
        <w:tab/>
      </w:r>
      <w:r w:rsidR="00DB2CDE">
        <w:tab/>
      </w:r>
      <w:r w:rsidR="00DB2CDE">
        <w:tab/>
      </w:r>
      <w:r w:rsidR="00DB2CDE">
        <w:tab/>
      </w:r>
      <w:r w:rsidR="00DB2CDE">
        <w:tab/>
      </w:r>
      <w:r w:rsidR="00DB2CDE">
        <w:tab/>
      </w:r>
      <w:r w:rsidR="00DB2CDE">
        <w:tab/>
        <w:t>Šarūnė Dumbliauskienė</w:t>
      </w:r>
    </w:p>
    <w:p w14:paraId="39A734BE" w14:textId="0A0836D6" w:rsidR="00396892" w:rsidRPr="009E70A5" w:rsidRDefault="00396892" w:rsidP="00396892">
      <w:pPr>
        <w:suppressAutoHyphens w:val="0"/>
      </w:pPr>
      <w:r>
        <w:tab/>
      </w:r>
      <w:r>
        <w:tab/>
      </w:r>
      <w:r>
        <w:tab/>
      </w:r>
      <w:r>
        <w:tab/>
      </w:r>
      <w:r>
        <w:tab/>
      </w:r>
    </w:p>
    <w:p w14:paraId="398C16FB" w14:textId="5E9F35E3" w:rsidR="009E70A5" w:rsidRDefault="009E70A5" w:rsidP="009E70A5">
      <w:pPr>
        <w:suppressAutoHyphens w:val="0"/>
      </w:pPr>
    </w:p>
    <w:p w14:paraId="52A768D0" w14:textId="77777777" w:rsidR="00396892" w:rsidRDefault="00396892" w:rsidP="009E70A5">
      <w:pPr>
        <w:suppressAutoHyphens w:val="0"/>
      </w:pPr>
    </w:p>
    <w:p w14:paraId="1B581454" w14:textId="77777777" w:rsidR="00396892" w:rsidRDefault="00396892" w:rsidP="009E70A5">
      <w:pPr>
        <w:suppressAutoHyphens w:val="0"/>
      </w:pPr>
    </w:p>
    <w:p w14:paraId="22BBF190" w14:textId="77777777" w:rsidR="00396892" w:rsidRDefault="00396892" w:rsidP="009E70A5">
      <w:pPr>
        <w:suppressAutoHyphens w:val="0"/>
      </w:pPr>
    </w:p>
    <w:p w14:paraId="662CB272" w14:textId="77777777" w:rsidR="00396892" w:rsidRDefault="00396892" w:rsidP="009E70A5">
      <w:pPr>
        <w:suppressAutoHyphens w:val="0"/>
      </w:pPr>
    </w:p>
    <w:p w14:paraId="6E6D9336" w14:textId="77777777" w:rsidR="00396892" w:rsidRDefault="00396892" w:rsidP="009E70A5">
      <w:pPr>
        <w:suppressAutoHyphens w:val="0"/>
      </w:pPr>
    </w:p>
    <w:p w14:paraId="58B55CB5" w14:textId="77777777" w:rsidR="00396892" w:rsidRDefault="00396892" w:rsidP="009E70A5">
      <w:pPr>
        <w:suppressAutoHyphens w:val="0"/>
      </w:pPr>
    </w:p>
    <w:p w14:paraId="1AF55B98" w14:textId="77777777" w:rsidR="00396892" w:rsidRDefault="00396892" w:rsidP="009E70A5">
      <w:pPr>
        <w:suppressAutoHyphens w:val="0"/>
      </w:pPr>
    </w:p>
    <w:p w14:paraId="72082028" w14:textId="77777777" w:rsidR="00396892" w:rsidRDefault="00396892" w:rsidP="009E70A5">
      <w:pPr>
        <w:suppressAutoHyphens w:val="0"/>
      </w:pPr>
    </w:p>
    <w:p w14:paraId="2971334E" w14:textId="77777777" w:rsidR="00396892" w:rsidRDefault="00396892" w:rsidP="009E70A5">
      <w:pPr>
        <w:suppressAutoHyphens w:val="0"/>
      </w:pPr>
    </w:p>
    <w:p w14:paraId="401EA73D" w14:textId="77777777" w:rsidR="00396892" w:rsidRDefault="00396892" w:rsidP="009E70A5">
      <w:pPr>
        <w:suppressAutoHyphens w:val="0"/>
      </w:pPr>
    </w:p>
    <w:p w14:paraId="4517D955" w14:textId="77777777" w:rsidR="00396892" w:rsidRDefault="00396892" w:rsidP="009E70A5">
      <w:pPr>
        <w:suppressAutoHyphens w:val="0"/>
      </w:pPr>
    </w:p>
    <w:p w14:paraId="00645201" w14:textId="77777777" w:rsidR="00396892" w:rsidRDefault="00396892" w:rsidP="009E70A5">
      <w:pPr>
        <w:suppressAutoHyphens w:val="0"/>
      </w:pPr>
    </w:p>
    <w:p w14:paraId="6478FF7C" w14:textId="77777777" w:rsidR="00396892" w:rsidRDefault="00396892" w:rsidP="009E70A5">
      <w:pPr>
        <w:suppressAutoHyphens w:val="0"/>
      </w:pPr>
    </w:p>
    <w:p w14:paraId="19DA7000" w14:textId="77777777" w:rsidR="00396892" w:rsidRDefault="00396892" w:rsidP="009E70A5">
      <w:pPr>
        <w:suppressAutoHyphens w:val="0"/>
      </w:pPr>
    </w:p>
    <w:p w14:paraId="73044B0A" w14:textId="77777777" w:rsidR="00396892" w:rsidRDefault="00396892" w:rsidP="009E70A5">
      <w:pPr>
        <w:suppressAutoHyphens w:val="0"/>
      </w:pPr>
    </w:p>
    <w:p w14:paraId="054DE664" w14:textId="77777777" w:rsidR="00396892" w:rsidRDefault="00396892" w:rsidP="009E70A5">
      <w:pPr>
        <w:suppressAutoHyphens w:val="0"/>
      </w:pPr>
    </w:p>
    <w:p w14:paraId="54D31489" w14:textId="77777777" w:rsidR="00396892" w:rsidRDefault="00396892" w:rsidP="009E70A5">
      <w:pPr>
        <w:suppressAutoHyphens w:val="0"/>
      </w:pPr>
    </w:p>
    <w:p w14:paraId="48AFE63F" w14:textId="77777777" w:rsidR="00396892" w:rsidRDefault="00396892" w:rsidP="009E70A5">
      <w:pPr>
        <w:suppressAutoHyphens w:val="0"/>
      </w:pPr>
    </w:p>
    <w:p w14:paraId="491BD545" w14:textId="77777777" w:rsidR="00396892" w:rsidRDefault="00396892" w:rsidP="009E70A5">
      <w:pPr>
        <w:suppressAutoHyphens w:val="0"/>
      </w:pPr>
    </w:p>
    <w:p w14:paraId="41B7A460" w14:textId="77777777" w:rsidR="00396892" w:rsidRDefault="00396892" w:rsidP="009E70A5">
      <w:pPr>
        <w:suppressAutoHyphens w:val="0"/>
      </w:pPr>
    </w:p>
    <w:p w14:paraId="0932E2E8" w14:textId="77777777" w:rsidR="00396892" w:rsidRDefault="00396892" w:rsidP="009E70A5">
      <w:pPr>
        <w:suppressAutoHyphens w:val="0"/>
      </w:pPr>
    </w:p>
    <w:p w14:paraId="6CD188D0" w14:textId="77777777" w:rsidR="00396892" w:rsidRDefault="00396892" w:rsidP="009E70A5">
      <w:pPr>
        <w:suppressAutoHyphens w:val="0"/>
      </w:pPr>
    </w:p>
    <w:p w14:paraId="207B5DAC" w14:textId="77777777" w:rsidR="00396892" w:rsidRDefault="00396892" w:rsidP="009E70A5">
      <w:pPr>
        <w:suppressAutoHyphens w:val="0"/>
      </w:pPr>
    </w:p>
    <w:p w14:paraId="2769F4BD" w14:textId="77777777" w:rsidR="00396892" w:rsidRDefault="00396892" w:rsidP="009E70A5">
      <w:pPr>
        <w:suppressAutoHyphens w:val="0"/>
      </w:pPr>
    </w:p>
    <w:p w14:paraId="47E6EA3D" w14:textId="77777777" w:rsidR="00396892" w:rsidRDefault="00396892" w:rsidP="009E70A5">
      <w:pPr>
        <w:suppressAutoHyphens w:val="0"/>
      </w:pPr>
    </w:p>
    <w:p w14:paraId="3C12A30F" w14:textId="77777777" w:rsidR="00396892" w:rsidRDefault="00396892" w:rsidP="009E70A5">
      <w:pPr>
        <w:suppressAutoHyphens w:val="0"/>
      </w:pPr>
    </w:p>
    <w:p w14:paraId="3665ADFA" w14:textId="77777777" w:rsidR="00396892" w:rsidRDefault="00396892" w:rsidP="009E70A5">
      <w:pPr>
        <w:suppressAutoHyphens w:val="0"/>
      </w:pPr>
    </w:p>
    <w:p w14:paraId="4E25C6B4" w14:textId="77777777" w:rsidR="00396892" w:rsidRDefault="00396892" w:rsidP="009E70A5">
      <w:pPr>
        <w:suppressAutoHyphens w:val="0"/>
      </w:pPr>
    </w:p>
    <w:p w14:paraId="5BD5392C" w14:textId="77777777" w:rsidR="00396892" w:rsidRDefault="00396892" w:rsidP="009E70A5">
      <w:pPr>
        <w:suppressAutoHyphens w:val="0"/>
      </w:pPr>
    </w:p>
    <w:p w14:paraId="61EB6E07" w14:textId="77777777" w:rsidR="00396892" w:rsidRDefault="00396892" w:rsidP="009E70A5">
      <w:pPr>
        <w:suppressAutoHyphens w:val="0"/>
      </w:pPr>
    </w:p>
    <w:p w14:paraId="45F64F45" w14:textId="77777777" w:rsidR="00396892" w:rsidRDefault="00396892" w:rsidP="009E70A5">
      <w:pPr>
        <w:suppressAutoHyphens w:val="0"/>
      </w:pPr>
    </w:p>
    <w:p w14:paraId="1BD4C88F" w14:textId="77777777" w:rsidR="00396892" w:rsidRDefault="00396892" w:rsidP="009E70A5">
      <w:pPr>
        <w:suppressAutoHyphens w:val="0"/>
      </w:pPr>
    </w:p>
    <w:p w14:paraId="33109607" w14:textId="77777777" w:rsidR="00396892" w:rsidRDefault="00396892" w:rsidP="009E70A5">
      <w:pPr>
        <w:suppressAutoHyphens w:val="0"/>
      </w:pPr>
    </w:p>
    <w:p w14:paraId="3D41359B" w14:textId="77777777" w:rsidR="00396892" w:rsidRDefault="00396892" w:rsidP="009E70A5">
      <w:pPr>
        <w:suppressAutoHyphens w:val="0"/>
      </w:pPr>
    </w:p>
    <w:p w14:paraId="18936ED3" w14:textId="77777777" w:rsidR="00396892" w:rsidRDefault="00396892" w:rsidP="009E70A5">
      <w:pPr>
        <w:suppressAutoHyphens w:val="0"/>
      </w:pPr>
    </w:p>
    <w:p w14:paraId="47A7851F" w14:textId="77777777" w:rsidR="00396892" w:rsidRDefault="00396892" w:rsidP="009E70A5">
      <w:pPr>
        <w:suppressAutoHyphens w:val="0"/>
      </w:pPr>
    </w:p>
    <w:p w14:paraId="33DBC8AC" w14:textId="77777777" w:rsidR="00396892" w:rsidRDefault="00396892" w:rsidP="009E70A5">
      <w:pPr>
        <w:suppressAutoHyphens w:val="0"/>
      </w:pPr>
    </w:p>
    <w:p w14:paraId="61F1E52D" w14:textId="77777777" w:rsidR="00396892" w:rsidRDefault="00396892" w:rsidP="009E70A5">
      <w:pPr>
        <w:suppressAutoHyphens w:val="0"/>
      </w:pPr>
    </w:p>
    <w:p w14:paraId="326B1074" w14:textId="77777777" w:rsidR="00396892" w:rsidRPr="009E70A5" w:rsidRDefault="00396892" w:rsidP="009E70A5">
      <w:pPr>
        <w:suppressAutoHyphens w:val="0"/>
      </w:pPr>
    </w:p>
    <w:p w14:paraId="3B606B88" w14:textId="77777777" w:rsidR="00A108E9" w:rsidRPr="00F72565" w:rsidRDefault="00A108E9" w:rsidP="00580233">
      <w:pPr>
        <w:suppressAutoHyphens w:val="0"/>
        <w:rPr>
          <w:highlight w:val="yellow"/>
          <w:lang w:eastAsia="lt-LT"/>
        </w:rPr>
      </w:pPr>
    </w:p>
    <w:p w14:paraId="64D18124" w14:textId="50300E7A" w:rsidR="00D11AAC" w:rsidRDefault="0058752A" w:rsidP="00E769CA">
      <w:pPr>
        <w:ind w:left="720" w:hanging="720"/>
      </w:pPr>
      <w:r w:rsidRPr="0058752A">
        <w:t>Rasa Kūlokaitė-Adomynienė, mob. +370 675 46 696</w:t>
      </w:r>
      <w:r w:rsidR="00D11AAC">
        <w:br w:type="page"/>
      </w:r>
    </w:p>
    <w:p w14:paraId="2D7EDB02" w14:textId="77777777" w:rsidR="00D11AAC" w:rsidRDefault="00D11AAC" w:rsidP="00D11AAC">
      <w:pPr>
        <w:tabs>
          <w:tab w:val="left" w:pos="1080"/>
          <w:tab w:val="left" w:pos="2280"/>
          <w:tab w:val="left" w:pos="7320"/>
        </w:tabs>
        <w:ind w:left="5954" w:right="-1"/>
        <w:outlineLvl w:val="0"/>
      </w:pPr>
      <w:r w:rsidRPr="00705B26">
        <w:lastRenderedPageBreak/>
        <w:t>PATVIRTINTA</w:t>
      </w:r>
    </w:p>
    <w:p w14:paraId="76A4B14B" w14:textId="77777777" w:rsidR="00D11AAC" w:rsidRDefault="00D11AAC" w:rsidP="00D11AAC">
      <w:pPr>
        <w:tabs>
          <w:tab w:val="left" w:pos="1080"/>
          <w:tab w:val="left" w:pos="2280"/>
          <w:tab w:val="left" w:pos="7320"/>
        </w:tabs>
        <w:ind w:left="5954" w:right="-1"/>
        <w:outlineLvl w:val="0"/>
      </w:pPr>
      <w:bookmarkStart w:id="2" w:name="_Hlk152933986"/>
      <w:r>
        <w:rPr>
          <w:color w:val="000000"/>
        </w:rPr>
        <w:t>Lazdijų rajono</w:t>
      </w:r>
      <w:r>
        <w:t xml:space="preserve"> savivaldybės administracijos direktoriaus</w:t>
      </w:r>
    </w:p>
    <w:p w14:paraId="273274B9" w14:textId="7C06535F" w:rsidR="00D11AAC" w:rsidRDefault="00D11AAC" w:rsidP="00D11AAC">
      <w:pPr>
        <w:ind w:left="5954" w:right="-1"/>
      </w:pPr>
      <w:r>
        <w:t>2025 m.                             d.</w:t>
      </w:r>
    </w:p>
    <w:p w14:paraId="55B49507" w14:textId="77777777" w:rsidR="00D11AAC" w:rsidRDefault="00D11AAC" w:rsidP="00D11AAC">
      <w:pPr>
        <w:ind w:left="5954" w:right="-1"/>
      </w:pPr>
      <w:r>
        <w:t>įsakymu Nr.</w:t>
      </w:r>
      <w:bookmarkEnd w:id="2"/>
      <w:r>
        <w:t xml:space="preserve"> </w:t>
      </w:r>
    </w:p>
    <w:p w14:paraId="0BC613C0" w14:textId="77777777" w:rsidR="00D11AAC" w:rsidRDefault="00D11AAC" w:rsidP="00D11AAC">
      <w:pPr>
        <w:jc w:val="center"/>
        <w:rPr>
          <w:b/>
          <w:bCs/>
          <w:color w:val="000000"/>
          <w:lang w:eastAsia="lt-LT"/>
        </w:rPr>
      </w:pPr>
    </w:p>
    <w:p w14:paraId="4743F2C7" w14:textId="650039EC" w:rsidR="00D11AAC" w:rsidRPr="003B673C" w:rsidRDefault="00D11AAC" w:rsidP="00D11AAC">
      <w:pPr>
        <w:jc w:val="center"/>
        <w:rPr>
          <w:color w:val="000000"/>
          <w:lang w:eastAsia="lt-LT"/>
        </w:rPr>
      </w:pPr>
      <w:r w:rsidRPr="003B673C">
        <w:rPr>
          <w:b/>
          <w:bCs/>
          <w:color w:val="000000"/>
          <w:lang w:eastAsia="lt-LT"/>
        </w:rPr>
        <w:t>DETALIOJO PLANO KOREGAVIMO PLANAVIMO DARBŲ PROGRAMA</w:t>
      </w:r>
    </w:p>
    <w:p w14:paraId="14C5A1F9" w14:textId="77777777" w:rsidR="00D11AAC" w:rsidRPr="003B673C" w:rsidRDefault="00D11AAC" w:rsidP="00D11AAC">
      <w:pPr>
        <w:spacing w:line="360" w:lineRule="auto"/>
        <w:ind w:firstLine="720"/>
        <w:jc w:val="both"/>
        <w:rPr>
          <w:color w:val="000000"/>
          <w:lang w:eastAsia="lt-LT"/>
        </w:rPr>
      </w:pPr>
    </w:p>
    <w:p w14:paraId="41A1E24B" w14:textId="671523CA" w:rsidR="00D11AAC" w:rsidRPr="003B673C" w:rsidRDefault="00D11AAC" w:rsidP="00D11AAC">
      <w:pPr>
        <w:pStyle w:val="Sraopastraipa"/>
        <w:numPr>
          <w:ilvl w:val="0"/>
          <w:numId w:val="48"/>
        </w:numPr>
        <w:tabs>
          <w:tab w:val="left" w:pos="993"/>
        </w:tabs>
        <w:spacing w:line="360" w:lineRule="auto"/>
        <w:ind w:left="0" w:firstLine="567"/>
        <w:jc w:val="both"/>
      </w:pPr>
      <w:r w:rsidRPr="003B673C">
        <w:t>Planuojama teritorija – Lazdijų r. sav., Seirijų sen., Graužų k. 3A.</w:t>
      </w:r>
    </w:p>
    <w:p w14:paraId="7A733A5F" w14:textId="7C273665" w:rsidR="00D11AAC" w:rsidRPr="003B673C" w:rsidRDefault="00D11AAC" w:rsidP="00D11AAC">
      <w:pPr>
        <w:pStyle w:val="Sraopastraipa"/>
        <w:numPr>
          <w:ilvl w:val="0"/>
          <w:numId w:val="48"/>
        </w:numPr>
        <w:tabs>
          <w:tab w:val="left" w:pos="993"/>
        </w:tabs>
        <w:spacing w:line="360" w:lineRule="auto"/>
        <w:ind w:left="0" w:firstLine="567"/>
        <w:jc w:val="both"/>
      </w:pPr>
      <w:r w:rsidRPr="003B673C">
        <w:t>Planuojamos teritorijos plotas ~ 0,5005 ha.</w:t>
      </w:r>
    </w:p>
    <w:p w14:paraId="31935AA1" w14:textId="7AE59761" w:rsidR="00D11AAC" w:rsidRPr="003B673C" w:rsidRDefault="00D11AAC" w:rsidP="00D11AAC">
      <w:pPr>
        <w:pStyle w:val="Sraopastraipa"/>
        <w:numPr>
          <w:ilvl w:val="0"/>
          <w:numId w:val="48"/>
        </w:numPr>
        <w:tabs>
          <w:tab w:val="left" w:pos="993"/>
        </w:tabs>
        <w:spacing w:line="360" w:lineRule="auto"/>
        <w:ind w:left="0" w:firstLine="567"/>
        <w:jc w:val="both"/>
      </w:pPr>
      <w:r w:rsidRPr="003B673C">
        <w:t xml:space="preserve">Teritorijų planavimo dokumento rūšis – </w:t>
      </w:r>
      <w:r w:rsidR="00431600">
        <w:t>k</w:t>
      </w:r>
      <w:r w:rsidRPr="003B673C">
        <w:t>ompleksinis</w:t>
      </w:r>
      <w:r w:rsidR="00CC1FD6">
        <w:t>.</w:t>
      </w:r>
    </w:p>
    <w:p w14:paraId="4EE4F9EA" w14:textId="2F30B775" w:rsidR="00D11AAC" w:rsidRPr="003B673C" w:rsidRDefault="00D11AAC" w:rsidP="00D11AAC">
      <w:pPr>
        <w:pStyle w:val="Sraopastraipa"/>
        <w:numPr>
          <w:ilvl w:val="0"/>
          <w:numId w:val="48"/>
        </w:numPr>
        <w:tabs>
          <w:tab w:val="left" w:pos="993"/>
        </w:tabs>
        <w:spacing w:line="360" w:lineRule="auto"/>
        <w:ind w:left="0" w:firstLine="567"/>
        <w:jc w:val="both"/>
      </w:pPr>
      <w:r w:rsidRPr="003B673C">
        <w:t xml:space="preserve">Teritorijų planavimo lygmuo – </w:t>
      </w:r>
      <w:r w:rsidR="00431600">
        <w:t>v</w:t>
      </w:r>
      <w:r w:rsidRPr="003B673C">
        <w:t>ietovės</w:t>
      </w:r>
      <w:r w:rsidR="00CC1FD6">
        <w:t>.</w:t>
      </w:r>
    </w:p>
    <w:p w14:paraId="5D2756EA" w14:textId="77777777" w:rsidR="00D11AAC" w:rsidRPr="003B673C" w:rsidRDefault="00D11AAC" w:rsidP="00D11AAC">
      <w:pPr>
        <w:pStyle w:val="Sraopastraipa"/>
        <w:numPr>
          <w:ilvl w:val="0"/>
          <w:numId w:val="48"/>
        </w:numPr>
        <w:tabs>
          <w:tab w:val="left" w:pos="993"/>
        </w:tabs>
        <w:spacing w:line="360" w:lineRule="auto"/>
        <w:ind w:left="0" w:firstLine="567"/>
        <w:jc w:val="both"/>
      </w:pPr>
      <w:r w:rsidRPr="003B673C">
        <w:t>Planavimo organizatorius – Lazdijų rajono savivaldybės administracijos direktorius.</w:t>
      </w:r>
    </w:p>
    <w:p w14:paraId="2928E8F2" w14:textId="46748DF9" w:rsidR="00D11AAC" w:rsidRDefault="00D11AAC" w:rsidP="00D11AAC">
      <w:pPr>
        <w:pStyle w:val="Sraopastraipa"/>
        <w:numPr>
          <w:ilvl w:val="0"/>
          <w:numId w:val="48"/>
        </w:numPr>
        <w:tabs>
          <w:tab w:val="left" w:pos="993"/>
        </w:tabs>
        <w:spacing w:line="360" w:lineRule="auto"/>
        <w:ind w:left="0" w:firstLine="567"/>
        <w:jc w:val="both"/>
      </w:pPr>
      <w:r w:rsidRPr="003B673C">
        <w:t xml:space="preserve">Teritorijų planavimo dokumento tikslai </w:t>
      </w:r>
      <w:r w:rsidR="001B5F41">
        <w:t xml:space="preserve">ir uždaviniai </w:t>
      </w:r>
      <w:r w:rsidRPr="003B673C">
        <w:t xml:space="preserve">– </w:t>
      </w:r>
      <w:r w:rsidR="00E769CA" w:rsidRPr="00E769CA">
        <w:t>koreguoti žemės sklypo, esančio Lazdijų r. sav., Seirijų sen., Graužų k. 3A, ribas ir nustatyti teritorijos naudojimo reglamentą (-</w:t>
      </w:r>
      <w:proofErr w:type="spellStart"/>
      <w:r w:rsidR="00E769CA" w:rsidRPr="00E769CA">
        <w:t>us</w:t>
      </w:r>
      <w:proofErr w:type="spellEnd"/>
      <w:r w:rsidR="00E769CA" w:rsidRPr="00E769CA">
        <w:t>).</w:t>
      </w:r>
    </w:p>
    <w:p w14:paraId="38B4D357" w14:textId="4A9B7D81" w:rsidR="00E769CA" w:rsidRDefault="003B673C" w:rsidP="00E769CA">
      <w:pPr>
        <w:pStyle w:val="Sraopastraipa"/>
        <w:numPr>
          <w:ilvl w:val="0"/>
          <w:numId w:val="48"/>
        </w:numPr>
        <w:tabs>
          <w:tab w:val="left" w:pos="993"/>
        </w:tabs>
        <w:spacing w:line="360" w:lineRule="auto"/>
        <w:ind w:left="0" w:firstLine="567"/>
        <w:jc w:val="both"/>
      </w:pPr>
      <w:r w:rsidRPr="003B673C">
        <w:t xml:space="preserve">Teritorijų planavimo dokumento </w:t>
      </w:r>
      <w:r>
        <w:t>uždaviniai – koreguoti žemės sklypo ribas</w:t>
      </w:r>
      <w:r w:rsidR="00CC1FD6">
        <w:t xml:space="preserve"> </w:t>
      </w:r>
      <w:r w:rsidR="00CC1FD6" w:rsidRPr="00CC1FD6">
        <w:t>ir nustatyti teritorijos naudojimo reglamentą (-</w:t>
      </w:r>
      <w:proofErr w:type="spellStart"/>
      <w:r w:rsidR="00CC1FD6" w:rsidRPr="00CC1FD6">
        <w:t>us</w:t>
      </w:r>
      <w:proofErr w:type="spellEnd"/>
      <w:r w:rsidR="00CC1FD6" w:rsidRPr="00CC1FD6">
        <w:t>).</w:t>
      </w:r>
    </w:p>
    <w:p w14:paraId="64E0506A" w14:textId="77777777" w:rsidR="00E769CA" w:rsidRDefault="00D11AAC" w:rsidP="00E769CA">
      <w:pPr>
        <w:pStyle w:val="Sraopastraipa"/>
        <w:numPr>
          <w:ilvl w:val="0"/>
          <w:numId w:val="48"/>
        </w:numPr>
        <w:tabs>
          <w:tab w:val="left" w:pos="993"/>
        </w:tabs>
        <w:spacing w:line="360" w:lineRule="auto"/>
        <w:ind w:left="0" w:firstLine="567"/>
        <w:jc w:val="both"/>
      </w:pPr>
      <w:r w:rsidRPr="003B673C">
        <w:t xml:space="preserve">Tyrimai ir galimybių studijos – </w:t>
      </w:r>
      <w:r w:rsidR="003B673C" w:rsidRPr="003B673C">
        <w:t>nerengiamos.</w:t>
      </w:r>
    </w:p>
    <w:p w14:paraId="7643A670" w14:textId="41AEAAEE" w:rsidR="00D11AAC" w:rsidRPr="003B673C" w:rsidRDefault="00D11AAC" w:rsidP="00E769CA">
      <w:pPr>
        <w:pStyle w:val="Sraopastraipa"/>
        <w:numPr>
          <w:ilvl w:val="0"/>
          <w:numId w:val="48"/>
        </w:numPr>
        <w:tabs>
          <w:tab w:val="left" w:pos="993"/>
        </w:tabs>
        <w:spacing w:line="360" w:lineRule="auto"/>
        <w:ind w:left="0" w:firstLine="567"/>
        <w:jc w:val="both"/>
      </w:pPr>
      <w:r w:rsidRPr="003B673C">
        <w:t xml:space="preserve">Strateginis pasekmių aplinkai vertinimas – </w:t>
      </w:r>
      <w:r w:rsidR="003B673C" w:rsidRPr="003B673C">
        <w:t>neatliekamas.</w:t>
      </w:r>
    </w:p>
    <w:p w14:paraId="1C550BA7" w14:textId="77777777" w:rsidR="00D11AAC" w:rsidRPr="003B673C" w:rsidRDefault="00D11AAC" w:rsidP="00D11AAC">
      <w:pPr>
        <w:pStyle w:val="Sraopastraipa"/>
        <w:numPr>
          <w:ilvl w:val="0"/>
          <w:numId w:val="48"/>
        </w:numPr>
        <w:tabs>
          <w:tab w:val="left" w:pos="851"/>
          <w:tab w:val="left" w:pos="993"/>
        </w:tabs>
        <w:spacing w:line="360" w:lineRule="auto"/>
        <w:ind w:left="0" w:firstLine="567"/>
        <w:jc w:val="both"/>
      </w:pPr>
      <w:r w:rsidRPr="003B673C">
        <w:t>Atviras konkursas geriausiai urbanistinei idėjai atrinkti – nerengiamas.</w:t>
      </w:r>
    </w:p>
    <w:p w14:paraId="05ACCDFA" w14:textId="6B179F56" w:rsidR="00D11AAC" w:rsidRPr="003B673C" w:rsidRDefault="00D11AAC" w:rsidP="00D11AAC">
      <w:pPr>
        <w:pStyle w:val="Sraopastraipa"/>
        <w:numPr>
          <w:ilvl w:val="0"/>
          <w:numId w:val="48"/>
        </w:numPr>
        <w:tabs>
          <w:tab w:val="left" w:pos="851"/>
          <w:tab w:val="left" w:pos="993"/>
        </w:tabs>
        <w:spacing w:line="360" w:lineRule="auto"/>
        <w:ind w:left="0" w:firstLine="567"/>
        <w:jc w:val="both"/>
      </w:pPr>
      <w:r w:rsidRPr="003B673C">
        <w:t>Teritorijos vystymo koncepcija</w:t>
      </w:r>
      <w:r w:rsidR="00431600">
        <w:t xml:space="preserve"> –</w:t>
      </w:r>
      <w:r w:rsidRPr="003B673C">
        <w:t xml:space="preserve"> nerengiama.</w:t>
      </w:r>
    </w:p>
    <w:p w14:paraId="22AA4868" w14:textId="77777777" w:rsidR="003B673C" w:rsidRDefault="00D11AAC" w:rsidP="003B673C">
      <w:pPr>
        <w:pStyle w:val="Sraopastraipa"/>
        <w:numPr>
          <w:ilvl w:val="0"/>
          <w:numId w:val="48"/>
        </w:numPr>
        <w:tabs>
          <w:tab w:val="left" w:pos="851"/>
          <w:tab w:val="left" w:pos="993"/>
        </w:tabs>
        <w:spacing w:line="360" w:lineRule="auto"/>
        <w:ind w:left="0" w:firstLine="567"/>
        <w:jc w:val="both"/>
      </w:pPr>
      <w:r w:rsidRPr="003B673C">
        <w:t>Teritorijos vystymo koncepcijos nepriklausomas</w:t>
      </w:r>
      <w:r w:rsidRPr="008545C1">
        <w:t xml:space="preserve"> profesinis vertinimas – </w:t>
      </w:r>
      <w:r w:rsidR="003B673C">
        <w:t>neprivalomas</w:t>
      </w:r>
      <w:r w:rsidRPr="008545C1">
        <w:t>.</w:t>
      </w:r>
    </w:p>
    <w:p w14:paraId="210A31A4" w14:textId="2BB59DE2" w:rsidR="003B673C" w:rsidRPr="008545C1" w:rsidRDefault="003B673C" w:rsidP="003B673C">
      <w:pPr>
        <w:pStyle w:val="Sraopastraipa"/>
        <w:numPr>
          <w:ilvl w:val="0"/>
          <w:numId w:val="48"/>
        </w:numPr>
        <w:tabs>
          <w:tab w:val="left" w:pos="851"/>
          <w:tab w:val="left" w:pos="993"/>
        </w:tabs>
        <w:spacing w:line="360" w:lineRule="auto"/>
        <w:ind w:left="0" w:firstLine="567"/>
        <w:jc w:val="both"/>
      </w:pPr>
      <w:r>
        <w:t>Privalomosios teritorijų planavimo proceso rengimo etapo stadijos: parengiamasis, rengimo ir baigiamasis.</w:t>
      </w:r>
    </w:p>
    <w:p w14:paraId="0D1D8208" w14:textId="77777777" w:rsidR="00D11AAC" w:rsidRPr="00705B26" w:rsidRDefault="00D11AAC" w:rsidP="00D11AAC">
      <w:pPr>
        <w:jc w:val="center"/>
      </w:pPr>
      <w:r w:rsidRPr="00705B26">
        <w:t>_________________</w:t>
      </w:r>
    </w:p>
    <w:p w14:paraId="44B2EF4B" w14:textId="77777777" w:rsidR="00CD409E" w:rsidRPr="00CD409E" w:rsidRDefault="00CD409E" w:rsidP="0058752A">
      <w:pPr>
        <w:ind w:left="720" w:hanging="720"/>
      </w:pPr>
    </w:p>
    <w:sectPr w:rsidR="00CD409E" w:rsidRPr="00CD409E" w:rsidSect="00DB2CDE">
      <w:headerReference w:type="even" r:id="rId9"/>
      <w:headerReference w:type="default" r:id="rId10"/>
      <w:headerReference w:type="first" r:id="rId11"/>
      <w:footnotePr>
        <w:pos w:val="beneathText"/>
      </w:footnotePr>
      <w:pgSz w:w="11905" w:h="16837"/>
      <w:pgMar w:top="1134" w:right="567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CC262" w14:textId="77777777" w:rsidR="008D2D25" w:rsidRDefault="008D2D25" w:rsidP="004A4028">
      <w:r>
        <w:separator/>
      </w:r>
    </w:p>
  </w:endnote>
  <w:endnote w:type="continuationSeparator" w:id="0">
    <w:p w14:paraId="32F4C93D" w14:textId="77777777" w:rsidR="008D2D25" w:rsidRDefault="008D2D25" w:rsidP="004A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862A2" w14:textId="77777777" w:rsidR="008D2D25" w:rsidRDefault="008D2D25" w:rsidP="004A4028">
      <w:r>
        <w:separator/>
      </w:r>
    </w:p>
  </w:footnote>
  <w:footnote w:type="continuationSeparator" w:id="0">
    <w:p w14:paraId="66EDACC2" w14:textId="77777777" w:rsidR="008D2D25" w:rsidRDefault="008D2D25" w:rsidP="004A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66206" w14:textId="77777777" w:rsidR="00DB2CDE" w:rsidRPr="00DB2CDE" w:rsidRDefault="00DB2CDE" w:rsidP="00DB2CDE">
    <w:pPr>
      <w:pStyle w:val="Antrats"/>
      <w:jc w:val="right"/>
      <w:rPr>
        <w:rFonts w:ascii="Times New Roman" w:hAnsi="Times New Roman"/>
        <w:sz w:val="24"/>
        <w:szCs w:val="24"/>
        <w:lang w:val="lt-LT"/>
      </w:rPr>
    </w:pPr>
    <w:r>
      <w:rPr>
        <w:rFonts w:ascii="Times New Roman" w:hAnsi="Times New Roman"/>
        <w:sz w:val="24"/>
        <w:szCs w:val="24"/>
        <w:lang w:val="lt-LT"/>
      </w:rPr>
      <w:t>Projektas</w:t>
    </w:r>
  </w:p>
  <w:p w14:paraId="723600B6" w14:textId="77777777" w:rsidR="00DB2CDE" w:rsidRDefault="00DB2CD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A392" w14:textId="2E08D98F" w:rsidR="001F1058" w:rsidRPr="006166F0" w:rsidRDefault="00DB2CDE" w:rsidP="00DB2CDE">
    <w:pPr>
      <w:pStyle w:val="Antrats"/>
      <w:jc w:val="right"/>
      <w:rPr>
        <w:rFonts w:ascii="Times New Roman" w:hAnsi="Times New Roman"/>
        <w:sz w:val="24"/>
        <w:szCs w:val="22"/>
      </w:rPr>
    </w:pPr>
    <w:proofErr w:type="spellStart"/>
    <w:r w:rsidRPr="00DB2CDE">
      <w:rPr>
        <w:rFonts w:ascii="Times New Roman" w:hAnsi="Times New Roman"/>
        <w:sz w:val="24"/>
        <w:szCs w:val="22"/>
      </w:rPr>
      <w:t>Projektas</w:t>
    </w:r>
    <w:proofErr w:type="spellEnd"/>
  </w:p>
  <w:p w14:paraId="3080D867" w14:textId="77777777" w:rsidR="001F1058" w:rsidRDefault="001F105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1634" w14:textId="63D1E3D2" w:rsidR="00DB2CDE" w:rsidRPr="00DB2CDE" w:rsidRDefault="00DB2CDE" w:rsidP="00DB2CDE">
    <w:pPr>
      <w:pStyle w:val="Antrats"/>
      <w:jc w:val="right"/>
      <w:rPr>
        <w:rFonts w:ascii="Times New Roman" w:hAnsi="Times New Roman"/>
        <w:sz w:val="24"/>
        <w:szCs w:val="24"/>
        <w:lang w:val="lt-LT"/>
      </w:rPr>
    </w:pPr>
    <w:r>
      <w:rPr>
        <w:rFonts w:ascii="Times New Roman" w:hAnsi="Times New Roman"/>
        <w:sz w:val="24"/>
        <w:szCs w:val="24"/>
        <w:lang w:val="lt-LT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12944"/>
        </w:tabs>
        <w:ind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12944"/>
        </w:tabs>
        <w:ind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2944"/>
        </w:tabs>
        <w:ind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2944"/>
        </w:tabs>
        <w:ind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2944"/>
        </w:tabs>
        <w:ind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2944"/>
        </w:tabs>
        <w:ind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44"/>
        </w:tabs>
        <w:ind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2944"/>
        </w:tabs>
        <w:ind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2944"/>
        </w:tabs>
        <w:ind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5040" w:firstLine="0"/>
      </w:pPr>
    </w:lvl>
  </w:abstractNum>
  <w:abstractNum w:abstractNumId="2" w15:restartNumberingAfterBreak="0">
    <w:nsid w:val="014854F5"/>
    <w:multiLevelType w:val="multilevel"/>
    <w:tmpl w:val="BDFACE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5539D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2A51235"/>
    <w:multiLevelType w:val="multilevel"/>
    <w:tmpl w:val="A53A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F33A9F"/>
    <w:multiLevelType w:val="hybridMultilevel"/>
    <w:tmpl w:val="6C649B14"/>
    <w:lvl w:ilvl="0" w:tplc="E926DA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E3652A"/>
    <w:multiLevelType w:val="hybridMultilevel"/>
    <w:tmpl w:val="543E6310"/>
    <w:lvl w:ilvl="0" w:tplc="9B940E42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B14FA8"/>
    <w:multiLevelType w:val="hybridMultilevel"/>
    <w:tmpl w:val="BEDED2E8"/>
    <w:lvl w:ilvl="0" w:tplc="C2026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67510B"/>
    <w:multiLevelType w:val="hybridMultilevel"/>
    <w:tmpl w:val="9B489A3A"/>
    <w:lvl w:ilvl="0" w:tplc="C2026E4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257B0C"/>
    <w:multiLevelType w:val="hybridMultilevel"/>
    <w:tmpl w:val="6194C358"/>
    <w:lvl w:ilvl="0" w:tplc="180CC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4E0102"/>
    <w:multiLevelType w:val="multilevel"/>
    <w:tmpl w:val="8BBC546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1B2100A7"/>
    <w:multiLevelType w:val="hybridMultilevel"/>
    <w:tmpl w:val="8C04EB42"/>
    <w:lvl w:ilvl="0" w:tplc="B57AB59A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823B5C"/>
    <w:multiLevelType w:val="hybridMultilevel"/>
    <w:tmpl w:val="329E6662"/>
    <w:lvl w:ilvl="0" w:tplc="F9409A12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7E60AE"/>
    <w:multiLevelType w:val="hybridMultilevel"/>
    <w:tmpl w:val="B0288E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305AF"/>
    <w:multiLevelType w:val="hybridMultilevel"/>
    <w:tmpl w:val="5426BC04"/>
    <w:lvl w:ilvl="0" w:tplc="185E3040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5F5665"/>
    <w:multiLevelType w:val="hybridMultilevel"/>
    <w:tmpl w:val="45AC3CBA"/>
    <w:lvl w:ilvl="0" w:tplc="4AE6A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DC67B3"/>
    <w:multiLevelType w:val="hybridMultilevel"/>
    <w:tmpl w:val="8236C868"/>
    <w:lvl w:ilvl="0" w:tplc="F8DE1B4C">
      <w:start w:val="12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E9263D9"/>
    <w:multiLevelType w:val="hybridMultilevel"/>
    <w:tmpl w:val="4AFAA788"/>
    <w:lvl w:ilvl="0" w:tplc="0D7EE51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BD3F3A"/>
    <w:multiLevelType w:val="multilevel"/>
    <w:tmpl w:val="7A209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4346F0"/>
    <w:multiLevelType w:val="hybridMultilevel"/>
    <w:tmpl w:val="C4E04AD6"/>
    <w:lvl w:ilvl="0" w:tplc="3B28DFA8">
      <w:start w:val="1"/>
      <w:numFmt w:val="decimal"/>
      <w:lvlText w:val="%1."/>
      <w:lvlJc w:val="left"/>
      <w:pPr>
        <w:ind w:left="1080" w:hanging="360"/>
      </w:pPr>
      <w:rPr>
        <w:rFonts w:cs="Tahoma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D7394A"/>
    <w:multiLevelType w:val="hybridMultilevel"/>
    <w:tmpl w:val="BEDED2E8"/>
    <w:lvl w:ilvl="0" w:tplc="C2026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9664EF"/>
    <w:multiLevelType w:val="hybridMultilevel"/>
    <w:tmpl w:val="667075A0"/>
    <w:lvl w:ilvl="0" w:tplc="802ED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11149"/>
    <w:multiLevelType w:val="hybridMultilevel"/>
    <w:tmpl w:val="F6E2CA0C"/>
    <w:lvl w:ilvl="0" w:tplc="4A5649AE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0354DF"/>
    <w:multiLevelType w:val="hybridMultilevel"/>
    <w:tmpl w:val="9B489A3A"/>
    <w:lvl w:ilvl="0" w:tplc="C2026E4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84763C"/>
    <w:multiLevelType w:val="multilevel"/>
    <w:tmpl w:val="4252A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5" w15:restartNumberingAfterBreak="0">
    <w:nsid w:val="3D577133"/>
    <w:multiLevelType w:val="hybridMultilevel"/>
    <w:tmpl w:val="17020876"/>
    <w:lvl w:ilvl="0" w:tplc="49A81BB6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772A5D"/>
    <w:multiLevelType w:val="hybridMultilevel"/>
    <w:tmpl w:val="A4561D88"/>
    <w:lvl w:ilvl="0" w:tplc="1960DA2E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B73E2A"/>
    <w:multiLevelType w:val="hybridMultilevel"/>
    <w:tmpl w:val="A2D8BBBE"/>
    <w:lvl w:ilvl="0" w:tplc="F020BCAC">
      <w:start w:val="4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5865F4"/>
    <w:multiLevelType w:val="hybridMultilevel"/>
    <w:tmpl w:val="26EA268C"/>
    <w:lvl w:ilvl="0" w:tplc="7CA44178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1839ED"/>
    <w:multiLevelType w:val="multilevel"/>
    <w:tmpl w:val="BDFACE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43538B"/>
    <w:multiLevelType w:val="multilevel"/>
    <w:tmpl w:val="A53A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E7061B9"/>
    <w:multiLevelType w:val="hybridMultilevel"/>
    <w:tmpl w:val="9B489A3A"/>
    <w:lvl w:ilvl="0" w:tplc="C2026E4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1C2BDC"/>
    <w:multiLevelType w:val="multilevel"/>
    <w:tmpl w:val="899E01CE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CB6CB4"/>
    <w:multiLevelType w:val="multilevel"/>
    <w:tmpl w:val="EE2825D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7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54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31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4" w15:restartNumberingAfterBreak="0">
    <w:nsid w:val="62552A84"/>
    <w:multiLevelType w:val="hybridMultilevel"/>
    <w:tmpl w:val="89F608B6"/>
    <w:lvl w:ilvl="0" w:tplc="6C4E4C2C">
      <w:start w:val="4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7034EE"/>
    <w:multiLevelType w:val="hybridMultilevel"/>
    <w:tmpl w:val="00D09992"/>
    <w:lvl w:ilvl="0" w:tplc="DCB0FF3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E96B25"/>
    <w:multiLevelType w:val="hybridMultilevel"/>
    <w:tmpl w:val="BEDED2E8"/>
    <w:lvl w:ilvl="0" w:tplc="C2026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B60818"/>
    <w:multiLevelType w:val="hybridMultilevel"/>
    <w:tmpl w:val="A8E4DB60"/>
    <w:lvl w:ilvl="0" w:tplc="7D80312A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33724F"/>
    <w:multiLevelType w:val="hybridMultilevel"/>
    <w:tmpl w:val="C5083CB6"/>
    <w:lvl w:ilvl="0" w:tplc="C638CB32">
      <w:start w:val="5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8618C4"/>
    <w:multiLevelType w:val="hybridMultilevel"/>
    <w:tmpl w:val="18D05D7C"/>
    <w:lvl w:ilvl="0" w:tplc="34843B2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 w15:restartNumberingAfterBreak="0">
    <w:nsid w:val="6DCC781B"/>
    <w:multiLevelType w:val="hybridMultilevel"/>
    <w:tmpl w:val="18B0A1EC"/>
    <w:lvl w:ilvl="0" w:tplc="EBE66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706C5D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F81065C"/>
    <w:multiLevelType w:val="hybridMultilevel"/>
    <w:tmpl w:val="EF925D20"/>
    <w:lvl w:ilvl="0" w:tplc="2C0E85D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3" w15:restartNumberingAfterBreak="0">
    <w:nsid w:val="76782AC8"/>
    <w:multiLevelType w:val="multilevel"/>
    <w:tmpl w:val="D33639A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4" w15:restartNumberingAfterBreak="0">
    <w:nsid w:val="78232FD7"/>
    <w:multiLevelType w:val="hybridMultilevel"/>
    <w:tmpl w:val="C5700650"/>
    <w:lvl w:ilvl="0" w:tplc="AA3EBE8E">
      <w:start w:val="5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2C2848"/>
    <w:multiLevelType w:val="hybridMultilevel"/>
    <w:tmpl w:val="1818C738"/>
    <w:lvl w:ilvl="0" w:tplc="49A81BB6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3162284">
    <w:abstractNumId w:val="0"/>
  </w:num>
  <w:num w:numId="2" w16cid:durableId="15930100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356881">
    <w:abstractNumId w:val="25"/>
  </w:num>
  <w:num w:numId="4" w16cid:durableId="1358309190">
    <w:abstractNumId w:val="45"/>
  </w:num>
  <w:num w:numId="5" w16cid:durableId="1677343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5975033">
    <w:abstractNumId w:val="1"/>
  </w:num>
  <w:num w:numId="7" w16cid:durableId="558594859">
    <w:abstractNumId w:val="13"/>
  </w:num>
  <w:num w:numId="8" w16cid:durableId="1990863313">
    <w:abstractNumId w:val="9"/>
  </w:num>
  <w:num w:numId="9" w16cid:durableId="1878736125">
    <w:abstractNumId w:val="20"/>
  </w:num>
  <w:num w:numId="10" w16cid:durableId="20045819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1382285">
    <w:abstractNumId w:val="7"/>
  </w:num>
  <w:num w:numId="12" w16cid:durableId="632715050">
    <w:abstractNumId w:val="36"/>
  </w:num>
  <w:num w:numId="13" w16cid:durableId="1346010300">
    <w:abstractNumId w:val="31"/>
  </w:num>
  <w:num w:numId="14" w16cid:durableId="2100249768">
    <w:abstractNumId w:val="11"/>
  </w:num>
  <w:num w:numId="15" w16cid:durableId="848176260">
    <w:abstractNumId w:val="8"/>
  </w:num>
  <w:num w:numId="16" w16cid:durableId="192615557">
    <w:abstractNumId w:val="21"/>
  </w:num>
  <w:num w:numId="17" w16cid:durableId="1404258770">
    <w:abstractNumId w:val="23"/>
  </w:num>
  <w:num w:numId="18" w16cid:durableId="988480218">
    <w:abstractNumId w:val="6"/>
  </w:num>
  <w:num w:numId="19" w16cid:durableId="636843121">
    <w:abstractNumId w:val="37"/>
  </w:num>
  <w:num w:numId="20" w16cid:durableId="1823698253">
    <w:abstractNumId w:val="14"/>
  </w:num>
  <w:num w:numId="21" w16cid:durableId="1612317705">
    <w:abstractNumId w:val="22"/>
  </w:num>
  <w:num w:numId="22" w16cid:durableId="2027556536">
    <w:abstractNumId w:val="28"/>
  </w:num>
  <w:num w:numId="23" w16cid:durableId="1232304155">
    <w:abstractNumId w:val="34"/>
  </w:num>
  <w:num w:numId="24" w16cid:durableId="17393066">
    <w:abstractNumId w:val="27"/>
  </w:num>
  <w:num w:numId="25" w16cid:durableId="1886216782">
    <w:abstractNumId w:val="38"/>
  </w:num>
  <w:num w:numId="26" w16cid:durableId="660234030">
    <w:abstractNumId w:val="44"/>
  </w:num>
  <w:num w:numId="27" w16cid:durableId="658115908">
    <w:abstractNumId w:val="12"/>
  </w:num>
  <w:num w:numId="28" w16cid:durableId="530414734">
    <w:abstractNumId w:val="19"/>
  </w:num>
  <w:num w:numId="29" w16cid:durableId="746803839">
    <w:abstractNumId w:val="17"/>
  </w:num>
  <w:num w:numId="30" w16cid:durableId="607202860">
    <w:abstractNumId w:val="26"/>
  </w:num>
  <w:num w:numId="31" w16cid:durableId="244539627">
    <w:abstractNumId w:val="5"/>
  </w:num>
  <w:num w:numId="32" w16cid:durableId="1877036190">
    <w:abstractNumId w:val="15"/>
  </w:num>
  <w:num w:numId="33" w16cid:durableId="749816476">
    <w:abstractNumId w:val="40"/>
  </w:num>
  <w:num w:numId="34" w16cid:durableId="1765227166">
    <w:abstractNumId w:val="18"/>
  </w:num>
  <w:num w:numId="35" w16cid:durableId="1559318575">
    <w:abstractNumId w:val="39"/>
  </w:num>
  <w:num w:numId="36" w16cid:durableId="1900169378">
    <w:abstractNumId w:val="29"/>
  </w:num>
  <w:num w:numId="37" w16cid:durableId="1320423205">
    <w:abstractNumId w:val="42"/>
  </w:num>
  <w:num w:numId="38" w16cid:durableId="179779229">
    <w:abstractNumId w:val="2"/>
  </w:num>
  <w:num w:numId="39" w16cid:durableId="1427112005">
    <w:abstractNumId w:val="30"/>
  </w:num>
  <w:num w:numId="40" w16cid:durableId="491872199">
    <w:abstractNumId w:val="10"/>
  </w:num>
  <w:num w:numId="41" w16cid:durableId="576980847">
    <w:abstractNumId w:val="4"/>
  </w:num>
  <w:num w:numId="42" w16cid:durableId="438570768">
    <w:abstractNumId w:val="16"/>
  </w:num>
  <w:num w:numId="43" w16cid:durableId="1548571149">
    <w:abstractNumId w:val="43"/>
  </w:num>
  <w:num w:numId="44" w16cid:durableId="1474639921">
    <w:abstractNumId w:val="41"/>
  </w:num>
  <w:num w:numId="45" w16cid:durableId="1611357044">
    <w:abstractNumId w:val="3"/>
  </w:num>
  <w:num w:numId="46" w16cid:durableId="1103453893">
    <w:abstractNumId w:val="32"/>
  </w:num>
  <w:num w:numId="47" w16cid:durableId="2071881152">
    <w:abstractNumId w:val="33"/>
  </w:num>
  <w:num w:numId="48" w16cid:durableId="1684742502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05"/>
    <w:rsid w:val="00000299"/>
    <w:rsid w:val="00000A18"/>
    <w:rsid w:val="00000BE8"/>
    <w:rsid w:val="00000CCE"/>
    <w:rsid w:val="00000D90"/>
    <w:rsid w:val="00001760"/>
    <w:rsid w:val="0000187F"/>
    <w:rsid w:val="000019DB"/>
    <w:rsid w:val="00001AF2"/>
    <w:rsid w:val="00001C97"/>
    <w:rsid w:val="00001CF8"/>
    <w:rsid w:val="00001F2D"/>
    <w:rsid w:val="000021A9"/>
    <w:rsid w:val="0000227F"/>
    <w:rsid w:val="000025D6"/>
    <w:rsid w:val="00002669"/>
    <w:rsid w:val="00002A5D"/>
    <w:rsid w:val="00002BC0"/>
    <w:rsid w:val="0000300E"/>
    <w:rsid w:val="00003050"/>
    <w:rsid w:val="00003260"/>
    <w:rsid w:val="00003265"/>
    <w:rsid w:val="00003772"/>
    <w:rsid w:val="000039A7"/>
    <w:rsid w:val="0000467E"/>
    <w:rsid w:val="0000481B"/>
    <w:rsid w:val="000049CF"/>
    <w:rsid w:val="00004B1D"/>
    <w:rsid w:val="00004D17"/>
    <w:rsid w:val="00004EDF"/>
    <w:rsid w:val="00005025"/>
    <w:rsid w:val="0000514D"/>
    <w:rsid w:val="000054BE"/>
    <w:rsid w:val="000058A1"/>
    <w:rsid w:val="000058F9"/>
    <w:rsid w:val="00005F1A"/>
    <w:rsid w:val="00006013"/>
    <w:rsid w:val="00006300"/>
    <w:rsid w:val="00006551"/>
    <w:rsid w:val="0000693E"/>
    <w:rsid w:val="00006AEA"/>
    <w:rsid w:val="00006B49"/>
    <w:rsid w:val="00007029"/>
    <w:rsid w:val="00007123"/>
    <w:rsid w:val="000071A9"/>
    <w:rsid w:val="000071C9"/>
    <w:rsid w:val="00007752"/>
    <w:rsid w:val="00007C58"/>
    <w:rsid w:val="00007FB5"/>
    <w:rsid w:val="000100D2"/>
    <w:rsid w:val="000102A2"/>
    <w:rsid w:val="000102C3"/>
    <w:rsid w:val="0001041A"/>
    <w:rsid w:val="0001042F"/>
    <w:rsid w:val="000106B2"/>
    <w:rsid w:val="0001081F"/>
    <w:rsid w:val="00010B37"/>
    <w:rsid w:val="00010D44"/>
    <w:rsid w:val="00011798"/>
    <w:rsid w:val="00011947"/>
    <w:rsid w:val="00011D3B"/>
    <w:rsid w:val="00011D58"/>
    <w:rsid w:val="00011F76"/>
    <w:rsid w:val="0001201C"/>
    <w:rsid w:val="000121EE"/>
    <w:rsid w:val="000122A1"/>
    <w:rsid w:val="00012472"/>
    <w:rsid w:val="000124D1"/>
    <w:rsid w:val="000125CE"/>
    <w:rsid w:val="00012751"/>
    <w:rsid w:val="00012933"/>
    <w:rsid w:val="000129CF"/>
    <w:rsid w:val="00012B68"/>
    <w:rsid w:val="00012FEB"/>
    <w:rsid w:val="00013B37"/>
    <w:rsid w:val="0001412D"/>
    <w:rsid w:val="0001422D"/>
    <w:rsid w:val="00014277"/>
    <w:rsid w:val="000142A2"/>
    <w:rsid w:val="000142E1"/>
    <w:rsid w:val="00014353"/>
    <w:rsid w:val="00014B19"/>
    <w:rsid w:val="00014E30"/>
    <w:rsid w:val="0001504E"/>
    <w:rsid w:val="0001508D"/>
    <w:rsid w:val="000152DC"/>
    <w:rsid w:val="00015578"/>
    <w:rsid w:val="00015652"/>
    <w:rsid w:val="00015894"/>
    <w:rsid w:val="00015BBB"/>
    <w:rsid w:val="00015C30"/>
    <w:rsid w:val="00015C8F"/>
    <w:rsid w:val="00015F52"/>
    <w:rsid w:val="00016811"/>
    <w:rsid w:val="00016BF9"/>
    <w:rsid w:val="00016F17"/>
    <w:rsid w:val="000174F8"/>
    <w:rsid w:val="00017BE0"/>
    <w:rsid w:val="00017D4B"/>
    <w:rsid w:val="000209F0"/>
    <w:rsid w:val="00020BA7"/>
    <w:rsid w:val="00020D1E"/>
    <w:rsid w:val="00020E39"/>
    <w:rsid w:val="00020E5B"/>
    <w:rsid w:val="00020E98"/>
    <w:rsid w:val="00020FB8"/>
    <w:rsid w:val="00021208"/>
    <w:rsid w:val="000212DB"/>
    <w:rsid w:val="000219ED"/>
    <w:rsid w:val="00022311"/>
    <w:rsid w:val="00022354"/>
    <w:rsid w:val="000223B5"/>
    <w:rsid w:val="00022B63"/>
    <w:rsid w:val="00022C74"/>
    <w:rsid w:val="00022CF0"/>
    <w:rsid w:val="00023D45"/>
    <w:rsid w:val="00023F11"/>
    <w:rsid w:val="0002426B"/>
    <w:rsid w:val="0002432B"/>
    <w:rsid w:val="00024B86"/>
    <w:rsid w:val="00024DDA"/>
    <w:rsid w:val="00024F71"/>
    <w:rsid w:val="000252DD"/>
    <w:rsid w:val="0002534C"/>
    <w:rsid w:val="00025468"/>
    <w:rsid w:val="000258EC"/>
    <w:rsid w:val="00025BA1"/>
    <w:rsid w:val="00025EFB"/>
    <w:rsid w:val="00025F8D"/>
    <w:rsid w:val="0002643C"/>
    <w:rsid w:val="0002672F"/>
    <w:rsid w:val="0002694E"/>
    <w:rsid w:val="00026B6C"/>
    <w:rsid w:val="00026BE1"/>
    <w:rsid w:val="00026DA8"/>
    <w:rsid w:val="00026F95"/>
    <w:rsid w:val="00027200"/>
    <w:rsid w:val="000279AF"/>
    <w:rsid w:val="00027B17"/>
    <w:rsid w:val="000301DD"/>
    <w:rsid w:val="000303D4"/>
    <w:rsid w:val="00030959"/>
    <w:rsid w:val="00030DCE"/>
    <w:rsid w:val="00030E10"/>
    <w:rsid w:val="000310B4"/>
    <w:rsid w:val="0003137F"/>
    <w:rsid w:val="0003161E"/>
    <w:rsid w:val="00031902"/>
    <w:rsid w:val="00031944"/>
    <w:rsid w:val="00031AAD"/>
    <w:rsid w:val="00031B4D"/>
    <w:rsid w:val="00031D10"/>
    <w:rsid w:val="00031FF0"/>
    <w:rsid w:val="00032075"/>
    <w:rsid w:val="00032317"/>
    <w:rsid w:val="00032648"/>
    <w:rsid w:val="0003302F"/>
    <w:rsid w:val="000330B5"/>
    <w:rsid w:val="0003313C"/>
    <w:rsid w:val="000331C7"/>
    <w:rsid w:val="000335E6"/>
    <w:rsid w:val="00033A4D"/>
    <w:rsid w:val="00033DB7"/>
    <w:rsid w:val="00033E0A"/>
    <w:rsid w:val="00033EE3"/>
    <w:rsid w:val="00033FFB"/>
    <w:rsid w:val="000340BE"/>
    <w:rsid w:val="000340C2"/>
    <w:rsid w:val="0003419B"/>
    <w:rsid w:val="000342E8"/>
    <w:rsid w:val="00034338"/>
    <w:rsid w:val="0003437F"/>
    <w:rsid w:val="00034B01"/>
    <w:rsid w:val="00034B13"/>
    <w:rsid w:val="00034CD6"/>
    <w:rsid w:val="000353CA"/>
    <w:rsid w:val="000354F1"/>
    <w:rsid w:val="00035B35"/>
    <w:rsid w:val="00035B74"/>
    <w:rsid w:val="00035BB5"/>
    <w:rsid w:val="00035CEC"/>
    <w:rsid w:val="00035CFA"/>
    <w:rsid w:val="00035F25"/>
    <w:rsid w:val="00036011"/>
    <w:rsid w:val="00036353"/>
    <w:rsid w:val="00036AF9"/>
    <w:rsid w:val="00036B2C"/>
    <w:rsid w:val="00036CC2"/>
    <w:rsid w:val="00036DEB"/>
    <w:rsid w:val="000370B0"/>
    <w:rsid w:val="000375F5"/>
    <w:rsid w:val="00037647"/>
    <w:rsid w:val="000377D0"/>
    <w:rsid w:val="00037C17"/>
    <w:rsid w:val="00037D86"/>
    <w:rsid w:val="00037F5F"/>
    <w:rsid w:val="00040089"/>
    <w:rsid w:val="0004013E"/>
    <w:rsid w:val="00040887"/>
    <w:rsid w:val="0004095B"/>
    <w:rsid w:val="00040D47"/>
    <w:rsid w:val="00040D50"/>
    <w:rsid w:val="00040E1C"/>
    <w:rsid w:val="00040EB7"/>
    <w:rsid w:val="00041017"/>
    <w:rsid w:val="00041122"/>
    <w:rsid w:val="000417A8"/>
    <w:rsid w:val="000418D7"/>
    <w:rsid w:val="000419B4"/>
    <w:rsid w:val="000419DA"/>
    <w:rsid w:val="00041C91"/>
    <w:rsid w:val="0004215F"/>
    <w:rsid w:val="000421FE"/>
    <w:rsid w:val="000423BD"/>
    <w:rsid w:val="00042456"/>
    <w:rsid w:val="0004254C"/>
    <w:rsid w:val="0004287B"/>
    <w:rsid w:val="0004292B"/>
    <w:rsid w:val="00042E7F"/>
    <w:rsid w:val="000432D2"/>
    <w:rsid w:val="00043407"/>
    <w:rsid w:val="00043476"/>
    <w:rsid w:val="000435C0"/>
    <w:rsid w:val="00043822"/>
    <w:rsid w:val="00043909"/>
    <w:rsid w:val="00043A75"/>
    <w:rsid w:val="00043BE7"/>
    <w:rsid w:val="00044017"/>
    <w:rsid w:val="000440CA"/>
    <w:rsid w:val="000443D0"/>
    <w:rsid w:val="0004479D"/>
    <w:rsid w:val="000448A8"/>
    <w:rsid w:val="00044A7A"/>
    <w:rsid w:val="00044F67"/>
    <w:rsid w:val="0004518A"/>
    <w:rsid w:val="00045F17"/>
    <w:rsid w:val="000465CD"/>
    <w:rsid w:val="00046AF4"/>
    <w:rsid w:val="00046B0F"/>
    <w:rsid w:val="00047453"/>
    <w:rsid w:val="00047582"/>
    <w:rsid w:val="00047736"/>
    <w:rsid w:val="00047774"/>
    <w:rsid w:val="000478E6"/>
    <w:rsid w:val="00047B9F"/>
    <w:rsid w:val="000502CF"/>
    <w:rsid w:val="00050370"/>
    <w:rsid w:val="00050742"/>
    <w:rsid w:val="00050839"/>
    <w:rsid w:val="00051155"/>
    <w:rsid w:val="000513F3"/>
    <w:rsid w:val="00051907"/>
    <w:rsid w:val="00051D36"/>
    <w:rsid w:val="000520CD"/>
    <w:rsid w:val="00052392"/>
    <w:rsid w:val="000525EB"/>
    <w:rsid w:val="000528B0"/>
    <w:rsid w:val="00052C79"/>
    <w:rsid w:val="00052E5E"/>
    <w:rsid w:val="00052F14"/>
    <w:rsid w:val="00053230"/>
    <w:rsid w:val="000532A6"/>
    <w:rsid w:val="00053412"/>
    <w:rsid w:val="00053591"/>
    <w:rsid w:val="000536BA"/>
    <w:rsid w:val="00053816"/>
    <w:rsid w:val="00053895"/>
    <w:rsid w:val="00053B82"/>
    <w:rsid w:val="00053BC5"/>
    <w:rsid w:val="00053D18"/>
    <w:rsid w:val="00053E5F"/>
    <w:rsid w:val="00053EC0"/>
    <w:rsid w:val="00053FE5"/>
    <w:rsid w:val="000540A8"/>
    <w:rsid w:val="000548DC"/>
    <w:rsid w:val="00054A76"/>
    <w:rsid w:val="00054F26"/>
    <w:rsid w:val="00054FE0"/>
    <w:rsid w:val="00055058"/>
    <w:rsid w:val="000550B7"/>
    <w:rsid w:val="0005561A"/>
    <w:rsid w:val="000557A3"/>
    <w:rsid w:val="00055AEE"/>
    <w:rsid w:val="00055C20"/>
    <w:rsid w:val="00055C74"/>
    <w:rsid w:val="00055D1D"/>
    <w:rsid w:val="00055EEA"/>
    <w:rsid w:val="00056391"/>
    <w:rsid w:val="0005680C"/>
    <w:rsid w:val="0005687F"/>
    <w:rsid w:val="000569E3"/>
    <w:rsid w:val="00056A02"/>
    <w:rsid w:val="00056CF9"/>
    <w:rsid w:val="00056E92"/>
    <w:rsid w:val="00056F9E"/>
    <w:rsid w:val="0005715C"/>
    <w:rsid w:val="000571B4"/>
    <w:rsid w:val="00057326"/>
    <w:rsid w:val="00057354"/>
    <w:rsid w:val="00057474"/>
    <w:rsid w:val="0005758E"/>
    <w:rsid w:val="000575D1"/>
    <w:rsid w:val="00057609"/>
    <w:rsid w:val="00057E81"/>
    <w:rsid w:val="0006014D"/>
    <w:rsid w:val="000601C0"/>
    <w:rsid w:val="00060204"/>
    <w:rsid w:val="0006025E"/>
    <w:rsid w:val="00060285"/>
    <w:rsid w:val="00060844"/>
    <w:rsid w:val="0006092F"/>
    <w:rsid w:val="00060CB1"/>
    <w:rsid w:val="00060F60"/>
    <w:rsid w:val="000612DA"/>
    <w:rsid w:val="00061390"/>
    <w:rsid w:val="000615F9"/>
    <w:rsid w:val="00061653"/>
    <w:rsid w:val="0006165D"/>
    <w:rsid w:val="0006171A"/>
    <w:rsid w:val="0006171D"/>
    <w:rsid w:val="000618CD"/>
    <w:rsid w:val="00061C5C"/>
    <w:rsid w:val="00061C8D"/>
    <w:rsid w:val="00061E21"/>
    <w:rsid w:val="00061E23"/>
    <w:rsid w:val="0006208E"/>
    <w:rsid w:val="00062600"/>
    <w:rsid w:val="00062609"/>
    <w:rsid w:val="000626F1"/>
    <w:rsid w:val="000627E9"/>
    <w:rsid w:val="00062FA5"/>
    <w:rsid w:val="000631C5"/>
    <w:rsid w:val="0006344E"/>
    <w:rsid w:val="00063867"/>
    <w:rsid w:val="00063960"/>
    <w:rsid w:val="00063B4C"/>
    <w:rsid w:val="00064098"/>
    <w:rsid w:val="000642E6"/>
    <w:rsid w:val="0006437F"/>
    <w:rsid w:val="00064493"/>
    <w:rsid w:val="000645BA"/>
    <w:rsid w:val="00064719"/>
    <w:rsid w:val="0006486B"/>
    <w:rsid w:val="000652A4"/>
    <w:rsid w:val="00065398"/>
    <w:rsid w:val="000654BF"/>
    <w:rsid w:val="00065B67"/>
    <w:rsid w:val="00065BD0"/>
    <w:rsid w:val="00065CA7"/>
    <w:rsid w:val="0006618A"/>
    <w:rsid w:val="00066775"/>
    <w:rsid w:val="000667F9"/>
    <w:rsid w:val="000670CC"/>
    <w:rsid w:val="00067101"/>
    <w:rsid w:val="0006711C"/>
    <w:rsid w:val="0006785F"/>
    <w:rsid w:val="00067D47"/>
    <w:rsid w:val="000704FE"/>
    <w:rsid w:val="00070D7D"/>
    <w:rsid w:val="00070E6B"/>
    <w:rsid w:val="000715BA"/>
    <w:rsid w:val="00071E20"/>
    <w:rsid w:val="00072001"/>
    <w:rsid w:val="000721A1"/>
    <w:rsid w:val="000723BC"/>
    <w:rsid w:val="000725C9"/>
    <w:rsid w:val="00072A59"/>
    <w:rsid w:val="00072ACC"/>
    <w:rsid w:val="00072C41"/>
    <w:rsid w:val="00072D8F"/>
    <w:rsid w:val="00072F8F"/>
    <w:rsid w:val="0007353B"/>
    <w:rsid w:val="000735EC"/>
    <w:rsid w:val="00073D95"/>
    <w:rsid w:val="00073E71"/>
    <w:rsid w:val="00073FDF"/>
    <w:rsid w:val="00074172"/>
    <w:rsid w:val="00074183"/>
    <w:rsid w:val="0007421C"/>
    <w:rsid w:val="00074320"/>
    <w:rsid w:val="00074460"/>
    <w:rsid w:val="00074673"/>
    <w:rsid w:val="0007478D"/>
    <w:rsid w:val="00074CB3"/>
    <w:rsid w:val="00074EE0"/>
    <w:rsid w:val="0007526C"/>
    <w:rsid w:val="0007542C"/>
    <w:rsid w:val="000754AB"/>
    <w:rsid w:val="000754F2"/>
    <w:rsid w:val="00075527"/>
    <w:rsid w:val="00075DF3"/>
    <w:rsid w:val="00075EB2"/>
    <w:rsid w:val="000761CB"/>
    <w:rsid w:val="000764FE"/>
    <w:rsid w:val="0007679E"/>
    <w:rsid w:val="000768A1"/>
    <w:rsid w:val="00076A73"/>
    <w:rsid w:val="00076B0E"/>
    <w:rsid w:val="00076C53"/>
    <w:rsid w:val="00076F03"/>
    <w:rsid w:val="00076FFE"/>
    <w:rsid w:val="00077019"/>
    <w:rsid w:val="00077136"/>
    <w:rsid w:val="0007727C"/>
    <w:rsid w:val="00077631"/>
    <w:rsid w:val="0007773C"/>
    <w:rsid w:val="000802B6"/>
    <w:rsid w:val="00080844"/>
    <w:rsid w:val="000808C3"/>
    <w:rsid w:val="0008090D"/>
    <w:rsid w:val="000809E1"/>
    <w:rsid w:val="00080F63"/>
    <w:rsid w:val="00081296"/>
    <w:rsid w:val="00081325"/>
    <w:rsid w:val="00081423"/>
    <w:rsid w:val="000814C7"/>
    <w:rsid w:val="00081A7D"/>
    <w:rsid w:val="00081AF7"/>
    <w:rsid w:val="00081F09"/>
    <w:rsid w:val="00081FBC"/>
    <w:rsid w:val="00082170"/>
    <w:rsid w:val="000823FD"/>
    <w:rsid w:val="00082457"/>
    <w:rsid w:val="000825E7"/>
    <w:rsid w:val="00082A30"/>
    <w:rsid w:val="00082BDF"/>
    <w:rsid w:val="00083000"/>
    <w:rsid w:val="0008323D"/>
    <w:rsid w:val="00083EAE"/>
    <w:rsid w:val="000840EB"/>
    <w:rsid w:val="00084413"/>
    <w:rsid w:val="00084A50"/>
    <w:rsid w:val="00084AA7"/>
    <w:rsid w:val="00084E89"/>
    <w:rsid w:val="00085016"/>
    <w:rsid w:val="00085018"/>
    <w:rsid w:val="000856F8"/>
    <w:rsid w:val="00085801"/>
    <w:rsid w:val="0008581D"/>
    <w:rsid w:val="0008587E"/>
    <w:rsid w:val="000859C2"/>
    <w:rsid w:val="00085AE3"/>
    <w:rsid w:val="00085BAA"/>
    <w:rsid w:val="00085BB6"/>
    <w:rsid w:val="00085C20"/>
    <w:rsid w:val="00085D6D"/>
    <w:rsid w:val="00085ED5"/>
    <w:rsid w:val="00085EDB"/>
    <w:rsid w:val="00086353"/>
    <w:rsid w:val="0008639A"/>
    <w:rsid w:val="00086502"/>
    <w:rsid w:val="0008665A"/>
    <w:rsid w:val="000868A4"/>
    <w:rsid w:val="00086A95"/>
    <w:rsid w:val="00086AEC"/>
    <w:rsid w:val="00086AF6"/>
    <w:rsid w:val="00086BB1"/>
    <w:rsid w:val="00086C5A"/>
    <w:rsid w:val="00086F7A"/>
    <w:rsid w:val="00087195"/>
    <w:rsid w:val="000872A1"/>
    <w:rsid w:val="00087FA3"/>
    <w:rsid w:val="0009021B"/>
    <w:rsid w:val="00090517"/>
    <w:rsid w:val="000907B5"/>
    <w:rsid w:val="0009096E"/>
    <w:rsid w:val="00090C31"/>
    <w:rsid w:val="00090DC3"/>
    <w:rsid w:val="00090E2F"/>
    <w:rsid w:val="00090ED0"/>
    <w:rsid w:val="00090FBD"/>
    <w:rsid w:val="000911C7"/>
    <w:rsid w:val="000912CC"/>
    <w:rsid w:val="00091675"/>
    <w:rsid w:val="00091A69"/>
    <w:rsid w:val="00091C7E"/>
    <w:rsid w:val="00091D25"/>
    <w:rsid w:val="00091E7C"/>
    <w:rsid w:val="0009218C"/>
    <w:rsid w:val="00092370"/>
    <w:rsid w:val="0009241D"/>
    <w:rsid w:val="0009271C"/>
    <w:rsid w:val="000928C8"/>
    <w:rsid w:val="00092DCF"/>
    <w:rsid w:val="00092F0D"/>
    <w:rsid w:val="00093262"/>
    <w:rsid w:val="000932A6"/>
    <w:rsid w:val="00093459"/>
    <w:rsid w:val="00093691"/>
    <w:rsid w:val="00093803"/>
    <w:rsid w:val="00093B41"/>
    <w:rsid w:val="00093BCC"/>
    <w:rsid w:val="00093F19"/>
    <w:rsid w:val="00094463"/>
    <w:rsid w:val="00094A6B"/>
    <w:rsid w:val="00094A71"/>
    <w:rsid w:val="00094B53"/>
    <w:rsid w:val="00094E3B"/>
    <w:rsid w:val="0009525B"/>
    <w:rsid w:val="000953CB"/>
    <w:rsid w:val="000956A8"/>
    <w:rsid w:val="000958A2"/>
    <w:rsid w:val="000959CA"/>
    <w:rsid w:val="00095AE1"/>
    <w:rsid w:val="00095D6D"/>
    <w:rsid w:val="000960D3"/>
    <w:rsid w:val="000965C4"/>
    <w:rsid w:val="00096602"/>
    <w:rsid w:val="00096704"/>
    <w:rsid w:val="00096818"/>
    <w:rsid w:val="00096951"/>
    <w:rsid w:val="00096AFB"/>
    <w:rsid w:val="00096E4C"/>
    <w:rsid w:val="000971E6"/>
    <w:rsid w:val="000974F0"/>
    <w:rsid w:val="0009767F"/>
    <w:rsid w:val="0009768C"/>
    <w:rsid w:val="00097846"/>
    <w:rsid w:val="00097911"/>
    <w:rsid w:val="000979E7"/>
    <w:rsid w:val="00097A17"/>
    <w:rsid w:val="000A0059"/>
    <w:rsid w:val="000A01CB"/>
    <w:rsid w:val="000A0270"/>
    <w:rsid w:val="000A0AE6"/>
    <w:rsid w:val="000A0B1C"/>
    <w:rsid w:val="000A120F"/>
    <w:rsid w:val="000A128A"/>
    <w:rsid w:val="000A12FA"/>
    <w:rsid w:val="000A135D"/>
    <w:rsid w:val="000A13A4"/>
    <w:rsid w:val="000A1D62"/>
    <w:rsid w:val="000A1DC0"/>
    <w:rsid w:val="000A1E26"/>
    <w:rsid w:val="000A2031"/>
    <w:rsid w:val="000A20C2"/>
    <w:rsid w:val="000A250F"/>
    <w:rsid w:val="000A25B3"/>
    <w:rsid w:val="000A2621"/>
    <w:rsid w:val="000A2759"/>
    <w:rsid w:val="000A3299"/>
    <w:rsid w:val="000A3913"/>
    <w:rsid w:val="000A404D"/>
    <w:rsid w:val="000A417D"/>
    <w:rsid w:val="000A41EA"/>
    <w:rsid w:val="000A41FC"/>
    <w:rsid w:val="000A4537"/>
    <w:rsid w:val="000A45BF"/>
    <w:rsid w:val="000A468F"/>
    <w:rsid w:val="000A4B80"/>
    <w:rsid w:val="000A4B81"/>
    <w:rsid w:val="000A4F90"/>
    <w:rsid w:val="000A55BE"/>
    <w:rsid w:val="000A5C70"/>
    <w:rsid w:val="000A5C88"/>
    <w:rsid w:val="000A6006"/>
    <w:rsid w:val="000A6338"/>
    <w:rsid w:val="000A6920"/>
    <w:rsid w:val="000A697A"/>
    <w:rsid w:val="000A697D"/>
    <w:rsid w:val="000A6A67"/>
    <w:rsid w:val="000A6B53"/>
    <w:rsid w:val="000A719A"/>
    <w:rsid w:val="000A7318"/>
    <w:rsid w:val="000A73B4"/>
    <w:rsid w:val="000A779C"/>
    <w:rsid w:val="000A79C8"/>
    <w:rsid w:val="000B01B4"/>
    <w:rsid w:val="000B0226"/>
    <w:rsid w:val="000B03A8"/>
    <w:rsid w:val="000B03FF"/>
    <w:rsid w:val="000B0724"/>
    <w:rsid w:val="000B077C"/>
    <w:rsid w:val="000B07C5"/>
    <w:rsid w:val="000B0888"/>
    <w:rsid w:val="000B0C50"/>
    <w:rsid w:val="000B0CE5"/>
    <w:rsid w:val="000B0D85"/>
    <w:rsid w:val="000B1167"/>
    <w:rsid w:val="000B11A3"/>
    <w:rsid w:val="000B139F"/>
    <w:rsid w:val="000B142D"/>
    <w:rsid w:val="000B1578"/>
    <w:rsid w:val="000B16DC"/>
    <w:rsid w:val="000B1A1B"/>
    <w:rsid w:val="000B1BA6"/>
    <w:rsid w:val="000B1F4D"/>
    <w:rsid w:val="000B2095"/>
    <w:rsid w:val="000B20CA"/>
    <w:rsid w:val="000B2A7A"/>
    <w:rsid w:val="000B2E73"/>
    <w:rsid w:val="000B2EFC"/>
    <w:rsid w:val="000B3047"/>
    <w:rsid w:val="000B3182"/>
    <w:rsid w:val="000B341E"/>
    <w:rsid w:val="000B352A"/>
    <w:rsid w:val="000B37DC"/>
    <w:rsid w:val="000B3CDA"/>
    <w:rsid w:val="000B4BDC"/>
    <w:rsid w:val="000B4D9B"/>
    <w:rsid w:val="000B530D"/>
    <w:rsid w:val="000B54F5"/>
    <w:rsid w:val="000B5C31"/>
    <w:rsid w:val="000B5D47"/>
    <w:rsid w:val="000B620E"/>
    <w:rsid w:val="000B62D4"/>
    <w:rsid w:val="000B63B0"/>
    <w:rsid w:val="000B6610"/>
    <w:rsid w:val="000B6F29"/>
    <w:rsid w:val="000B6FC9"/>
    <w:rsid w:val="000B7161"/>
    <w:rsid w:val="000B73F3"/>
    <w:rsid w:val="000B792F"/>
    <w:rsid w:val="000B7C2E"/>
    <w:rsid w:val="000B7D6D"/>
    <w:rsid w:val="000B7DAB"/>
    <w:rsid w:val="000C0268"/>
    <w:rsid w:val="000C0946"/>
    <w:rsid w:val="000C09A6"/>
    <w:rsid w:val="000C16AB"/>
    <w:rsid w:val="000C18DF"/>
    <w:rsid w:val="000C2081"/>
    <w:rsid w:val="000C24DB"/>
    <w:rsid w:val="000C2547"/>
    <w:rsid w:val="000C25B2"/>
    <w:rsid w:val="000C25C7"/>
    <w:rsid w:val="000C2731"/>
    <w:rsid w:val="000C2AA3"/>
    <w:rsid w:val="000C2CFB"/>
    <w:rsid w:val="000C349C"/>
    <w:rsid w:val="000C353A"/>
    <w:rsid w:val="000C3C36"/>
    <w:rsid w:val="000C3C5B"/>
    <w:rsid w:val="000C3CCE"/>
    <w:rsid w:val="000C3D09"/>
    <w:rsid w:val="000C3F34"/>
    <w:rsid w:val="000C40CA"/>
    <w:rsid w:val="000C453C"/>
    <w:rsid w:val="000C487E"/>
    <w:rsid w:val="000C48DF"/>
    <w:rsid w:val="000C4C39"/>
    <w:rsid w:val="000C4CCD"/>
    <w:rsid w:val="000C5374"/>
    <w:rsid w:val="000C5D19"/>
    <w:rsid w:val="000C5D58"/>
    <w:rsid w:val="000C5DBB"/>
    <w:rsid w:val="000C5E13"/>
    <w:rsid w:val="000C6175"/>
    <w:rsid w:val="000C617F"/>
    <w:rsid w:val="000C6384"/>
    <w:rsid w:val="000C6939"/>
    <w:rsid w:val="000C6A76"/>
    <w:rsid w:val="000C6B5D"/>
    <w:rsid w:val="000C6F0C"/>
    <w:rsid w:val="000C6F15"/>
    <w:rsid w:val="000C7161"/>
    <w:rsid w:val="000C73D5"/>
    <w:rsid w:val="000C79C9"/>
    <w:rsid w:val="000C7C63"/>
    <w:rsid w:val="000C7CEA"/>
    <w:rsid w:val="000C7FD6"/>
    <w:rsid w:val="000D0010"/>
    <w:rsid w:val="000D0374"/>
    <w:rsid w:val="000D0399"/>
    <w:rsid w:val="000D04F6"/>
    <w:rsid w:val="000D0517"/>
    <w:rsid w:val="000D0BFD"/>
    <w:rsid w:val="000D100F"/>
    <w:rsid w:val="000D13C2"/>
    <w:rsid w:val="000D1458"/>
    <w:rsid w:val="000D19B3"/>
    <w:rsid w:val="000D1D44"/>
    <w:rsid w:val="000D1E70"/>
    <w:rsid w:val="000D2103"/>
    <w:rsid w:val="000D230E"/>
    <w:rsid w:val="000D242E"/>
    <w:rsid w:val="000D25E6"/>
    <w:rsid w:val="000D2737"/>
    <w:rsid w:val="000D27AC"/>
    <w:rsid w:val="000D282E"/>
    <w:rsid w:val="000D2B4D"/>
    <w:rsid w:val="000D31A3"/>
    <w:rsid w:val="000D327F"/>
    <w:rsid w:val="000D33A7"/>
    <w:rsid w:val="000D3401"/>
    <w:rsid w:val="000D350A"/>
    <w:rsid w:val="000D3568"/>
    <w:rsid w:val="000D3638"/>
    <w:rsid w:val="000D36E0"/>
    <w:rsid w:val="000D373C"/>
    <w:rsid w:val="000D3BBC"/>
    <w:rsid w:val="000D40C6"/>
    <w:rsid w:val="000D496B"/>
    <w:rsid w:val="000D49D2"/>
    <w:rsid w:val="000D5397"/>
    <w:rsid w:val="000D56DB"/>
    <w:rsid w:val="000D5C2B"/>
    <w:rsid w:val="000D5C9A"/>
    <w:rsid w:val="000D61DE"/>
    <w:rsid w:val="000D6254"/>
    <w:rsid w:val="000D62BB"/>
    <w:rsid w:val="000D63E6"/>
    <w:rsid w:val="000D69B5"/>
    <w:rsid w:val="000D6DA1"/>
    <w:rsid w:val="000D6EE6"/>
    <w:rsid w:val="000D6FC1"/>
    <w:rsid w:val="000D740F"/>
    <w:rsid w:val="000D766A"/>
    <w:rsid w:val="000D78AE"/>
    <w:rsid w:val="000D7A6F"/>
    <w:rsid w:val="000D7C74"/>
    <w:rsid w:val="000D7DB0"/>
    <w:rsid w:val="000D7F71"/>
    <w:rsid w:val="000E06D2"/>
    <w:rsid w:val="000E0A05"/>
    <w:rsid w:val="000E0D7F"/>
    <w:rsid w:val="000E0D9C"/>
    <w:rsid w:val="000E0EF1"/>
    <w:rsid w:val="000E0F84"/>
    <w:rsid w:val="000E1472"/>
    <w:rsid w:val="000E16CD"/>
    <w:rsid w:val="000E1B8E"/>
    <w:rsid w:val="000E1C8E"/>
    <w:rsid w:val="000E1C90"/>
    <w:rsid w:val="000E1D67"/>
    <w:rsid w:val="000E1DE0"/>
    <w:rsid w:val="000E22C6"/>
    <w:rsid w:val="000E2712"/>
    <w:rsid w:val="000E2AEC"/>
    <w:rsid w:val="000E2B5F"/>
    <w:rsid w:val="000E2FC0"/>
    <w:rsid w:val="000E354B"/>
    <w:rsid w:val="000E357A"/>
    <w:rsid w:val="000E3666"/>
    <w:rsid w:val="000E3C36"/>
    <w:rsid w:val="000E3F1B"/>
    <w:rsid w:val="000E404B"/>
    <w:rsid w:val="000E40D3"/>
    <w:rsid w:val="000E41C1"/>
    <w:rsid w:val="000E420E"/>
    <w:rsid w:val="000E49A0"/>
    <w:rsid w:val="000E4A96"/>
    <w:rsid w:val="000E4B6A"/>
    <w:rsid w:val="000E4DE2"/>
    <w:rsid w:val="000E51EA"/>
    <w:rsid w:val="000E538C"/>
    <w:rsid w:val="000E542C"/>
    <w:rsid w:val="000E55A5"/>
    <w:rsid w:val="000E55D1"/>
    <w:rsid w:val="000E5BEE"/>
    <w:rsid w:val="000E5E81"/>
    <w:rsid w:val="000E649E"/>
    <w:rsid w:val="000E69D9"/>
    <w:rsid w:val="000E6D99"/>
    <w:rsid w:val="000E6EDB"/>
    <w:rsid w:val="000E6F2E"/>
    <w:rsid w:val="000E7032"/>
    <w:rsid w:val="000E7065"/>
    <w:rsid w:val="000E7086"/>
    <w:rsid w:val="000E74C6"/>
    <w:rsid w:val="000E74DD"/>
    <w:rsid w:val="000E78B0"/>
    <w:rsid w:val="000E7F3C"/>
    <w:rsid w:val="000F049D"/>
    <w:rsid w:val="000F0959"/>
    <w:rsid w:val="000F0AFD"/>
    <w:rsid w:val="000F0E2E"/>
    <w:rsid w:val="000F0F0E"/>
    <w:rsid w:val="000F10A3"/>
    <w:rsid w:val="000F1912"/>
    <w:rsid w:val="000F197E"/>
    <w:rsid w:val="000F1DE0"/>
    <w:rsid w:val="000F1E9E"/>
    <w:rsid w:val="000F22B3"/>
    <w:rsid w:val="000F230B"/>
    <w:rsid w:val="000F2396"/>
    <w:rsid w:val="000F2599"/>
    <w:rsid w:val="000F279A"/>
    <w:rsid w:val="000F29E8"/>
    <w:rsid w:val="000F2A89"/>
    <w:rsid w:val="000F2CE1"/>
    <w:rsid w:val="000F303A"/>
    <w:rsid w:val="000F357C"/>
    <w:rsid w:val="000F3B44"/>
    <w:rsid w:val="000F3C91"/>
    <w:rsid w:val="000F4266"/>
    <w:rsid w:val="000F45CC"/>
    <w:rsid w:val="000F481E"/>
    <w:rsid w:val="000F4C93"/>
    <w:rsid w:val="000F4FF6"/>
    <w:rsid w:val="000F5130"/>
    <w:rsid w:val="000F55AA"/>
    <w:rsid w:val="000F5662"/>
    <w:rsid w:val="000F5984"/>
    <w:rsid w:val="000F5F35"/>
    <w:rsid w:val="000F6470"/>
    <w:rsid w:val="000F65D3"/>
    <w:rsid w:val="000F6A5A"/>
    <w:rsid w:val="000F6B83"/>
    <w:rsid w:val="000F6C0D"/>
    <w:rsid w:val="000F6C21"/>
    <w:rsid w:val="000F6C30"/>
    <w:rsid w:val="000F6CEB"/>
    <w:rsid w:val="000F6F10"/>
    <w:rsid w:val="000F7302"/>
    <w:rsid w:val="000F7A32"/>
    <w:rsid w:val="000F7B3D"/>
    <w:rsid w:val="000F7DF9"/>
    <w:rsid w:val="000F7FB2"/>
    <w:rsid w:val="00100D35"/>
    <w:rsid w:val="00100FA2"/>
    <w:rsid w:val="00101228"/>
    <w:rsid w:val="001012C0"/>
    <w:rsid w:val="0010136F"/>
    <w:rsid w:val="00101ABF"/>
    <w:rsid w:val="00101D10"/>
    <w:rsid w:val="00101D8D"/>
    <w:rsid w:val="0010216A"/>
    <w:rsid w:val="00102882"/>
    <w:rsid w:val="00102944"/>
    <w:rsid w:val="00102DAC"/>
    <w:rsid w:val="00102E61"/>
    <w:rsid w:val="00102F42"/>
    <w:rsid w:val="001034BC"/>
    <w:rsid w:val="00103A5A"/>
    <w:rsid w:val="00103C71"/>
    <w:rsid w:val="00103CEE"/>
    <w:rsid w:val="001042D1"/>
    <w:rsid w:val="0010433B"/>
    <w:rsid w:val="00104517"/>
    <w:rsid w:val="001045E0"/>
    <w:rsid w:val="0010461C"/>
    <w:rsid w:val="0010466D"/>
    <w:rsid w:val="001046D0"/>
    <w:rsid w:val="001049B7"/>
    <w:rsid w:val="00104E18"/>
    <w:rsid w:val="0010503A"/>
    <w:rsid w:val="001052CA"/>
    <w:rsid w:val="001055AC"/>
    <w:rsid w:val="00105742"/>
    <w:rsid w:val="00105B27"/>
    <w:rsid w:val="00105E53"/>
    <w:rsid w:val="00105F4F"/>
    <w:rsid w:val="00105FDB"/>
    <w:rsid w:val="00106090"/>
    <w:rsid w:val="0010621F"/>
    <w:rsid w:val="00106370"/>
    <w:rsid w:val="00106A14"/>
    <w:rsid w:val="00106F14"/>
    <w:rsid w:val="001070CA"/>
    <w:rsid w:val="00107105"/>
    <w:rsid w:val="00107275"/>
    <w:rsid w:val="00107465"/>
    <w:rsid w:val="00107599"/>
    <w:rsid w:val="001075F4"/>
    <w:rsid w:val="001079CF"/>
    <w:rsid w:val="00107C93"/>
    <w:rsid w:val="00107CF6"/>
    <w:rsid w:val="00110087"/>
    <w:rsid w:val="00110961"/>
    <w:rsid w:val="00110ADD"/>
    <w:rsid w:val="00110C2A"/>
    <w:rsid w:val="00110EF2"/>
    <w:rsid w:val="00111357"/>
    <w:rsid w:val="00111AEF"/>
    <w:rsid w:val="00111B86"/>
    <w:rsid w:val="00111F2E"/>
    <w:rsid w:val="00111F59"/>
    <w:rsid w:val="00111FE9"/>
    <w:rsid w:val="001120AF"/>
    <w:rsid w:val="00112583"/>
    <w:rsid w:val="001125DD"/>
    <w:rsid w:val="00112698"/>
    <w:rsid w:val="001127F5"/>
    <w:rsid w:val="00112896"/>
    <w:rsid w:val="00112BDA"/>
    <w:rsid w:val="00112F61"/>
    <w:rsid w:val="00112FA1"/>
    <w:rsid w:val="0011302E"/>
    <w:rsid w:val="00113216"/>
    <w:rsid w:val="001132B2"/>
    <w:rsid w:val="00113C67"/>
    <w:rsid w:val="00113D21"/>
    <w:rsid w:val="00113FA6"/>
    <w:rsid w:val="001147B8"/>
    <w:rsid w:val="00114B59"/>
    <w:rsid w:val="00114C1F"/>
    <w:rsid w:val="00114E0E"/>
    <w:rsid w:val="00114EC9"/>
    <w:rsid w:val="0011501E"/>
    <w:rsid w:val="0011548C"/>
    <w:rsid w:val="0011557C"/>
    <w:rsid w:val="0011590E"/>
    <w:rsid w:val="00115929"/>
    <w:rsid w:val="00115C63"/>
    <w:rsid w:val="00115D2E"/>
    <w:rsid w:val="00115FB9"/>
    <w:rsid w:val="001164B8"/>
    <w:rsid w:val="0011672D"/>
    <w:rsid w:val="001167AC"/>
    <w:rsid w:val="0011681C"/>
    <w:rsid w:val="00116B63"/>
    <w:rsid w:val="00116BD3"/>
    <w:rsid w:val="00117512"/>
    <w:rsid w:val="001176BD"/>
    <w:rsid w:val="001176BF"/>
    <w:rsid w:val="00117704"/>
    <w:rsid w:val="00117A98"/>
    <w:rsid w:val="00117AC8"/>
    <w:rsid w:val="00117C4F"/>
    <w:rsid w:val="00117C68"/>
    <w:rsid w:val="00117D1E"/>
    <w:rsid w:val="001200C7"/>
    <w:rsid w:val="00120335"/>
    <w:rsid w:val="0012088E"/>
    <w:rsid w:val="001208AE"/>
    <w:rsid w:val="00120A98"/>
    <w:rsid w:val="00120FE2"/>
    <w:rsid w:val="00121319"/>
    <w:rsid w:val="00121582"/>
    <w:rsid w:val="00121AAB"/>
    <w:rsid w:val="00121B61"/>
    <w:rsid w:val="00122B44"/>
    <w:rsid w:val="001232E5"/>
    <w:rsid w:val="00123445"/>
    <w:rsid w:val="0012351B"/>
    <w:rsid w:val="0012377B"/>
    <w:rsid w:val="0012380B"/>
    <w:rsid w:val="00123A4C"/>
    <w:rsid w:val="00123B91"/>
    <w:rsid w:val="00123BEA"/>
    <w:rsid w:val="00123EFF"/>
    <w:rsid w:val="00123F20"/>
    <w:rsid w:val="00123F37"/>
    <w:rsid w:val="001241A6"/>
    <w:rsid w:val="0012449A"/>
    <w:rsid w:val="00124759"/>
    <w:rsid w:val="001247F7"/>
    <w:rsid w:val="00124909"/>
    <w:rsid w:val="00124DBC"/>
    <w:rsid w:val="00125057"/>
    <w:rsid w:val="001252A7"/>
    <w:rsid w:val="00125E80"/>
    <w:rsid w:val="0012601F"/>
    <w:rsid w:val="00126243"/>
    <w:rsid w:val="00126362"/>
    <w:rsid w:val="00126603"/>
    <w:rsid w:val="00126A6B"/>
    <w:rsid w:val="00126BEF"/>
    <w:rsid w:val="00126D05"/>
    <w:rsid w:val="00126FC2"/>
    <w:rsid w:val="00126FF5"/>
    <w:rsid w:val="00127043"/>
    <w:rsid w:val="00127052"/>
    <w:rsid w:val="001270DB"/>
    <w:rsid w:val="00127580"/>
    <w:rsid w:val="0012763D"/>
    <w:rsid w:val="00127852"/>
    <w:rsid w:val="00127ECF"/>
    <w:rsid w:val="00130465"/>
    <w:rsid w:val="001305CD"/>
    <w:rsid w:val="001305D5"/>
    <w:rsid w:val="00130766"/>
    <w:rsid w:val="00130AE7"/>
    <w:rsid w:val="001315D8"/>
    <w:rsid w:val="0013169B"/>
    <w:rsid w:val="001321C3"/>
    <w:rsid w:val="0013252B"/>
    <w:rsid w:val="00132813"/>
    <w:rsid w:val="00132E56"/>
    <w:rsid w:val="001332EB"/>
    <w:rsid w:val="00133AF2"/>
    <w:rsid w:val="00133C06"/>
    <w:rsid w:val="00133C6E"/>
    <w:rsid w:val="00133F8A"/>
    <w:rsid w:val="00133F99"/>
    <w:rsid w:val="00134419"/>
    <w:rsid w:val="00134716"/>
    <w:rsid w:val="0013474A"/>
    <w:rsid w:val="00134C55"/>
    <w:rsid w:val="00134C57"/>
    <w:rsid w:val="00134DAC"/>
    <w:rsid w:val="00135232"/>
    <w:rsid w:val="00135370"/>
    <w:rsid w:val="001353C6"/>
    <w:rsid w:val="00135B9C"/>
    <w:rsid w:val="00135D4E"/>
    <w:rsid w:val="00135DFC"/>
    <w:rsid w:val="00135E2B"/>
    <w:rsid w:val="00135ECD"/>
    <w:rsid w:val="001360CA"/>
    <w:rsid w:val="00136BEA"/>
    <w:rsid w:val="00136C9B"/>
    <w:rsid w:val="00136DA6"/>
    <w:rsid w:val="0013780F"/>
    <w:rsid w:val="00137C9C"/>
    <w:rsid w:val="00137D86"/>
    <w:rsid w:val="00140083"/>
    <w:rsid w:val="001407C0"/>
    <w:rsid w:val="00140C82"/>
    <w:rsid w:val="00140D7E"/>
    <w:rsid w:val="00140E25"/>
    <w:rsid w:val="00140E9C"/>
    <w:rsid w:val="00140FAF"/>
    <w:rsid w:val="00141186"/>
    <w:rsid w:val="001415EE"/>
    <w:rsid w:val="00141931"/>
    <w:rsid w:val="00141A2F"/>
    <w:rsid w:val="00141A7B"/>
    <w:rsid w:val="00141C55"/>
    <w:rsid w:val="00141FA9"/>
    <w:rsid w:val="00142136"/>
    <w:rsid w:val="00142767"/>
    <w:rsid w:val="0014279D"/>
    <w:rsid w:val="0014281A"/>
    <w:rsid w:val="00142901"/>
    <w:rsid w:val="00142913"/>
    <w:rsid w:val="00142B2D"/>
    <w:rsid w:val="001434BA"/>
    <w:rsid w:val="001437F2"/>
    <w:rsid w:val="00143940"/>
    <w:rsid w:val="0014397D"/>
    <w:rsid w:val="001439BD"/>
    <w:rsid w:val="00143E74"/>
    <w:rsid w:val="00144119"/>
    <w:rsid w:val="00144509"/>
    <w:rsid w:val="00144B5F"/>
    <w:rsid w:val="00144DA6"/>
    <w:rsid w:val="001454FF"/>
    <w:rsid w:val="00145AC5"/>
    <w:rsid w:val="00145CF7"/>
    <w:rsid w:val="00145EA1"/>
    <w:rsid w:val="00145ED3"/>
    <w:rsid w:val="00146673"/>
    <w:rsid w:val="00146790"/>
    <w:rsid w:val="001467F3"/>
    <w:rsid w:val="001469CB"/>
    <w:rsid w:val="00146A5A"/>
    <w:rsid w:val="00146AA9"/>
    <w:rsid w:val="00146CEB"/>
    <w:rsid w:val="00146E04"/>
    <w:rsid w:val="00146ED8"/>
    <w:rsid w:val="0014701C"/>
    <w:rsid w:val="0014715B"/>
    <w:rsid w:val="00147243"/>
    <w:rsid w:val="0014731B"/>
    <w:rsid w:val="001473A6"/>
    <w:rsid w:val="00147569"/>
    <w:rsid w:val="001477F8"/>
    <w:rsid w:val="001479A7"/>
    <w:rsid w:val="00147C40"/>
    <w:rsid w:val="00147CD1"/>
    <w:rsid w:val="00147FF1"/>
    <w:rsid w:val="00150152"/>
    <w:rsid w:val="00150269"/>
    <w:rsid w:val="001504F2"/>
    <w:rsid w:val="00150732"/>
    <w:rsid w:val="0015089E"/>
    <w:rsid w:val="001508FD"/>
    <w:rsid w:val="00150A78"/>
    <w:rsid w:val="00151036"/>
    <w:rsid w:val="001511F6"/>
    <w:rsid w:val="001512AA"/>
    <w:rsid w:val="00151561"/>
    <w:rsid w:val="0015157D"/>
    <w:rsid w:val="00152243"/>
    <w:rsid w:val="001522EF"/>
    <w:rsid w:val="001524AB"/>
    <w:rsid w:val="0015256D"/>
    <w:rsid w:val="00152D02"/>
    <w:rsid w:val="00153121"/>
    <w:rsid w:val="00153264"/>
    <w:rsid w:val="001535D7"/>
    <w:rsid w:val="00153B3D"/>
    <w:rsid w:val="00153C50"/>
    <w:rsid w:val="00153DBE"/>
    <w:rsid w:val="00153F15"/>
    <w:rsid w:val="0015419E"/>
    <w:rsid w:val="00154260"/>
    <w:rsid w:val="00154598"/>
    <w:rsid w:val="00154E83"/>
    <w:rsid w:val="00154F20"/>
    <w:rsid w:val="00154F46"/>
    <w:rsid w:val="00154F81"/>
    <w:rsid w:val="00155136"/>
    <w:rsid w:val="001555DB"/>
    <w:rsid w:val="0015562C"/>
    <w:rsid w:val="00155793"/>
    <w:rsid w:val="00155A2E"/>
    <w:rsid w:val="00155C1A"/>
    <w:rsid w:val="00155DDB"/>
    <w:rsid w:val="00155F0C"/>
    <w:rsid w:val="00156082"/>
    <w:rsid w:val="001564E3"/>
    <w:rsid w:val="00156569"/>
    <w:rsid w:val="00156644"/>
    <w:rsid w:val="00156669"/>
    <w:rsid w:val="001569F1"/>
    <w:rsid w:val="00156A76"/>
    <w:rsid w:val="00156C07"/>
    <w:rsid w:val="00156C89"/>
    <w:rsid w:val="00156F75"/>
    <w:rsid w:val="0015705F"/>
    <w:rsid w:val="001572F3"/>
    <w:rsid w:val="001577AD"/>
    <w:rsid w:val="00157940"/>
    <w:rsid w:val="00157B31"/>
    <w:rsid w:val="00157BD2"/>
    <w:rsid w:val="00157CF8"/>
    <w:rsid w:val="00157D1E"/>
    <w:rsid w:val="00157D47"/>
    <w:rsid w:val="00157FD5"/>
    <w:rsid w:val="0016024F"/>
    <w:rsid w:val="00160307"/>
    <w:rsid w:val="0016049F"/>
    <w:rsid w:val="00160736"/>
    <w:rsid w:val="001607CB"/>
    <w:rsid w:val="00160B7D"/>
    <w:rsid w:val="00160BE4"/>
    <w:rsid w:val="00160D8A"/>
    <w:rsid w:val="00160F02"/>
    <w:rsid w:val="001613E4"/>
    <w:rsid w:val="001616FC"/>
    <w:rsid w:val="00161954"/>
    <w:rsid w:val="00161988"/>
    <w:rsid w:val="00161BAD"/>
    <w:rsid w:val="001620A0"/>
    <w:rsid w:val="00162311"/>
    <w:rsid w:val="001624A5"/>
    <w:rsid w:val="00162733"/>
    <w:rsid w:val="00162883"/>
    <w:rsid w:val="0016315F"/>
    <w:rsid w:val="00163247"/>
    <w:rsid w:val="001634FF"/>
    <w:rsid w:val="0016355B"/>
    <w:rsid w:val="0016367B"/>
    <w:rsid w:val="0016377E"/>
    <w:rsid w:val="0016429F"/>
    <w:rsid w:val="0016437F"/>
    <w:rsid w:val="001643D6"/>
    <w:rsid w:val="00164438"/>
    <w:rsid w:val="001647A2"/>
    <w:rsid w:val="00164FCC"/>
    <w:rsid w:val="001650EC"/>
    <w:rsid w:val="00165136"/>
    <w:rsid w:val="0016526D"/>
    <w:rsid w:val="001655A7"/>
    <w:rsid w:val="001655DD"/>
    <w:rsid w:val="001656F7"/>
    <w:rsid w:val="0016579D"/>
    <w:rsid w:val="00165A8E"/>
    <w:rsid w:val="00165E67"/>
    <w:rsid w:val="00165E68"/>
    <w:rsid w:val="00166369"/>
    <w:rsid w:val="001666A6"/>
    <w:rsid w:val="00166D58"/>
    <w:rsid w:val="00167050"/>
    <w:rsid w:val="00167295"/>
    <w:rsid w:val="001675E9"/>
    <w:rsid w:val="001679D9"/>
    <w:rsid w:val="001679FF"/>
    <w:rsid w:val="00167BC9"/>
    <w:rsid w:val="00167C12"/>
    <w:rsid w:val="00167D4E"/>
    <w:rsid w:val="00167E48"/>
    <w:rsid w:val="00167E8C"/>
    <w:rsid w:val="0017040C"/>
    <w:rsid w:val="00170508"/>
    <w:rsid w:val="00170934"/>
    <w:rsid w:val="00170B36"/>
    <w:rsid w:val="00171218"/>
    <w:rsid w:val="001713D4"/>
    <w:rsid w:val="00171930"/>
    <w:rsid w:val="00171931"/>
    <w:rsid w:val="00171AA3"/>
    <w:rsid w:val="00171ADE"/>
    <w:rsid w:val="00171BC3"/>
    <w:rsid w:val="00171F76"/>
    <w:rsid w:val="0017259D"/>
    <w:rsid w:val="0017294D"/>
    <w:rsid w:val="00172997"/>
    <w:rsid w:val="00172E3B"/>
    <w:rsid w:val="00172E9C"/>
    <w:rsid w:val="001731A2"/>
    <w:rsid w:val="001732C2"/>
    <w:rsid w:val="00173E9C"/>
    <w:rsid w:val="00173FD3"/>
    <w:rsid w:val="001740CF"/>
    <w:rsid w:val="001741EA"/>
    <w:rsid w:val="001742B6"/>
    <w:rsid w:val="00174334"/>
    <w:rsid w:val="00174359"/>
    <w:rsid w:val="001743BC"/>
    <w:rsid w:val="001747FC"/>
    <w:rsid w:val="001749A2"/>
    <w:rsid w:val="00174E21"/>
    <w:rsid w:val="00174EA8"/>
    <w:rsid w:val="00175986"/>
    <w:rsid w:val="00175AC1"/>
    <w:rsid w:val="00176290"/>
    <w:rsid w:val="00176B5F"/>
    <w:rsid w:val="00176CD2"/>
    <w:rsid w:val="00176F9A"/>
    <w:rsid w:val="00177438"/>
    <w:rsid w:val="00177531"/>
    <w:rsid w:val="00177BD3"/>
    <w:rsid w:val="00180120"/>
    <w:rsid w:val="00180188"/>
    <w:rsid w:val="0018035D"/>
    <w:rsid w:val="00180984"/>
    <w:rsid w:val="00180B60"/>
    <w:rsid w:val="00180DA4"/>
    <w:rsid w:val="00180DE8"/>
    <w:rsid w:val="00181550"/>
    <w:rsid w:val="001818BF"/>
    <w:rsid w:val="00181911"/>
    <w:rsid w:val="00181AB1"/>
    <w:rsid w:val="0018210E"/>
    <w:rsid w:val="001822F6"/>
    <w:rsid w:val="0018231E"/>
    <w:rsid w:val="00182BCD"/>
    <w:rsid w:val="00182DFC"/>
    <w:rsid w:val="001830BE"/>
    <w:rsid w:val="00183153"/>
    <w:rsid w:val="001832EB"/>
    <w:rsid w:val="0018355B"/>
    <w:rsid w:val="001835ED"/>
    <w:rsid w:val="0018372E"/>
    <w:rsid w:val="001843A8"/>
    <w:rsid w:val="00184696"/>
    <w:rsid w:val="001847B2"/>
    <w:rsid w:val="00184A03"/>
    <w:rsid w:val="00184E29"/>
    <w:rsid w:val="00184EF7"/>
    <w:rsid w:val="001850CF"/>
    <w:rsid w:val="001852A3"/>
    <w:rsid w:val="001853AA"/>
    <w:rsid w:val="0018562D"/>
    <w:rsid w:val="001857E7"/>
    <w:rsid w:val="00185C68"/>
    <w:rsid w:val="00185C88"/>
    <w:rsid w:val="00185C92"/>
    <w:rsid w:val="00185D97"/>
    <w:rsid w:val="00185FF7"/>
    <w:rsid w:val="001862D4"/>
    <w:rsid w:val="001863A3"/>
    <w:rsid w:val="00186514"/>
    <w:rsid w:val="001869D2"/>
    <w:rsid w:val="001869D8"/>
    <w:rsid w:val="00186BF5"/>
    <w:rsid w:val="00187613"/>
    <w:rsid w:val="0018772F"/>
    <w:rsid w:val="00187D7E"/>
    <w:rsid w:val="001900BA"/>
    <w:rsid w:val="001904B6"/>
    <w:rsid w:val="00190A01"/>
    <w:rsid w:val="001910E0"/>
    <w:rsid w:val="001911F3"/>
    <w:rsid w:val="00191231"/>
    <w:rsid w:val="001912F7"/>
    <w:rsid w:val="001914C4"/>
    <w:rsid w:val="00191503"/>
    <w:rsid w:val="0019177D"/>
    <w:rsid w:val="00191AE4"/>
    <w:rsid w:val="0019235B"/>
    <w:rsid w:val="001924DD"/>
    <w:rsid w:val="001925E4"/>
    <w:rsid w:val="00192632"/>
    <w:rsid w:val="00192926"/>
    <w:rsid w:val="00192AAE"/>
    <w:rsid w:val="00193261"/>
    <w:rsid w:val="001934C9"/>
    <w:rsid w:val="001934EE"/>
    <w:rsid w:val="001938A3"/>
    <w:rsid w:val="00193FC1"/>
    <w:rsid w:val="001941C3"/>
    <w:rsid w:val="001943C2"/>
    <w:rsid w:val="0019444D"/>
    <w:rsid w:val="00194748"/>
    <w:rsid w:val="00194806"/>
    <w:rsid w:val="001952CD"/>
    <w:rsid w:val="00195324"/>
    <w:rsid w:val="00195368"/>
    <w:rsid w:val="001957EB"/>
    <w:rsid w:val="0019586F"/>
    <w:rsid w:val="0019589E"/>
    <w:rsid w:val="00195EE6"/>
    <w:rsid w:val="00196068"/>
    <w:rsid w:val="00196259"/>
    <w:rsid w:val="001965D4"/>
    <w:rsid w:val="0019664C"/>
    <w:rsid w:val="00196A9B"/>
    <w:rsid w:val="00196D81"/>
    <w:rsid w:val="00196DD3"/>
    <w:rsid w:val="00197449"/>
    <w:rsid w:val="001974A8"/>
    <w:rsid w:val="001974B9"/>
    <w:rsid w:val="00197ABB"/>
    <w:rsid w:val="00197C22"/>
    <w:rsid w:val="00197C8A"/>
    <w:rsid w:val="001A0287"/>
    <w:rsid w:val="001A03E1"/>
    <w:rsid w:val="001A063F"/>
    <w:rsid w:val="001A0800"/>
    <w:rsid w:val="001A0B59"/>
    <w:rsid w:val="001A0D99"/>
    <w:rsid w:val="001A0D9B"/>
    <w:rsid w:val="001A0FA1"/>
    <w:rsid w:val="001A108F"/>
    <w:rsid w:val="001A1136"/>
    <w:rsid w:val="001A1214"/>
    <w:rsid w:val="001A13B1"/>
    <w:rsid w:val="001A17B5"/>
    <w:rsid w:val="001A1916"/>
    <w:rsid w:val="001A1EB4"/>
    <w:rsid w:val="001A20D6"/>
    <w:rsid w:val="001A22CB"/>
    <w:rsid w:val="001A2562"/>
    <w:rsid w:val="001A256D"/>
    <w:rsid w:val="001A2B9E"/>
    <w:rsid w:val="001A2D22"/>
    <w:rsid w:val="001A2DFD"/>
    <w:rsid w:val="001A2F31"/>
    <w:rsid w:val="001A345A"/>
    <w:rsid w:val="001A35E6"/>
    <w:rsid w:val="001A37BF"/>
    <w:rsid w:val="001A3A9D"/>
    <w:rsid w:val="001A3BA1"/>
    <w:rsid w:val="001A3BEF"/>
    <w:rsid w:val="001A3C46"/>
    <w:rsid w:val="001A3D5E"/>
    <w:rsid w:val="001A3F53"/>
    <w:rsid w:val="001A414E"/>
    <w:rsid w:val="001A455B"/>
    <w:rsid w:val="001A4703"/>
    <w:rsid w:val="001A4736"/>
    <w:rsid w:val="001A4AF2"/>
    <w:rsid w:val="001A4B47"/>
    <w:rsid w:val="001A4D81"/>
    <w:rsid w:val="001A4E42"/>
    <w:rsid w:val="001A500F"/>
    <w:rsid w:val="001A525B"/>
    <w:rsid w:val="001A536C"/>
    <w:rsid w:val="001A53D0"/>
    <w:rsid w:val="001A551C"/>
    <w:rsid w:val="001A57F8"/>
    <w:rsid w:val="001A5A6F"/>
    <w:rsid w:val="001A5C98"/>
    <w:rsid w:val="001A6214"/>
    <w:rsid w:val="001A621C"/>
    <w:rsid w:val="001A643F"/>
    <w:rsid w:val="001A6515"/>
    <w:rsid w:val="001A67B3"/>
    <w:rsid w:val="001A691A"/>
    <w:rsid w:val="001A766B"/>
    <w:rsid w:val="001A76AF"/>
    <w:rsid w:val="001A76EA"/>
    <w:rsid w:val="001A7717"/>
    <w:rsid w:val="001A779A"/>
    <w:rsid w:val="001A796F"/>
    <w:rsid w:val="001A7EB0"/>
    <w:rsid w:val="001B0175"/>
    <w:rsid w:val="001B044E"/>
    <w:rsid w:val="001B07B6"/>
    <w:rsid w:val="001B08D5"/>
    <w:rsid w:val="001B0960"/>
    <w:rsid w:val="001B0EA3"/>
    <w:rsid w:val="001B1AAC"/>
    <w:rsid w:val="001B1CA2"/>
    <w:rsid w:val="001B1F42"/>
    <w:rsid w:val="001B23BE"/>
    <w:rsid w:val="001B29AE"/>
    <w:rsid w:val="001B2A64"/>
    <w:rsid w:val="001B2D70"/>
    <w:rsid w:val="001B392E"/>
    <w:rsid w:val="001B3CCD"/>
    <w:rsid w:val="001B3EB0"/>
    <w:rsid w:val="001B4028"/>
    <w:rsid w:val="001B4184"/>
    <w:rsid w:val="001B4290"/>
    <w:rsid w:val="001B4385"/>
    <w:rsid w:val="001B43A2"/>
    <w:rsid w:val="001B4ADE"/>
    <w:rsid w:val="001B4C4B"/>
    <w:rsid w:val="001B4FCC"/>
    <w:rsid w:val="001B58E3"/>
    <w:rsid w:val="001B5AC8"/>
    <w:rsid w:val="001B5C80"/>
    <w:rsid w:val="001B5E19"/>
    <w:rsid w:val="001B5F41"/>
    <w:rsid w:val="001B6006"/>
    <w:rsid w:val="001B60CF"/>
    <w:rsid w:val="001B626C"/>
    <w:rsid w:val="001B63A2"/>
    <w:rsid w:val="001B6A64"/>
    <w:rsid w:val="001B6A67"/>
    <w:rsid w:val="001B6BA1"/>
    <w:rsid w:val="001B736E"/>
    <w:rsid w:val="001B7498"/>
    <w:rsid w:val="001B760D"/>
    <w:rsid w:val="001B765E"/>
    <w:rsid w:val="001B7A60"/>
    <w:rsid w:val="001B7A93"/>
    <w:rsid w:val="001B7B7F"/>
    <w:rsid w:val="001B7D0E"/>
    <w:rsid w:val="001B7F25"/>
    <w:rsid w:val="001B7FBB"/>
    <w:rsid w:val="001B7FE8"/>
    <w:rsid w:val="001C0062"/>
    <w:rsid w:val="001C07BD"/>
    <w:rsid w:val="001C08EE"/>
    <w:rsid w:val="001C0C1F"/>
    <w:rsid w:val="001C0FAB"/>
    <w:rsid w:val="001C1537"/>
    <w:rsid w:val="001C1799"/>
    <w:rsid w:val="001C1BE4"/>
    <w:rsid w:val="001C20A7"/>
    <w:rsid w:val="001C215D"/>
    <w:rsid w:val="001C219C"/>
    <w:rsid w:val="001C243D"/>
    <w:rsid w:val="001C246C"/>
    <w:rsid w:val="001C25D1"/>
    <w:rsid w:val="001C31D6"/>
    <w:rsid w:val="001C3D5E"/>
    <w:rsid w:val="001C3F7E"/>
    <w:rsid w:val="001C3FB2"/>
    <w:rsid w:val="001C4389"/>
    <w:rsid w:val="001C449E"/>
    <w:rsid w:val="001C44B8"/>
    <w:rsid w:val="001C49AA"/>
    <w:rsid w:val="001C4B7E"/>
    <w:rsid w:val="001C513E"/>
    <w:rsid w:val="001C54CA"/>
    <w:rsid w:val="001C569C"/>
    <w:rsid w:val="001C5818"/>
    <w:rsid w:val="001C59C7"/>
    <w:rsid w:val="001C5A47"/>
    <w:rsid w:val="001C5AA1"/>
    <w:rsid w:val="001C6AB5"/>
    <w:rsid w:val="001C6CE6"/>
    <w:rsid w:val="001C6F7B"/>
    <w:rsid w:val="001C7121"/>
    <w:rsid w:val="001C73C4"/>
    <w:rsid w:val="001C742D"/>
    <w:rsid w:val="001C77FF"/>
    <w:rsid w:val="001C7C87"/>
    <w:rsid w:val="001C7D85"/>
    <w:rsid w:val="001D043D"/>
    <w:rsid w:val="001D05B5"/>
    <w:rsid w:val="001D062C"/>
    <w:rsid w:val="001D07C7"/>
    <w:rsid w:val="001D0A3C"/>
    <w:rsid w:val="001D1026"/>
    <w:rsid w:val="001D103C"/>
    <w:rsid w:val="001D1090"/>
    <w:rsid w:val="001D173C"/>
    <w:rsid w:val="001D1801"/>
    <w:rsid w:val="001D1CF2"/>
    <w:rsid w:val="001D1D0E"/>
    <w:rsid w:val="001D1D2F"/>
    <w:rsid w:val="001D1D9A"/>
    <w:rsid w:val="001D2144"/>
    <w:rsid w:val="001D252E"/>
    <w:rsid w:val="001D26B0"/>
    <w:rsid w:val="001D2A48"/>
    <w:rsid w:val="001D2D4A"/>
    <w:rsid w:val="001D34F4"/>
    <w:rsid w:val="001D359F"/>
    <w:rsid w:val="001D3908"/>
    <w:rsid w:val="001D3960"/>
    <w:rsid w:val="001D424A"/>
    <w:rsid w:val="001D440A"/>
    <w:rsid w:val="001D44D1"/>
    <w:rsid w:val="001D4558"/>
    <w:rsid w:val="001D457A"/>
    <w:rsid w:val="001D45E5"/>
    <w:rsid w:val="001D471A"/>
    <w:rsid w:val="001D47F8"/>
    <w:rsid w:val="001D4922"/>
    <w:rsid w:val="001D4BF8"/>
    <w:rsid w:val="001D4FC6"/>
    <w:rsid w:val="001D4FDB"/>
    <w:rsid w:val="001D5155"/>
    <w:rsid w:val="001D536E"/>
    <w:rsid w:val="001D554A"/>
    <w:rsid w:val="001D5D47"/>
    <w:rsid w:val="001D5D6D"/>
    <w:rsid w:val="001D5E17"/>
    <w:rsid w:val="001D5F6E"/>
    <w:rsid w:val="001D6030"/>
    <w:rsid w:val="001D613C"/>
    <w:rsid w:val="001D6235"/>
    <w:rsid w:val="001D623E"/>
    <w:rsid w:val="001D65B9"/>
    <w:rsid w:val="001D692A"/>
    <w:rsid w:val="001D6987"/>
    <w:rsid w:val="001D69B3"/>
    <w:rsid w:val="001D6A2F"/>
    <w:rsid w:val="001D6B40"/>
    <w:rsid w:val="001D6CD0"/>
    <w:rsid w:val="001D7284"/>
    <w:rsid w:val="001D7419"/>
    <w:rsid w:val="001D7897"/>
    <w:rsid w:val="001D7915"/>
    <w:rsid w:val="001D7934"/>
    <w:rsid w:val="001D7B7A"/>
    <w:rsid w:val="001D7D57"/>
    <w:rsid w:val="001D7DC9"/>
    <w:rsid w:val="001E0742"/>
    <w:rsid w:val="001E0A98"/>
    <w:rsid w:val="001E0EBD"/>
    <w:rsid w:val="001E11D9"/>
    <w:rsid w:val="001E146F"/>
    <w:rsid w:val="001E17C1"/>
    <w:rsid w:val="001E1AED"/>
    <w:rsid w:val="001E1C58"/>
    <w:rsid w:val="001E1DD8"/>
    <w:rsid w:val="001E215B"/>
    <w:rsid w:val="001E22C7"/>
    <w:rsid w:val="001E2411"/>
    <w:rsid w:val="001E256D"/>
    <w:rsid w:val="001E284C"/>
    <w:rsid w:val="001E2BC7"/>
    <w:rsid w:val="001E3A3A"/>
    <w:rsid w:val="001E3A6F"/>
    <w:rsid w:val="001E3BE7"/>
    <w:rsid w:val="001E3CC8"/>
    <w:rsid w:val="001E3E09"/>
    <w:rsid w:val="001E3F78"/>
    <w:rsid w:val="001E41C2"/>
    <w:rsid w:val="001E4203"/>
    <w:rsid w:val="001E4474"/>
    <w:rsid w:val="001E45E8"/>
    <w:rsid w:val="001E4F97"/>
    <w:rsid w:val="001E50B9"/>
    <w:rsid w:val="001E50E4"/>
    <w:rsid w:val="001E547E"/>
    <w:rsid w:val="001E55B4"/>
    <w:rsid w:val="001E6154"/>
    <w:rsid w:val="001E621B"/>
    <w:rsid w:val="001E649D"/>
    <w:rsid w:val="001E64D2"/>
    <w:rsid w:val="001E6510"/>
    <w:rsid w:val="001E67A2"/>
    <w:rsid w:val="001E6922"/>
    <w:rsid w:val="001E6BA1"/>
    <w:rsid w:val="001E6FF2"/>
    <w:rsid w:val="001E7355"/>
    <w:rsid w:val="001E7443"/>
    <w:rsid w:val="001E74C4"/>
    <w:rsid w:val="001E75C0"/>
    <w:rsid w:val="001E7A49"/>
    <w:rsid w:val="001E7F93"/>
    <w:rsid w:val="001F04BA"/>
    <w:rsid w:val="001F0EF1"/>
    <w:rsid w:val="001F0FE5"/>
    <w:rsid w:val="001F1058"/>
    <w:rsid w:val="001F1435"/>
    <w:rsid w:val="001F143D"/>
    <w:rsid w:val="001F1672"/>
    <w:rsid w:val="001F1963"/>
    <w:rsid w:val="001F1B2C"/>
    <w:rsid w:val="001F1BED"/>
    <w:rsid w:val="001F1DBC"/>
    <w:rsid w:val="001F1EF7"/>
    <w:rsid w:val="001F1EF8"/>
    <w:rsid w:val="001F1F30"/>
    <w:rsid w:val="001F1F9D"/>
    <w:rsid w:val="001F1FFE"/>
    <w:rsid w:val="001F204F"/>
    <w:rsid w:val="001F20B5"/>
    <w:rsid w:val="001F20BF"/>
    <w:rsid w:val="001F219B"/>
    <w:rsid w:val="001F24A5"/>
    <w:rsid w:val="001F2C0F"/>
    <w:rsid w:val="001F2D4F"/>
    <w:rsid w:val="001F2DA3"/>
    <w:rsid w:val="001F2E76"/>
    <w:rsid w:val="001F3429"/>
    <w:rsid w:val="001F3468"/>
    <w:rsid w:val="001F357A"/>
    <w:rsid w:val="001F3711"/>
    <w:rsid w:val="001F38F4"/>
    <w:rsid w:val="001F3B6C"/>
    <w:rsid w:val="001F4170"/>
    <w:rsid w:val="001F42B8"/>
    <w:rsid w:val="001F4323"/>
    <w:rsid w:val="001F44FB"/>
    <w:rsid w:val="001F4525"/>
    <w:rsid w:val="001F4B36"/>
    <w:rsid w:val="001F4C66"/>
    <w:rsid w:val="001F52CB"/>
    <w:rsid w:val="001F5498"/>
    <w:rsid w:val="001F57C3"/>
    <w:rsid w:val="001F5B2E"/>
    <w:rsid w:val="001F5C0A"/>
    <w:rsid w:val="001F5CF2"/>
    <w:rsid w:val="001F64D7"/>
    <w:rsid w:val="001F67AF"/>
    <w:rsid w:val="001F6971"/>
    <w:rsid w:val="001F698B"/>
    <w:rsid w:val="001F6A6B"/>
    <w:rsid w:val="001F6C0C"/>
    <w:rsid w:val="001F6C6C"/>
    <w:rsid w:val="001F6D68"/>
    <w:rsid w:val="001F6E34"/>
    <w:rsid w:val="001F71C8"/>
    <w:rsid w:val="001F7563"/>
    <w:rsid w:val="001F77C7"/>
    <w:rsid w:val="001F780F"/>
    <w:rsid w:val="001F7D22"/>
    <w:rsid w:val="001F7FFB"/>
    <w:rsid w:val="00200561"/>
    <w:rsid w:val="00200C96"/>
    <w:rsid w:val="00200DFD"/>
    <w:rsid w:val="00201248"/>
    <w:rsid w:val="002013A8"/>
    <w:rsid w:val="0020190B"/>
    <w:rsid w:val="00201ABB"/>
    <w:rsid w:val="002020C0"/>
    <w:rsid w:val="00202367"/>
    <w:rsid w:val="00202701"/>
    <w:rsid w:val="00202E08"/>
    <w:rsid w:val="00202E4C"/>
    <w:rsid w:val="0020307F"/>
    <w:rsid w:val="002030EB"/>
    <w:rsid w:val="00204024"/>
    <w:rsid w:val="00204253"/>
    <w:rsid w:val="00204390"/>
    <w:rsid w:val="00204475"/>
    <w:rsid w:val="002045E4"/>
    <w:rsid w:val="00204937"/>
    <w:rsid w:val="0020493F"/>
    <w:rsid w:val="002050E8"/>
    <w:rsid w:val="00205164"/>
    <w:rsid w:val="00205505"/>
    <w:rsid w:val="0020554D"/>
    <w:rsid w:val="0020562C"/>
    <w:rsid w:val="00205BC9"/>
    <w:rsid w:val="00205E38"/>
    <w:rsid w:val="00205F12"/>
    <w:rsid w:val="002060CE"/>
    <w:rsid w:val="002060F1"/>
    <w:rsid w:val="002061D5"/>
    <w:rsid w:val="0020653A"/>
    <w:rsid w:val="0020690A"/>
    <w:rsid w:val="00206E46"/>
    <w:rsid w:val="00206EED"/>
    <w:rsid w:val="00206F4F"/>
    <w:rsid w:val="002075C1"/>
    <w:rsid w:val="00207771"/>
    <w:rsid w:val="00207957"/>
    <w:rsid w:val="0020799D"/>
    <w:rsid w:val="002079F6"/>
    <w:rsid w:val="00207A50"/>
    <w:rsid w:val="00207C4D"/>
    <w:rsid w:val="00207C7C"/>
    <w:rsid w:val="0021001C"/>
    <w:rsid w:val="00210194"/>
    <w:rsid w:val="00210543"/>
    <w:rsid w:val="00210ACB"/>
    <w:rsid w:val="00211003"/>
    <w:rsid w:val="00211493"/>
    <w:rsid w:val="00211863"/>
    <w:rsid w:val="00211AE7"/>
    <w:rsid w:val="00211BE4"/>
    <w:rsid w:val="00211BEB"/>
    <w:rsid w:val="00211ED4"/>
    <w:rsid w:val="002126F0"/>
    <w:rsid w:val="002127AF"/>
    <w:rsid w:val="002129A5"/>
    <w:rsid w:val="00212DBA"/>
    <w:rsid w:val="002130A4"/>
    <w:rsid w:val="002130C7"/>
    <w:rsid w:val="0021371E"/>
    <w:rsid w:val="002138BC"/>
    <w:rsid w:val="00213C1B"/>
    <w:rsid w:val="00213C6E"/>
    <w:rsid w:val="00213DF9"/>
    <w:rsid w:val="002140BA"/>
    <w:rsid w:val="00214254"/>
    <w:rsid w:val="002142FC"/>
    <w:rsid w:val="002145BA"/>
    <w:rsid w:val="002145E8"/>
    <w:rsid w:val="00214D1E"/>
    <w:rsid w:val="00214DFE"/>
    <w:rsid w:val="0021547C"/>
    <w:rsid w:val="00215B9B"/>
    <w:rsid w:val="00215DB8"/>
    <w:rsid w:val="002160A6"/>
    <w:rsid w:val="002165BE"/>
    <w:rsid w:val="00216660"/>
    <w:rsid w:val="002166E9"/>
    <w:rsid w:val="00216BBF"/>
    <w:rsid w:val="00216CEC"/>
    <w:rsid w:val="002173B5"/>
    <w:rsid w:val="00217586"/>
    <w:rsid w:val="002177C1"/>
    <w:rsid w:val="00217842"/>
    <w:rsid w:val="002201EF"/>
    <w:rsid w:val="00220291"/>
    <w:rsid w:val="00220389"/>
    <w:rsid w:val="00220505"/>
    <w:rsid w:val="00220707"/>
    <w:rsid w:val="00220D12"/>
    <w:rsid w:val="00220D73"/>
    <w:rsid w:val="002214C4"/>
    <w:rsid w:val="00221541"/>
    <w:rsid w:val="002217E4"/>
    <w:rsid w:val="00221806"/>
    <w:rsid w:val="002218F8"/>
    <w:rsid w:val="00221AF4"/>
    <w:rsid w:val="00221B34"/>
    <w:rsid w:val="00221BA8"/>
    <w:rsid w:val="0022212B"/>
    <w:rsid w:val="002227A1"/>
    <w:rsid w:val="00222947"/>
    <w:rsid w:val="00222AE5"/>
    <w:rsid w:val="00222BAF"/>
    <w:rsid w:val="00222F95"/>
    <w:rsid w:val="00223159"/>
    <w:rsid w:val="002232DA"/>
    <w:rsid w:val="00223546"/>
    <w:rsid w:val="002238A3"/>
    <w:rsid w:val="00223901"/>
    <w:rsid w:val="0022391A"/>
    <w:rsid w:val="00223972"/>
    <w:rsid w:val="00223A01"/>
    <w:rsid w:val="002244E8"/>
    <w:rsid w:val="0022451B"/>
    <w:rsid w:val="00224685"/>
    <w:rsid w:val="00224757"/>
    <w:rsid w:val="00224D3C"/>
    <w:rsid w:val="00224D74"/>
    <w:rsid w:val="00224D84"/>
    <w:rsid w:val="00224DC4"/>
    <w:rsid w:val="00224EFD"/>
    <w:rsid w:val="002251A9"/>
    <w:rsid w:val="0022560A"/>
    <w:rsid w:val="002259C2"/>
    <w:rsid w:val="00225B3F"/>
    <w:rsid w:val="00225CE2"/>
    <w:rsid w:val="00225DA0"/>
    <w:rsid w:val="00225F87"/>
    <w:rsid w:val="00225FF7"/>
    <w:rsid w:val="00226321"/>
    <w:rsid w:val="002264BA"/>
    <w:rsid w:val="0022678E"/>
    <w:rsid w:val="00226995"/>
    <w:rsid w:val="00226B89"/>
    <w:rsid w:val="00226BBF"/>
    <w:rsid w:val="00226C40"/>
    <w:rsid w:val="00226EEC"/>
    <w:rsid w:val="00227569"/>
    <w:rsid w:val="00227B8B"/>
    <w:rsid w:val="00227E01"/>
    <w:rsid w:val="002300DE"/>
    <w:rsid w:val="0023030C"/>
    <w:rsid w:val="00230475"/>
    <w:rsid w:val="00230796"/>
    <w:rsid w:val="0023118C"/>
    <w:rsid w:val="002311BA"/>
    <w:rsid w:val="0023133E"/>
    <w:rsid w:val="00231629"/>
    <w:rsid w:val="002318FF"/>
    <w:rsid w:val="002319E9"/>
    <w:rsid w:val="00231A0F"/>
    <w:rsid w:val="00231A43"/>
    <w:rsid w:val="00231C60"/>
    <w:rsid w:val="00232006"/>
    <w:rsid w:val="00232374"/>
    <w:rsid w:val="002325C4"/>
    <w:rsid w:val="00232781"/>
    <w:rsid w:val="00232E3C"/>
    <w:rsid w:val="00232FCD"/>
    <w:rsid w:val="002330E8"/>
    <w:rsid w:val="002330F7"/>
    <w:rsid w:val="00233181"/>
    <w:rsid w:val="00233580"/>
    <w:rsid w:val="00233F47"/>
    <w:rsid w:val="00234403"/>
    <w:rsid w:val="00234D59"/>
    <w:rsid w:val="00234F92"/>
    <w:rsid w:val="002351E7"/>
    <w:rsid w:val="00235325"/>
    <w:rsid w:val="00235981"/>
    <w:rsid w:val="002359AC"/>
    <w:rsid w:val="00235C61"/>
    <w:rsid w:val="00236273"/>
    <w:rsid w:val="00236411"/>
    <w:rsid w:val="00236491"/>
    <w:rsid w:val="002369D6"/>
    <w:rsid w:val="00236DF4"/>
    <w:rsid w:val="00236E0D"/>
    <w:rsid w:val="00236F00"/>
    <w:rsid w:val="00236FF8"/>
    <w:rsid w:val="00237879"/>
    <w:rsid w:val="00237A07"/>
    <w:rsid w:val="00237ACB"/>
    <w:rsid w:val="002403E6"/>
    <w:rsid w:val="00240466"/>
    <w:rsid w:val="002404D0"/>
    <w:rsid w:val="002408F0"/>
    <w:rsid w:val="00240974"/>
    <w:rsid w:val="00240982"/>
    <w:rsid w:val="002417C1"/>
    <w:rsid w:val="00241958"/>
    <w:rsid w:val="002419C4"/>
    <w:rsid w:val="002419C7"/>
    <w:rsid w:val="00241BAF"/>
    <w:rsid w:val="00241BCA"/>
    <w:rsid w:val="00241BF0"/>
    <w:rsid w:val="00241C5D"/>
    <w:rsid w:val="00241DB7"/>
    <w:rsid w:val="00241EAD"/>
    <w:rsid w:val="00242289"/>
    <w:rsid w:val="0024250C"/>
    <w:rsid w:val="0024260F"/>
    <w:rsid w:val="00242622"/>
    <w:rsid w:val="00242B64"/>
    <w:rsid w:val="00242DC6"/>
    <w:rsid w:val="00242FB1"/>
    <w:rsid w:val="002431D2"/>
    <w:rsid w:val="002433B5"/>
    <w:rsid w:val="002433CD"/>
    <w:rsid w:val="002436FF"/>
    <w:rsid w:val="00243910"/>
    <w:rsid w:val="00243E15"/>
    <w:rsid w:val="00243F6A"/>
    <w:rsid w:val="00243F7D"/>
    <w:rsid w:val="00243FDB"/>
    <w:rsid w:val="002441E6"/>
    <w:rsid w:val="002442A2"/>
    <w:rsid w:val="00244797"/>
    <w:rsid w:val="00244869"/>
    <w:rsid w:val="002449B9"/>
    <w:rsid w:val="00244FDD"/>
    <w:rsid w:val="0024506A"/>
    <w:rsid w:val="002452A6"/>
    <w:rsid w:val="0024536D"/>
    <w:rsid w:val="00245649"/>
    <w:rsid w:val="0024613E"/>
    <w:rsid w:val="0024625E"/>
    <w:rsid w:val="002469FC"/>
    <w:rsid w:val="00246CAF"/>
    <w:rsid w:val="00246F23"/>
    <w:rsid w:val="00246FAE"/>
    <w:rsid w:val="00247154"/>
    <w:rsid w:val="002471C6"/>
    <w:rsid w:val="00247315"/>
    <w:rsid w:val="0024756B"/>
    <w:rsid w:val="00247EE3"/>
    <w:rsid w:val="00247F7B"/>
    <w:rsid w:val="00250148"/>
    <w:rsid w:val="00250872"/>
    <w:rsid w:val="00250A76"/>
    <w:rsid w:val="00250A7D"/>
    <w:rsid w:val="00250D7F"/>
    <w:rsid w:val="0025194A"/>
    <w:rsid w:val="00251A87"/>
    <w:rsid w:val="00251AB4"/>
    <w:rsid w:val="00251B11"/>
    <w:rsid w:val="00251B6D"/>
    <w:rsid w:val="0025254B"/>
    <w:rsid w:val="00252E80"/>
    <w:rsid w:val="00253464"/>
    <w:rsid w:val="0025387C"/>
    <w:rsid w:val="00253B67"/>
    <w:rsid w:val="00254206"/>
    <w:rsid w:val="002547F9"/>
    <w:rsid w:val="00254ABF"/>
    <w:rsid w:val="00254B8E"/>
    <w:rsid w:val="00254D1C"/>
    <w:rsid w:val="00254E8D"/>
    <w:rsid w:val="002554DB"/>
    <w:rsid w:val="0025558F"/>
    <w:rsid w:val="0025568B"/>
    <w:rsid w:val="00255690"/>
    <w:rsid w:val="002556A7"/>
    <w:rsid w:val="00255761"/>
    <w:rsid w:val="0025585E"/>
    <w:rsid w:val="00255970"/>
    <w:rsid w:val="00255AB6"/>
    <w:rsid w:val="00255C9B"/>
    <w:rsid w:val="00255CF2"/>
    <w:rsid w:val="00255DB6"/>
    <w:rsid w:val="00255E17"/>
    <w:rsid w:val="00255FCA"/>
    <w:rsid w:val="0025600A"/>
    <w:rsid w:val="00256244"/>
    <w:rsid w:val="00256320"/>
    <w:rsid w:val="0025664A"/>
    <w:rsid w:val="00256839"/>
    <w:rsid w:val="002569EC"/>
    <w:rsid w:val="00256B8C"/>
    <w:rsid w:val="00256DB1"/>
    <w:rsid w:val="00256F0C"/>
    <w:rsid w:val="00257153"/>
    <w:rsid w:val="002574E6"/>
    <w:rsid w:val="00257696"/>
    <w:rsid w:val="0025774B"/>
    <w:rsid w:val="002578CD"/>
    <w:rsid w:val="002579D9"/>
    <w:rsid w:val="002579EE"/>
    <w:rsid w:val="00257FE1"/>
    <w:rsid w:val="0026001F"/>
    <w:rsid w:val="002600F1"/>
    <w:rsid w:val="0026047A"/>
    <w:rsid w:val="0026076F"/>
    <w:rsid w:val="0026080C"/>
    <w:rsid w:val="0026089E"/>
    <w:rsid w:val="00260AE8"/>
    <w:rsid w:val="00260DC3"/>
    <w:rsid w:val="0026112A"/>
    <w:rsid w:val="002611CB"/>
    <w:rsid w:val="00261220"/>
    <w:rsid w:val="0026138F"/>
    <w:rsid w:val="00261FE4"/>
    <w:rsid w:val="0026286B"/>
    <w:rsid w:val="00262C27"/>
    <w:rsid w:val="00262E79"/>
    <w:rsid w:val="002630F6"/>
    <w:rsid w:val="00263A69"/>
    <w:rsid w:val="00263D73"/>
    <w:rsid w:val="00263F4B"/>
    <w:rsid w:val="00264028"/>
    <w:rsid w:val="0026412E"/>
    <w:rsid w:val="00264EF8"/>
    <w:rsid w:val="00265337"/>
    <w:rsid w:val="0026556D"/>
    <w:rsid w:val="002657CD"/>
    <w:rsid w:val="0026605F"/>
    <w:rsid w:val="00266CAD"/>
    <w:rsid w:val="00266E92"/>
    <w:rsid w:val="00266F66"/>
    <w:rsid w:val="00267A09"/>
    <w:rsid w:val="00267A5A"/>
    <w:rsid w:val="00267A61"/>
    <w:rsid w:val="00267C42"/>
    <w:rsid w:val="00270095"/>
    <w:rsid w:val="00270459"/>
    <w:rsid w:val="00270525"/>
    <w:rsid w:val="002705FC"/>
    <w:rsid w:val="00270650"/>
    <w:rsid w:val="00270A0A"/>
    <w:rsid w:val="00270D02"/>
    <w:rsid w:val="002714B0"/>
    <w:rsid w:val="002714F5"/>
    <w:rsid w:val="00271718"/>
    <w:rsid w:val="0027195A"/>
    <w:rsid w:val="00271A54"/>
    <w:rsid w:val="00271A7C"/>
    <w:rsid w:val="00272155"/>
    <w:rsid w:val="00272448"/>
    <w:rsid w:val="00272841"/>
    <w:rsid w:val="00272861"/>
    <w:rsid w:val="0027290E"/>
    <w:rsid w:val="00272B24"/>
    <w:rsid w:val="00272EAE"/>
    <w:rsid w:val="00273195"/>
    <w:rsid w:val="0027322D"/>
    <w:rsid w:val="00273829"/>
    <w:rsid w:val="00273AF7"/>
    <w:rsid w:val="00273B53"/>
    <w:rsid w:val="00273C57"/>
    <w:rsid w:val="00273C98"/>
    <w:rsid w:val="00273F92"/>
    <w:rsid w:val="002740BD"/>
    <w:rsid w:val="0027444E"/>
    <w:rsid w:val="002744FE"/>
    <w:rsid w:val="002746A0"/>
    <w:rsid w:val="002746F4"/>
    <w:rsid w:val="00274A34"/>
    <w:rsid w:val="00274FD3"/>
    <w:rsid w:val="00275147"/>
    <w:rsid w:val="00275313"/>
    <w:rsid w:val="00275763"/>
    <w:rsid w:val="0027587A"/>
    <w:rsid w:val="00275A5C"/>
    <w:rsid w:val="00275FF0"/>
    <w:rsid w:val="00276089"/>
    <w:rsid w:val="00276128"/>
    <w:rsid w:val="00276559"/>
    <w:rsid w:val="00276ABC"/>
    <w:rsid w:val="00276B3F"/>
    <w:rsid w:val="002770A7"/>
    <w:rsid w:val="00277112"/>
    <w:rsid w:val="0027735D"/>
    <w:rsid w:val="0027765B"/>
    <w:rsid w:val="00277828"/>
    <w:rsid w:val="00277AE6"/>
    <w:rsid w:val="00277BB1"/>
    <w:rsid w:val="00277C69"/>
    <w:rsid w:val="002805F9"/>
    <w:rsid w:val="0028065C"/>
    <w:rsid w:val="002806D2"/>
    <w:rsid w:val="00280844"/>
    <w:rsid w:val="0028092B"/>
    <w:rsid w:val="00280A62"/>
    <w:rsid w:val="00280D7E"/>
    <w:rsid w:val="00280EBC"/>
    <w:rsid w:val="002810A7"/>
    <w:rsid w:val="00281199"/>
    <w:rsid w:val="0028154F"/>
    <w:rsid w:val="00281774"/>
    <w:rsid w:val="0028196D"/>
    <w:rsid w:val="0028198E"/>
    <w:rsid w:val="00281CA1"/>
    <w:rsid w:val="00282B75"/>
    <w:rsid w:val="00282D7F"/>
    <w:rsid w:val="00282E51"/>
    <w:rsid w:val="00282EF9"/>
    <w:rsid w:val="002833A9"/>
    <w:rsid w:val="00283575"/>
    <w:rsid w:val="0028429A"/>
    <w:rsid w:val="00284417"/>
    <w:rsid w:val="00284840"/>
    <w:rsid w:val="00284A67"/>
    <w:rsid w:val="00284B82"/>
    <w:rsid w:val="00284BD9"/>
    <w:rsid w:val="00284CAE"/>
    <w:rsid w:val="00284DD7"/>
    <w:rsid w:val="00284EBB"/>
    <w:rsid w:val="00285392"/>
    <w:rsid w:val="00285591"/>
    <w:rsid w:val="0028563F"/>
    <w:rsid w:val="00285696"/>
    <w:rsid w:val="002857AE"/>
    <w:rsid w:val="0028595F"/>
    <w:rsid w:val="00285B01"/>
    <w:rsid w:val="00285B91"/>
    <w:rsid w:val="00285C43"/>
    <w:rsid w:val="00285EB5"/>
    <w:rsid w:val="0028605C"/>
    <w:rsid w:val="0028646D"/>
    <w:rsid w:val="002866C1"/>
    <w:rsid w:val="00286C1F"/>
    <w:rsid w:val="00286C4D"/>
    <w:rsid w:val="00286ED3"/>
    <w:rsid w:val="00286F34"/>
    <w:rsid w:val="002870B0"/>
    <w:rsid w:val="0028734A"/>
    <w:rsid w:val="002876C0"/>
    <w:rsid w:val="00287C10"/>
    <w:rsid w:val="002900FD"/>
    <w:rsid w:val="0029022A"/>
    <w:rsid w:val="0029032E"/>
    <w:rsid w:val="00290471"/>
    <w:rsid w:val="00290473"/>
    <w:rsid w:val="002906AB"/>
    <w:rsid w:val="002907F6"/>
    <w:rsid w:val="002915C8"/>
    <w:rsid w:val="00291A48"/>
    <w:rsid w:val="00291AC4"/>
    <w:rsid w:val="00291B51"/>
    <w:rsid w:val="00291B84"/>
    <w:rsid w:val="00291BF0"/>
    <w:rsid w:val="00291F88"/>
    <w:rsid w:val="002921A5"/>
    <w:rsid w:val="0029298D"/>
    <w:rsid w:val="00293272"/>
    <w:rsid w:val="00293391"/>
    <w:rsid w:val="00293409"/>
    <w:rsid w:val="00293738"/>
    <w:rsid w:val="00293B80"/>
    <w:rsid w:val="00294482"/>
    <w:rsid w:val="0029457E"/>
    <w:rsid w:val="002945EA"/>
    <w:rsid w:val="00294768"/>
    <w:rsid w:val="00294E23"/>
    <w:rsid w:val="00294ED5"/>
    <w:rsid w:val="00295037"/>
    <w:rsid w:val="0029567C"/>
    <w:rsid w:val="00295F51"/>
    <w:rsid w:val="00296251"/>
    <w:rsid w:val="002965C1"/>
    <w:rsid w:val="00296B41"/>
    <w:rsid w:val="00296B64"/>
    <w:rsid w:val="00297027"/>
    <w:rsid w:val="0029709C"/>
    <w:rsid w:val="00297323"/>
    <w:rsid w:val="00297818"/>
    <w:rsid w:val="00297A91"/>
    <w:rsid w:val="00297C5D"/>
    <w:rsid w:val="00297DC3"/>
    <w:rsid w:val="00297E44"/>
    <w:rsid w:val="00297F44"/>
    <w:rsid w:val="002A0160"/>
    <w:rsid w:val="002A0192"/>
    <w:rsid w:val="002A065E"/>
    <w:rsid w:val="002A089D"/>
    <w:rsid w:val="002A0DE1"/>
    <w:rsid w:val="002A113A"/>
    <w:rsid w:val="002A13B8"/>
    <w:rsid w:val="002A16FB"/>
    <w:rsid w:val="002A17EF"/>
    <w:rsid w:val="002A18FD"/>
    <w:rsid w:val="002A1951"/>
    <w:rsid w:val="002A1A3C"/>
    <w:rsid w:val="002A1A83"/>
    <w:rsid w:val="002A22EB"/>
    <w:rsid w:val="002A2A1E"/>
    <w:rsid w:val="002A3075"/>
    <w:rsid w:val="002A382B"/>
    <w:rsid w:val="002A3A49"/>
    <w:rsid w:val="002A3A54"/>
    <w:rsid w:val="002A3CFC"/>
    <w:rsid w:val="002A3FAB"/>
    <w:rsid w:val="002A40A7"/>
    <w:rsid w:val="002A40EF"/>
    <w:rsid w:val="002A492A"/>
    <w:rsid w:val="002A4A7B"/>
    <w:rsid w:val="002A4C2D"/>
    <w:rsid w:val="002A5072"/>
    <w:rsid w:val="002A5090"/>
    <w:rsid w:val="002A52AB"/>
    <w:rsid w:val="002A5325"/>
    <w:rsid w:val="002A53A5"/>
    <w:rsid w:val="002A54F1"/>
    <w:rsid w:val="002A552C"/>
    <w:rsid w:val="002A58A4"/>
    <w:rsid w:val="002A5A23"/>
    <w:rsid w:val="002A5C64"/>
    <w:rsid w:val="002A5CFC"/>
    <w:rsid w:val="002A5F23"/>
    <w:rsid w:val="002A60AD"/>
    <w:rsid w:val="002A63F2"/>
    <w:rsid w:val="002A66C9"/>
    <w:rsid w:val="002A6814"/>
    <w:rsid w:val="002A68D4"/>
    <w:rsid w:val="002A6F3F"/>
    <w:rsid w:val="002A708B"/>
    <w:rsid w:val="002A70E6"/>
    <w:rsid w:val="002A71C4"/>
    <w:rsid w:val="002A7726"/>
    <w:rsid w:val="002A7991"/>
    <w:rsid w:val="002A7B71"/>
    <w:rsid w:val="002B0058"/>
    <w:rsid w:val="002B0150"/>
    <w:rsid w:val="002B02DC"/>
    <w:rsid w:val="002B03BF"/>
    <w:rsid w:val="002B043A"/>
    <w:rsid w:val="002B065B"/>
    <w:rsid w:val="002B07D7"/>
    <w:rsid w:val="002B0861"/>
    <w:rsid w:val="002B08F8"/>
    <w:rsid w:val="002B09BF"/>
    <w:rsid w:val="002B0C2D"/>
    <w:rsid w:val="002B10F9"/>
    <w:rsid w:val="002B1327"/>
    <w:rsid w:val="002B156C"/>
    <w:rsid w:val="002B1A3E"/>
    <w:rsid w:val="002B1B55"/>
    <w:rsid w:val="002B1B58"/>
    <w:rsid w:val="002B1E10"/>
    <w:rsid w:val="002B2281"/>
    <w:rsid w:val="002B2355"/>
    <w:rsid w:val="002B2523"/>
    <w:rsid w:val="002B26B0"/>
    <w:rsid w:val="002B295D"/>
    <w:rsid w:val="002B2B21"/>
    <w:rsid w:val="002B2CA1"/>
    <w:rsid w:val="002B30D5"/>
    <w:rsid w:val="002B33A5"/>
    <w:rsid w:val="002B3557"/>
    <w:rsid w:val="002B367B"/>
    <w:rsid w:val="002B372C"/>
    <w:rsid w:val="002B3742"/>
    <w:rsid w:val="002B378F"/>
    <w:rsid w:val="002B3A82"/>
    <w:rsid w:val="002B3A91"/>
    <w:rsid w:val="002B3DD5"/>
    <w:rsid w:val="002B3E9B"/>
    <w:rsid w:val="002B4016"/>
    <w:rsid w:val="002B4135"/>
    <w:rsid w:val="002B46CF"/>
    <w:rsid w:val="002B4A62"/>
    <w:rsid w:val="002B4BED"/>
    <w:rsid w:val="002B5125"/>
    <w:rsid w:val="002B532A"/>
    <w:rsid w:val="002B537F"/>
    <w:rsid w:val="002B539E"/>
    <w:rsid w:val="002B53A3"/>
    <w:rsid w:val="002B57AF"/>
    <w:rsid w:val="002B5877"/>
    <w:rsid w:val="002B5CA7"/>
    <w:rsid w:val="002B5FFF"/>
    <w:rsid w:val="002B65E9"/>
    <w:rsid w:val="002B65F6"/>
    <w:rsid w:val="002B6643"/>
    <w:rsid w:val="002B6820"/>
    <w:rsid w:val="002B68BF"/>
    <w:rsid w:val="002B6B35"/>
    <w:rsid w:val="002B6D78"/>
    <w:rsid w:val="002B717D"/>
    <w:rsid w:val="002B7195"/>
    <w:rsid w:val="002B7269"/>
    <w:rsid w:val="002B7322"/>
    <w:rsid w:val="002B7CD5"/>
    <w:rsid w:val="002C00DC"/>
    <w:rsid w:val="002C0682"/>
    <w:rsid w:val="002C06B5"/>
    <w:rsid w:val="002C06C5"/>
    <w:rsid w:val="002C075F"/>
    <w:rsid w:val="002C1065"/>
    <w:rsid w:val="002C126D"/>
    <w:rsid w:val="002C1393"/>
    <w:rsid w:val="002C1407"/>
    <w:rsid w:val="002C1489"/>
    <w:rsid w:val="002C15E3"/>
    <w:rsid w:val="002C186B"/>
    <w:rsid w:val="002C1991"/>
    <w:rsid w:val="002C1A9E"/>
    <w:rsid w:val="002C1AC4"/>
    <w:rsid w:val="002C1B9A"/>
    <w:rsid w:val="002C1F9B"/>
    <w:rsid w:val="002C2018"/>
    <w:rsid w:val="002C2367"/>
    <w:rsid w:val="002C2408"/>
    <w:rsid w:val="002C2D52"/>
    <w:rsid w:val="002C2DA0"/>
    <w:rsid w:val="002C2EB1"/>
    <w:rsid w:val="002C2F52"/>
    <w:rsid w:val="002C379E"/>
    <w:rsid w:val="002C4160"/>
    <w:rsid w:val="002C416E"/>
    <w:rsid w:val="002C428A"/>
    <w:rsid w:val="002C43B5"/>
    <w:rsid w:val="002C447E"/>
    <w:rsid w:val="002C4B5D"/>
    <w:rsid w:val="002C52D0"/>
    <w:rsid w:val="002C5584"/>
    <w:rsid w:val="002C5687"/>
    <w:rsid w:val="002C5C00"/>
    <w:rsid w:val="002C5D69"/>
    <w:rsid w:val="002C5F9A"/>
    <w:rsid w:val="002C6A59"/>
    <w:rsid w:val="002C6C43"/>
    <w:rsid w:val="002C6FF6"/>
    <w:rsid w:val="002C7293"/>
    <w:rsid w:val="002C742D"/>
    <w:rsid w:val="002C7608"/>
    <w:rsid w:val="002C772B"/>
    <w:rsid w:val="002C7BFB"/>
    <w:rsid w:val="002D0061"/>
    <w:rsid w:val="002D0203"/>
    <w:rsid w:val="002D07B6"/>
    <w:rsid w:val="002D0DD7"/>
    <w:rsid w:val="002D117C"/>
    <w:rsid w:val="002D11D6"/>
    <w:rsid w:val="002D155E"/>
    <w:rsid w:val="002D197F"/>
    <w:rsid w:val="002D19DA"/>
    <w:rsid w:val="002D1AAC"/>
    <w:rsid w:val="002D1EB2"/>
    <w:rsid w:val="002D21F2"/>
    <w:rsid w:val="002D2AFB"/>
    <w:rsid w:val="002D2B67"/>
    <w:rsid w:val="002D2F3B"/>
    <w:rsid w:val="002D3361"/>
    <w:rsid w:val="002D35C2"/>
    <w:rsid w:val="002D3672"/>
    <w:rsid w:val="002D3677"/>
    <w:rsid w:val="002D37D8"/>
    <w:rsid w:val="002D3E5D"/>
    <w:rsid w:val="002D42BB"/>
    <w:rsid w:val="002D47F4"/>
    <w:rsid w:val="002D4821"/>
    <w:rsid w:val="002D4A96"/>
    <w:rsid w:val="002D4CC1"/>
    <w:rsid w:val="002D4D0B"/>
    <w:rsid w:val="002D504C"/>
    <w:rsid w:val="002D50BA"/>
    <w:rsid w:val="002D5528"/>
    <w:rsid w:val="002D555F"/>
    <w:rsid w:val="002D576C"/>
    <w:rsid w:val="002D5A31"/>
    <w:rsid w:val="002D5A3C"/>
    <w:rsid w:val="002D62BD"/>
    <w:rsid w:val="002D62D0"/>
    <w:rsid w:val="002D657F"/>
    <w:rsid w:val="002D66F9"/>
    <w:rsid w:val="002D6A85"/>
    <w:rsid w:val="002D7021"/>
    <w:rsid w:val="002D70EF"/>
    <w:rsid w:val="002D7222"/>
    <w:rsid w:val="002D7A6E"/>
    <w:rsid w:val="002D7A71"/>
    <w:rsid w:val="002D7DD8"/>
    <w:rsid w:val="002D7E2A"/>
    <w:rsid w:val="002E0705"/>
    <w:rsid w:val="002E0C89"/>
    <w:rsid w:val="002E0F20"/>
    <w:rsid w:val="002E138E"/>
    <w:rsid w:val="002E1410"/>
    <w:rsid w:val="002E166C"/>
    <w:rsid w:val="002E1EBC"/>
    <w:rsid w:val="002E1F39"/>
    <w:rsid w:val="002E2061"/>
    <w:rsid w:val="002E22B8"/>
    <w:rsid w:val="002E267C"/>
    <w:rsid w:val="002E2C1D"/>
    <w:rsid w:val="002E2F8B"/>
    <w:rsid w:val="002E3163"/>
    <w:rsid w:val="002E35E5"/>
    <w:rsid w:val="002E3A4D"/>
    <w:rsid w:val="002E3B46"/>
    <w:rsid w:val="002E497B"/>
    <w:rsid w:val="002E4AF4"/>
    <w:rsid w:val="002E4C65"/>
    <w:rsid w:val="002E4D7C"/>
    <w:rsid w:val="002E5410"/>
    <w:rsid w:val="002E54A1"/>
    <w:rsid w:val="002E54DA"/>
    <w:rsid w:val="002E5741"/>
    <w:rsid w:val="002E5873"/>
    <w:rsid w:val="002E58ED"/>
    <w:rsid w:val="002E6278"/>
    <w:rsid w:val="002E65D8"/>
    <w:rsid w:val="002E660C"/>
    <w:rsid w:val="002E6763"/>
    <w:rsid w:val="002E6E23"/>
    <w:rsid w:val="002E75B1"/>
    <w:rsid w:val="002E76B3"/>
    <w:rsid w:val="002E77D4"/>
    <w:rsid w:val="002E7AE4"/>
    <w:rsid w:val="002E7B9D"/>
    <w:rsid w:val="002E7BBD"/>
    <w:rsid w:val="002E7C4C"/>
    <w:rsid w:val="002E7CDE"/>
    <w:rsid w:val="002F0017"/>
    <w:rsid w:val="002F02E7"/>
    <w:rsid w:val="002F056C"/>
    <w:rsid w:val="002F0628"/>
    <w:rsid w:val="002F0D4D"/>
    <w:rsid w:val="002F11BC"/>
    <w:rsid w:val="002F139D"/>
    <w:rsid w:val="002F1584"/>
    <w:rsid w:val="002F159B"/>
    <w:rsid w:val="002F1A23"/>
    <w:rsid w:val="002F1CAD"/>
    <w:rsid w:val="002F1EE7"/>
    <w:rsid w:val="002F1F09"/>
    <w:rsid w:val="002F2076"/>
    <w:rsid w:val="002F2142"/>
    <w:rsid w:val="002F214A"/>
    <w:rsid w:val="002F216C"/>
    <w:rsid w:val="002F23CF"/>
    <w:rsid w:val="002F2695"/>
    <w:rsid w:val="002F2A94"/>
    <w:rsid w:val="002F2BF9"/>
    <w:rsid w:val="002F2C1B"/>
    <w:rsid w:val="002F306F"/>
    <w:rsid w:val="002F3146"/>
    <w:rsid w:val="002F3411"/>
    <w:rsid w:val="002F350F"/>
    <w:rsid w:val="002F37B1"/>
    <w:rsid w:val="002F3AB0"/>
    <w:rsid w:val="002F3B01"/>
    <w:rsid w:val="002F3F89"/>
    <w:rsid w:val="002F4289"/>
    <w:rsid w:val="002F432B"/>
    <w:rsid w:val="002F47E9"/>
    <w:rsid w:val="002F49DF"/>
    <w:rsid w:val="002F4D74"/>
    <w:rsid w:val="002F4E77"/>
    <w:rsid w:val="002F4E80"/>
    <w:rsid w:val="002F4FC0"/>
    <w:rsid w:val="002F50CC"/>
    <w:rsid w:val="002F57D9"/>
    <w:rsid w:val="002F5860"/>
    <w:rsid w:val="002F5C60"/>
    <w:rsid w:val="002F5EE0"/>
    <w:rsid w:val="002F5F19"/>
    <w:rsid w:val="002F60A3"/>
    <w:rsid w:val="002F668B"/>
    <w:rsid w:val="002F6771"/>
    <w:rsid w:val="002F6A82"/>
    <w:rsid w:val="002F6BB3"/>
    <w:rsid w:val="002F72F7"/>
    <w:rsid w:val="002F73D2"/>
    <w:rsid w:val="002F77F3"/>
    <w:rsid w:val="002F7B93"/>
    <w:rsid w:val="002F7C27"/>
    <w:rsid w:val="002F7C65"/>
    <w:rsid w:val="002F7CC4"/>
    <w:rsid w:val="002F7D2C"/>
    <w:rsid w:val="003003C0"/>
    <w:rsid w:val="003009F4"/>
    <w:rsid w:val="00300BE9"/>
    <w:rsid w:val="00300EFA"/>
    <w:rsid w:val="00301056"/>
    <w:rsid w:val="00301BA2"/>
    <w:rsid w:val="00301D5F"/>
    <w:rsid w:val="00301D9C"/>
    <w:rsid w:val="00301E57"/>
    <w:rsid w:val="00302052"/>
    <w:rsid w:val="003021CA"/>
    <w:rsid w:val="00302276"/>
    <w:rsid w:val="00302397"/>
    <w:rsid w:val="00302403"/>
    <w:rsid w:val="003024F9"/>
    <w:rsid w:val="003025A7"/>
    <w:rsid w:val="00302C02"/>
    <w:rsid w:val="00302C87"/>
    <w:rsid w:val="003031BD"/>
    <w:rsid w:val="00303B54"/>
    <w:rsid w:val="00304098"/>
    <w:rsid w:val="00304892"/>
    <w:rsid w:val="00304905"/>
    <w:rsid w:val="00304E70"/>
    <w:rsid w:val="00304F13"/>
    <w:rsid w:val="00304F24"/>
    <w:rsid w:val="00304FEB"/>
    <w:rsid w:val="003054A1"/>
    <w:rsid w:val="0030551B"/>
    <w:rsid w:val="0030565F"/>
    <w:rsid w:val="003056A7"/>
    <w:rsid w:val="003056A9"/>
    <w:rsid w:val="003058E6"/>
    <w:rsid w:val="00305A5C"/>
    <w:rsid w:val="00305CDB"/>
    <w:rsid w:val="00305FB8"/>
    <w:rsid w:val="0030601A"/>
    <w:rsid w:val="0030618F"/>
    <w:rsid w:val="003061B6"/>
    <w:rsid w:val="00306525"/>
    <w:rsid w:val="003068A2"/>
    <w:rsid w:val="003069CA"/>
    <w:rsid w:val="00306AE6"/>
    <w:rsid w:val="00306B93"/>
    <w:rsid w:val="00306D23"/>
    <w:rsid w:val="00306DF7"/>
    <w:rsid w:val="003078F6"/>
    <w:rsid w:val="00307DAA"/>
    <w:rsid w:val="00307DF5"/>
    <w:rsid w:val="003108E7"/>
    <w:rsid w:val="00310A64"/>
    <w:rsid w:val="00310A67"/>
    <w:rsid w:val="00310AF6"/>
    <w:rsid w:val="00310B46"/>
    <w:rsid w:val="00310B8C"/>
    <w:rsid w:val="00310FE7"/>
    <w:rsid w:val="003112DD"/>
    <w:rsid w:val="003113F5"/>
    <w:rsid w:val="003115B6"/>
    <w:rsid w:val="003115BF"/>
    <w:rsid w:val="00311805"/>
    <w:rsid w:val="00311D83"/>
    <w:rsid w:val="00312126"/>
    <w:rsid w:val="0031246F"/>
    <w:rsid w:val="00312855"/>
    <w:rsid w:val="00312A53"/>
    <w:rsid w:val="00312B96"/>
    <w:rsid w:val="00312EF1"/>
    <w:rsid w:val="003133D6"/>
    <w:rsid w:val="00313578"/>
    <w:rsid w:val="0031364E"/>
    <w:rsid w:val="003137CB"/>
    <w:rsid w:val="00313CCF"/>
    <w:rsid w:val="00313ECC"/>
    <w:rsid w:val="0031405E"/>
    <w:rsid w:val="00314206"/>
    <w:rsid w:val="0031430F"/>
    <w:rsid w:val="0031439C"/>
    <w:rsid w:val="003148AE"/>
    <w:rsid w:val="00314A2E"/>
    <w:rsid w:val="00314C20"/>
    <w:rsid w:val="00314EC8"/>
    <w:rsid w:val="00314FF7"/>
    <w:rsid w:val="003151DB"/>
    <w:rsid w:val="00315769"/>
    <w:rsid w:val="0031599B"/>
    <w:rsid w:val="00315AD3"/>
    <w:rsid w:val="00315B68"/>
    <w:rsid w:val="00315B9F"/>
    <w:rsid w:val="00315EB3"/>
    <w:rsid w:val="00316096"/>
    <w:rsid w:val="003164E8"/>
    <w:rsid w:val="00316611"/>
    <w:rsid w:val="00316939"/>
    <w:rsid w:val="003169E5"/>
    <w:rsid w:val="00316AD0"/>
    <w:rsid w:val="00316FAD"/>
    <w:rsid w:val="003170EF"/>
    <w:rsid w:val="00317657"/>
    <w:rsid w:val="00317661"/>
    <w:rsid w:val="0031785C"/>
    <w:rsid w:val="00317BF7"/>
    <w:rsid w:val="00317DB5"/>
    <w:rsid w:val="00317E42"/>
    <w:rsid w:val="00320044"/>
    <w:rsid w:val="0032010D"/>
    <w:rsid w:val="00320152"/>
    <w:rsid w:val="00320497"/>
    <w:rsid w:val="00320619"/>
    <w:rsid w:val="00320A42"/>
    <w:rsid w:val="00320BB5"/>
    <w:rsid w:val="00320DB3"/>
    <w:rsid w:val="00321070"/>
    <w:rsid w:val="00321607"/>
    <w:rsid w:val="003216D6"/>
    <w:rsid w:val="003217FC"/>
    <w:rsid w:val="00321D94"/>
    <w:rsid w:val="00321E04"/>
    <w:rsid w:val="00321F25"/>
    <w:rsid w:val="0032216D"/>
    <w:rsid w:val="003223E9"/>
    <w:rsid w:val="00322580"/>
    <w:rsid w:val="00322957"/>
    <w:rsid w:val="00322BFE"/>
    <w:rsid w:val="00322CA6"/>
    <w:rsid w:val="003233B2"/>
    <w:rsid w:val="00323466"/>
    <w:rsid w:val="003235D9"/>
    <w:rsid w:val="00323657"/>
    <w:rsid w:val="003238C2"/>
    <w:rsid w:val="003238EC"/>
    <w:rsid w:val="00323B01"/>
    <w:rsid w:val="00323BDB"/>
    <w:rsid w:val="00323C63"/>
    <w:rsid w:val="00323D3C"/>
    <w:rsid w:val="00323D7F"/>
    <w:rsid w:val="00323E42"/>
    <w:rsid w:val="003240F7"/>
    <w:rsid w:val="00324490"/>
    <w:rsid w:val="00324607"/>
    <w:rsid w:val="00324DAE"/>
    <w:rsid w:val="00324EDC"/>
    <w:rsid w:val="00325865"/>
    <w:rsid w:val="003259B1"/>
    <w:rsid w:val="00325C8C"/>
    <w:rsid w:val="00325EB2"/>
    <w:rsid w:val="00326189"/>
    <w:rsid w:val="00326284"/>
    <w:rsid w:val="003263A4"/>
    <w:rsid w:val="003265E4"/>
    <w:rsid w:val="00326A7E"/>
    <w:rsid w:val="00326A9C"/>
    <w:rsid w:val="00326B31"/>
    <w:rsid w:val="00326BA7"/>
    <w:rsid w:val="00326DB8"/>
    <w:rsid w:val="00326EBA"/>
    <w:rsid w:val="00326FF4"/>
    <w:rsid w:val="00327135"/>
    <w:rsid w:val="0032722A"/>
    <w:rsid w:val="003273CD"/>
    <w:rsid w:val="00327861"/>
    <w:rsid w:val="003279D0"/>
    <w:rsid w:val="00327A8E"/>
    <w:rsid w:val="00327C79"/>
    <w:rsid w:val="00327D9E"/>
    <w:rsid w:val="00327E43"/>
    <w:rsid w:val="003300DA"/>
    <w:rsid w:val="00330346"/>
    <w:rsid w:val="003306D2"/>
    <w:rsid w:val="00330AFC"/>
    <w:rsid w:val="00330C0A"/>
    <w:rsid w:val="0033134A"/>
    <w:rsid w:val="003315A3"/>
    <w:rsid w:val="003316DC"/>
    <w:rsid w:val="003319B8"/>
    <w:rsid w:val="003319F9"/>
    <w:rsid w:val="00332017"/>
    <w:rsid w:val="003321D1"/>
    <w:rsid w:val="00332382"/>
    <w:rsid w:val="00332490"/>
    <w:rsid w:val="003324A7"/>
    <w:rsid w:val="00332AC4"/>
    <w:rsid w:val="00332AEF"/>
    <w:rsid w:val="00332D35"/>
    <w:rsid w:val="00332EF0"/>
    <w:rsid w:val="00332F5A"/>
    <w:rsid w:val="00333507"/>
    <w:rsid w:val="00333515"/>
    <w:rsid w:val="0033397F"/>
    <w:rsid w:val="00334317"/>
    <w:rsid w:val="00334DA6"/>
    <w:rsid w:val="00334E6E"/>
    <w:rsid w:val="00335126"/>
    <w:rsid w:val="003351F3"/>
    <w:rsid w:val="00335283"/>
    <w:rsid w:val="00335404"/>
    <w:rsid w:val="0033544D"/>
    <w:rsid w:val="003358B3"/>
    <w:rsid w:val="00335AE4"/>
    <w:rsid w:val="00335C83"/>
    <w:rsid w:val="00336527"/>
    <w:rsid w:val="00336548"/>
    <w:rsid w:val="00336695"/>
    <w:rsid w:val="00336C82"/>
    <w:rsid w:val="00337176"/>
    <w:rsid w:val="003371D6"/>
    <w:rsid w:val="003372B0"/>
    <w:rsid w:val="00337966"/>
    <w:rsid w:val="00337C27"/>
    <w:rsid w:val="003403D4"/>
    <w:rsid w:val="00340EB8"/>
    <w:rsid w:val="00340EE7"/>
    <w:rsid w:val="00341022"/>
    <w:rsid w:val="0034123F"/>
    <w:rsid w:val="0034138F"/>
    <w:rsid w:val="00341730"/>
    <w:rsid w:val="00341815"/>
    <w:rsid w:val="00341B20"/>
    <w:rsid w:val="00341C71"/>
    <w:rsid w:val="00341D75"/>
    <w:rsid w:val="00341E25"/>
    <w:rsid w:val="0034205B"/>
    <w:rsid w:val="00342086"/>
    <w:rsid w:val="003423CB"/>
    <w:rsid w:val="00342809"/>
    <w:rsid w:val="00342B7A"/>
    <w:rsid w:val="00342E0F"/>
    <w:rsid w:val="00342E91"/>
    <w:rsid w:val="00342ED0"/>
    <w:rsid w:val="00342FCB"/>
    <w:rsid w:val="0034318B"/>
    <w:rsid w:val="00343235"/>
    <w:rsid w:val="00343476"/>
    <w:rsid w:val="0034350D"/>
    <w:rsid w:val="00343551"/>
    <w:rsid w:val="003436BC"/>
    <w:rsid w:val="00343B7B"/>
    <w:rsid w:val="00343C4E"/>
    <w:rsid w:val="00343C53"/>
    <w:rsid w:val="003440C2"/>
    <w:rsid w:val="003440D1"/>
    <w:rsid w:val="0034439F"/>
    <w:rsid w:val="0034473A"/>
    <w:rsid w:val="00344C9B"/>
    <w:rsid w:val="00344CA3"/>
    <w:rsid w:val="00345141"/>
    <w:rsid w:val="0034566D"/>
    <w:rsid w:val="00345907"/>
    <w:rsid w:val="00345985"/>
    <w:rsid w:val="00345A1B"/>
    <w:rsid w:val="00345C1C"/>
    <w:rsid w:val="00345D5A"/>
    <w:rsid w:val="0034627C"/>
    <w:rsid w:val="0034641A"/>
    <w:rsid w:val="003464A0"/>
    <w:rsid w:val="00346C2A"/>
    <w:rsid w:val="00346E94"/>
    <w:rsid w:val="00346F68"/>
    <w:rsid w:val="00346FEB"/>
    <w:rsid w:val="00347058"/>
    <w:rsid w:val="00347096"/>
    <w:rsid w:val="003472EF"/>
    <w:rsid w:val="00347845"/>
    <w:rsid w:val="00347881"/>
    <w:rsid w:val="00350078"/>
    <w:rsid w:val="0035011F"/>
    <w:rsid w:val="00350727"/>
    <w:rsid w:val="00350754"/>
    <w:rsid w:val="00350789"/>
    <w:rsid w:val="00350929"/>
    <w:rsid w:val="00350BB1"/>
    <w:rsid w:val="00350D8A"/>
    <w:rsid w:val="00350DAD"/>
    <w:rsid w:val="00350EE5"/>
    <w:rsid w:val="0035105D"/>
    <w:rsid w:val="0035157A"/>
    <w:rsid w:val="0035171D"/>
    <w:rsid w:val="00351800"/>
    <w:rsid w:val="00351C3B"/>
    <w:rsid w:val="00351CD9"/>
    <w:rsid w:val="003523DC"/>
    <w:rsid w:val="00352910"/>
    <w:rsid w:val="00352F77"/>
    <w:rsid w:val="003533C5"/>
    <w:rsid w:val="003533CF"/>
    <w:rsid w:val="00353430"/>
    <w:rsid w:val="00353564"/>
    <w:rsid w:val="00353EB5"/>
    <w:rsid w:val="00353ED9"/>
    <w:rsid w:val="003540CB"/>
    <w:rsid w:val="0035459E"/>
    <w:rsid w:val="003548C1"/>
    <w:rsid w:val="00354A9C"/>
    <w:rsid w:val="00354C1C"/>
    <w:rsid w:val="00354F70"/>
    <w:rsid w:val="0035531D"/>
    <w:rsid w:val="0035537B"/>
    <w:rsid w:val="0035539E"/>
    <w:rsid w:val="0035573B"/>
    <w:rsid w:val="00355804"/>
    <w:rsid w:val="00355854"/>
    <w:rsid w:val="00355A5D"/>
    <w:rsid w:val="00355B64"/>
    <w:rsid w:val="00355EB6"/>
    <w:rsid w:val="003565E0"/>
    <w:rsid w:val="003567F2"/>
    <w:rsid w:val="003568D0"/>
    <w:rsid w:val="00356CB0"/>
    <w:rsid w:val="003574F4"/>
    <w:rsid w:val="0035772E"/>
    <w:rsid w:val="00357AEB"/>
    <w:rsid w:val="00357B8E"/>
    <w:rsid w:val="00357C6B"/>
    <w:rsid w:val="00360104"/>
    <w:rsid w:val="00360569"/>
    <w:rsid w:val="00360709"/>
    <w:rsid w:val="0036070C"/>
    <w:rsid w:val="003609C9"/>
    <w:rsid w:val="00360C70"/>
    <w:rsid w:val="00360CCD"/>
    <w:rsid w:val="003610F8"/>
    <w:rsid w:val="00361589"/>
    <w:rsid w:val="003615BE"/>
    <w:rsid w:val="0036160F"/>
    <w:rsid w:val="00361724"/>
    <w:rsid w:val="003618B9"/>
    <w:rsid w:val="00361985"/>
    <w:rsid w:val="00361B28"/>
    <w:rsid w:val="00361B4F"/>
    <w:rsid w:val="00361CB3"/>
    <w:rsid w:val="00361ED6"/>
    <w:rsid w:val="00361EFF"/>
    <w:rsid w:val="00361F24"/>
    <w:rsid w:val="003621A9"/>
    <w:rsid w:val="00362338"/>
    <w:rsid w:val="003625B5"/>
    <w:rsid w:val="003626AB"/>
    <w:rsid w:val="00362778"/>
    <w:rsid w:val="0036298F"/>
    <w:rsid w:val="00362AF0"/>
    <w:rsid w:val="00362B66"/>
    <w:rsid w:val="00362C44"/>
    <w:rsid w:val="00362E69"/>
    <w:rsid w:val="003633EC"/>
    <w:rsid w:val="00363661"/>
    <w:rsid w:val="00363675"/>
    <w:rsid w:val="00363702"/>
    <w:rsid w:val="0036370D"/>
    <w:rsid w:val="00363720"/>
    <w:rsid w:val="00363958"/>
    <w:rsid w:val="00363C92"/>
    <w:rsid w:val="00363DCA"/>
    <w:rsid w:val="00363FD2"/>
    <w:rsid w:val="003640A0"/>
    <w:rsid w:val="00364798"/>
    <w:rsid w:val="003649EE"/>
    <w:rsid w:val="003649F2"/>
    <w:rsid w:val="00365020"/>
    <w:rsid w:val="003653BB"/>
    <w:rsid w:val="00365452"/>
    <w:rsid w:val="003657BD"/>
    <w:rsid w:val="00365D04"/>
    <w:rsid w:val="00365E71"/>
    <w:rsid w:val="00367784"/>
    <w:rsid w:val="003677BE"/>
    <w:rsid w:val="003677D4"/>
    <w:rsid w:val="00367AB2"/>
    <w:rsid w:val="00367CBC"/>
    <w:rsid w:val="00367D62"/>
    <w:rsid w:val="003705A4"/>
    <w:rsid w:val="00370641"/>
    <w:rsid w:val="00370778"/>
    <w:rsid w:val="00370865"/>
    <w:rsid w:val="00370C22"/>
    <w:rsid w:val="00371287"/>
    <w:rsid w:val="003715DF"/>
    <w:rsid w:val="0037177C"/>
    <w:rsid w:val="003724D6"/>
    <w:rsid w:val="00372503"/>
    <w:rsid w:val="00372EC4"/>
    <w:rsid w:val="003733AC"/>
    <w:rsid w:val="0037340D"/>
    <w:rsid w:val="00373942"/>
    <w:rsid w:val="00373E78"/>
    <w:rsid w:val="003741DC"/>
    <w:rsid w:val="00374493"/>
    <w:rsid w:val="00374E20"/>
    <w:rsid w:val="003753DD"/>
    <w:rsid w:val="0037579B"/>
    <w:rsid w:val="0037582C"/>
    <w:rsid w:val="00375930"/>
    <w:rsid w:val="00375B5A"/>
    <w:rsid w:val="003769DE"/>
    <w:rsid w:val="00376ABF"/>
    <w:rsid w:val="00376BA5"/>
    <w:rsid w:val="00376CD4"/>
    <w:rsid w:val="00376DCE"/>
    <w:rsid w:val="00376F05"/>
    <w:rsid w:val="003773F7"/>
    <w:rsid w:val="00377627"/>
    <w:rsid w:val="003778A2"/>
    <w:rsid w:val="00377E89"/>
    <w:rsid w:val="00380131"/>
    <w:rsid w:val="0038016A"/>
    <w:rsid w:val="00380C32"/>
    <w:rsid w:val="00380D71"/>
    <w:rsid w:val="00380EEE"/>
    <w:rsid w:val="00380FB5"/>
    <w:rsid w:val="00380FCD"/>
    <w:rsid w:val="003811A3"/>
    <w:rsid w:val="00381284"/>
    <w:rsid w:val="003815F9"/>
    <w:rsid w:val="00381B02"/>
    <w:rsid w:val="00381C96"/>
    <w:rsid w:val="00381E68"/>
    <w:rsid w:val="0038225C"/>
    <w:rsid w:val="003822CD"/>
    <w:rsid w:val="00382407"/>
    <w:rsid w:val="00382614"/>
    <w:rsid w:val="003827CD"/>
    <w:rsid w:val="003828D1"/>
    <w:rsid w:val="00383210"/>
    <w:rsid w:val="00383605"/>
    <w:rsid w:val="00383664"/>
    <w:rsid w:val="003837D0"/>
    <w:rsid w:val="00383985"/>
    <w:rsid w:val="00383CE4"/>
    <w:rsid w:val="003840E0"/>
    <w:rsid w:val="00384149"/>
    <w:rsid w:val="003841EB"/>
    <w:rsid w:val="0038457B"/>
    <w:rsid w:val="00384D19"/>
    <w:rsid w:val="00384E4A"/>
    <w:rsid w:val="00384E5F"/>
    <w:rsid w:val="00384FF8"/>
    <w:rsid w:val="003852EA"/>
    <w:rsid w:val="00385804"/>
    <w:rsid w:val="00385954"/>
    <w:rsid w:val="00385CDC"/>
    <w:rsid w:val="00385D8E"/>
    <w:rsid w:val="0038615E"/>
    <w:rsid w:val="00386232"/>
    <w:rsid w:val="00386997"/>
    <w:rsid w:val="00386BA7"/>
    <w:rsid w:val="00386BE7"/>
    <w:rsid w:val="00386C34"/>
    <w:rsid w:val="00386CEE"/>
    <w:rsid w:val="00387305"/>
    <w:rsid w:val="003874DD"/>
    <w:rsid w:val="00387A4D"/>
    <w:rsid w:val="00387BEF"/>
    <w:rsid w:val="00387C49"/>
    <w:rsid w:val="00387F0E"/>
    <w:rsid w:val="003904C4"/>
    <w:rsid w:val="0039067D"/>
    <w:rsid w:val="00390B00"/>
    <w:rsid w:val="00390B70"/>
    <w:rsid w:val="00390B73"/>
    <w:rsid w:val="00390D49"/>
    <w:rsid w:val="003911BE"/>
    <w:rsid w:val="00391301"/>
    <w:rsid w:val="00391373"/>
    <w:rsid w:val="003914D2"/>
    <w:rsid w:val="0039160A"/>
    <w:rsid w:val="00391666"/>
    <w:rsid w:val="00391737"/>
    <w:rsid w:val="0039179A"/>
    <w:rsid w:val="00392378"/>
    <w:rsid w:val="003924F4"/>
    <w:rsid w:val="00392579"/>
    <w:rsid w:val="003925B2"/>
    <w:rsid w:val="003925E8"/>
    <w:rsid w:val="0039269A"/>
    <w:rsid w:val="00392E8A"/>
    <w:rsid w:val="00392ED5"/>
    <w:rsid w:val="00392FA3"/>
    <w:rsid w:val="003937E8"/>
    <w:rsid w:val="00393AC3"/>
    <w:rsid w:val="00393BE9"/>
    <w:rsid w:val="00393CAA"/>
    <w:rsid w:val="003940EE"/>
    <w:rsid w:val="003942E3"/>
    <w:rsid w:val="00394303"/>
    <w:rsid w:val="00394416"/>
    <w:rsid w:val="003944EB"/>
    <w:rsid w:val="003945E6"/>
    <w:rsid w:val="00394BB8"/>
    <w:rsid w:val="00394C2F"/>
    <w:rsid w:val="003953A9"/>
    <w:rsid w:val="00395604"/>
    <w:rsid w:val="003956E4"/>
    <w:rsid w:val="0039575D"/>
    <w:rsid w:val="00396053"/>
    <w:rsid w:val="00396084"/>
    <w:rsid w:val="003962DC"/>
    <w:rsid w:val="003962E5"/>
    <w:rsid w:val="003967DF"/>
    <w:rsid w:val="00396892"/>
    <w:rsid w:val="00396CE6"/>
    <w:rsid w:val="00396DD9"/>
    <w:rsid w:val="00396E23"/>
    <w:rsid w:val="00396F71"/>
    <w:rsid w:val="003971D2"/>
    <w:rsid w:val="00397240"/>
    <w:rsid w:val="00397325"/>
    <w:rsid w:val="00397408"/>
    <w:rsid w:val="003975CE"/>
    <w:rsid w:val="0039782A"/>
    <w:rsid w:val="00397A70"/>
    <w:rsid w:val="003A06C7"/>
    <w:rsid w:val="003A0957"/>
    <w:rsid w:val="003A0ABC"/>
    <w:rsid w:val="003A0BCD"/>
    <w:rsid w:val="003A1446"/>
    <w:rsid w:val="003A1706"/>
    <w:rsid w:val="003A17D9"/>
    <w:rsid w:val="003A18C3"/>
    <w:rsid w:val="003A195A"/>
    <w:rsid w:val="003A1F13"/>
    <w:rsid w:val="003A1FBF"/>
    <w:rsid w:val="003A2427"/>
    <w:rsid w:val="003A27C7"/>
    <w:rsid w:val="003A27D4"/>
    <w:rsid w:val="003A2959"/>
    <w:rsid w:val="003A2A1A"/>
    <w:rsid w:val="003A2AC1"/>
    <w:rsid w:val="003A2BEF"/>
    <w:rsid w:val="003A2C37"/>
    <w:rsid w:val="003A2C79"/>
    <w:rsid w:val="003A2D1F"/>
    <w:rsid w:val="003A30FF"/>
    <w:rsid w:val="003A35BE"/>
    <w:rsid w:val="003A4117"/>
    <w:rsid w:val="003A4157"/>
    <w:rsid w:val="003A44D9"/>
    <w:rsid w:val="003A549F"/>
    <w:rsid w:val="003A5A72"/>
    <w:rsid w:val="003A5A9E"/>
    <w:rsid w:val="003A5B61"/>
    <w:rsid w:val="003A5E1A"/>
    <w:rsid w:val="003A5F06"/>
    <w:rsid w:val="003A612C"/>
    <w:rsid w:val="003A6179"/>
    <w:rsid w:val="003A62AF"/>
    <w:rsid w:val="003A6532"/>
    <w:rsid w:val="003A682A"/>
    <w:rsid w:val="003A68DC"/>
    <w:rsid w:val="003A6F88"/>
    <w:rsid w:val="003A7321"/>
    <w:rsid w:val="003A7335"/>
    <w:rsid w:val="003A7339"/>
    <w:rsid w:val="003A7A09"/>
    <w:rsid w:val="003A7B27"/>
    <w:rsid w:val="003A7B68"/>
    <w:rsid w:val="003A7C1A"/>
    <w:rsid w:val="003A7CA8"/>
    <w:rsid w:val="003A7CEA"/>
    <w:rsid w:val="003A7E7A"/>
    <w:rsid w:val="003A7F09"/>
    <w:rsid w:val="003B0131"/>
    <w:rsid w:val="003B0639"/>
    <w:rsid w:val="003B173B"/>
    <w:rsid w:val="003B17D6"/>
    <w:rsid w:val="003B1BCD"/>
    <w:rsid w:val="003B1CEF"/>
    <w:rsid w:val="003B21BE"/>
    <w:rsid w:val="003B2439"/>
    <w:rsid w:val="003B26A9"/>
    <w:rsid w:val="003B2B38"/>
    <w:rsid w:val="003B2DAA"/>
    <w:rsid w:val="003B30C6"/>
    <w:rsid w:val="003B30DB"/>
    <w:rsid w:val="003B3616"/>
    <w:rsid w:val="003B3B2D"/>
    <w:rsid w:val="003B40B9"/>
    <w:rsid w:val="003B4129"/>
    <w:rsid w:val="003B4C18"/>
    <w:rsid w:val="003B5027"/>
    <w:rsid w:val="003B5194"/>
    <w:rsid w:val="003B525D"/>
    <w:rsid w:val="003B533A"/>
    <w:rsid w:val="003B59C5"/>
    <w:rsid w:val="003B5AAE"/>
    <w:rsid w:val="003B5AC4"/>
    <w:rsid w:val="003B5BDE"/>
    <w:rsid w:val="003B5C70"/>
    <w:rsid w:val="003B5E02"/>
    <w:rsid w:val="003B5E4F"/>
    <w:rsid w:val="003B5F87"/>
    <w:rsid w:val="003B65E5"/>
    <w:rsid w:val="003B661C"/>
    <w:rsid w:val="003B673C"/>
    <w:rsid w:val="003B67B4"/>
    <w:rsid w:val="003B69F0"/>
    <w:rsid w:val="003B6CAD"/>
    <w:rsid w:val="003B6CC4"/>
    <w:rsid w:val="003B7035"/>
    <w:rsid w:val="003B739D"/>
    <w:rsid w:val="003B7B7C"/>
    <w:rsid w:val="003B7CEA"/>
    <w:rsid w:val="003B7DA8"/>
    <w:rsid w:val="003B7FD5"/>
    <w:rsid w:val="003C01D6"/>
    <w:rsid w:val="003C01EB"/>
    <w:rsid w:val="003C04E3"/>
    <w:rsid w:val="003C05FF"/>
    <w:rsid w:val="003C0C06"/>
    <w:rsid w:val="003C0CDC"/>
    <w:rsid w:val="003C0D88"/>
    <w:rsid w:val="003C0EDE"/>
    <w:rsid w:val="003C0F1C"/>
    <w:rsid w:val="003C0FB6"/>
    <w:rsid w:val="003C10AF"/>
    <w:rsid w:val="003C12A6"/>
    <w:rsid w:val="003C12A7"/>
    <w:rsid w:val="003C20F0"/>
    <w:rsid w:val="003C21B7"/>
    <w:rsid w:val="003C225A"/>
    <w:rsid w:val="003C25E9"/>
    <w:rsid w:val="003C2993"/>
    <w:rsid w:val="003C2C50"/>
    <w:rsid w:val="003C2F13"/>
    <w:rsid w:val="003C34EB"/>
    <w:rsid w:val="003C3555"/>
    <w:rsid w:val="003C36A6"/>
    <w:rsid w:val="003C36FD"/>
    <w:rsid w:val="003C3807"/>
    <w:rsid w:val="003C4224"/>
    <w:rsid w:val="003C45E9"/>
    <w:rsid w:val="003C483D"/>
    <w:rsid w:val="003C4A54"/>
    <w:rsid w:val="003C5273"/>
    <w:rsid w:val="003C5505"/>
    <w:rsid w:val="003C5588"/>
    <w:rsid w:val="003C5D57"/>
    <w:rsid w:val="003C5FBB"/>
    <w:rsid w:val="003C60A8"/>
    <w:rsid w:val="003C60F2"/>
    <w:rsid w:val="003C6247"/>
    <w:rsid w:val="003C67B7"/>
    <w:rsid w:val="003C6854"/>
    <w:rsid w:val="003C693B"/>
    <w:rsid w:val="003C6FE2"/>
    <w:rsid w:val="003C7082"/>
    <w:rsid w:val="003C71F1"/>
    <w:rsid w:val="003C72CC"/>
    <w:rsid w:val="003C734F"/>
    <w:rsid w:val="003C77A8"/>
    <w:rsid w:val="003C7B9C"/>
    <w:rsid w:val="003C7D21"/>
    <w:rsid w:val="003D0257"/>
    <w:rsid w:val="003D0328"/>
    <w:rsid w:val="003D0A36"/>
    <w:rsid w:val="003D0B60"/>
    <w:rsid w:val="003D0CDD"/>
    <w:rsid w:val="003D1283"/>
    <w:rsid w:val="003D154C"/>
    <w:rsid w:val="003D15C5"/>
    <w:rsid w:val="003D1904"/>
    <w:rsid w:val="003D19B6"/>
    <w:rsid w:val="003D1B3D"/>
    <w:rsid w:val="003D1C0C"/>
    <w:rsid w:val="003D1C27"/>
    <w:rsid w:val="003D20DB"/>
    <w:rsid w:val="003D20ED"/>
    <w:rsid w:val="003D2187"/>
    <w:rsid w:val="003D28AD"/>
    <w:rsid w:val="003D2B5B"/>
    <w:rsid w:val="003D2DE7"/>
    <w:rsid w:val="003D314B"/>
    <w:rsid w:val="003D32F6"/>
    <w:rsid w:val="003D3814"/>
    <w:rsid w:val="003D39FD"/>
    <w:rsid w:val="003D3AE6"/>
    <w:rsid w:val="003D3FB1"/>
    <w:rsid w:val="003D4301"/>
    <w:rsid w:val="003D439C"/>
    <w:rsid w:val="003D4766"/>
    <w:rsid w:val="003D4797"/>
    <w:rsid w:val="003D49A8"/>
    <w:rsid w:val="003D4C9B"/>
    <w:rsid w:val="003D4D15"/>
    <w:rsid w:val="003D50C1"/>
    <w:rsid w:val="003D5469"/>
    <w:rsid w:val="003D57D9"/>
    <w:rsid w:val="003D589B"/>
    <w:rsid w:val="003D5900"/>
    <w:rsid w:val="003D5CA6"/>
    <w:rsid w:val="003D623F"/>
    <w:rsid w:val="003D627B"/>
    <w:rsid w:val="003D639D"/>
    <w:rsid w:val="003D65EE"/>
    <w:rsid w:val="003D664A"/>
    <w:rsid w:val="003D6B75"/>
    <w:rsid w:val="003D7043"/>
    <w:rsid w:val="003D73AF"/>
    <w:rsid w:val="003D7472"/>
    <w:rsid w:val="003D74CF"/>
    <w:rsid w:val="003D762E"/>
    <w:rsid w:val="003D7633"/>
    <w:rsid w:val="003D76AC"/>
    <w:rsid w:val="003D7A46"/>
    <w:rsid w:val="003D7F14"/>
    <w:rsid w:val="003E0490"/>
    <w:rsid w:val="003E0A9B"/>
    <w:rsid w:val="003E0DE2"/>
    <w:rsid w:val="003E1041"/>
    <w:rsid w:val="003E1072"/>
    <w:rsid w:val="003E1156"/>
    <w:rsid w:val="003E1283"/>
    <w:rsid w:val="003E1742"/>
    <w:rsid w:val="003E1A60"/>
    <w:rsid w:val="003E1C24"/>
    <w:rsid w:val="003E1CDB"/>
    <w:rsid w:val="003E1D2A"/>
    <w:rsid w:val="003E1EBD"/>
    <w:rsid w:val="003E1F30"/>
    <w:rsid w:val="003E205F"/>
    <w:rsid w:val="003E2627"/>
    <w:rsid w:val="003E27C9"/>
    <w:rsid w:val="003E2A15"/>
    <w:rsid w:val="003E2A16"/>
    <w:rsid w:val="003E2AC6"/>
    <w:rsid w:val="003E2CA5"/>
    <w:rsid w:val="003E2F54"/>
    <w:rsid w:val="003E300A"/>
    <w:rsid w:val="003E324A"/>
    <w:rsid w:val="003E335F"/>
    <w:rsid w:val="003E368A"/>
    <w:rsid w:val="003E397D"/>
    <w:rsid w:val="003E3A2C"/>
    <w:rsid w:val="003E3F35"/>
    <w:rsid w:val="003E40BD"/>
    <w:rsid w:val="003E4862"/>
    <w:rsid w:val="003E4ACC"/>
    <w:rsid w:val="003E4B7B"/>
    <w:rsid w:val="003E4C28"/>
    <w:rsid w:val="003E4F4B"/>
    <w:rsid w:val="003E534A"/>
    <w:rsid w:val="003E56CB"/>
    <w:rsid w:val="003E5C99"/>
    <w:rsid w:val="003E638F"/>
    <w:rsid w:val="003E7065"/>
    <w:rsid w:val="003E71F4"/>
    <w:rsid w:val="003E723F"/>
    <w:rsid w:val="003E764F"/>
    <w:rsid w:val="003E78A4"/>
    <w:rsid w:val="003E7B9B"/>
    <w:rsid w:val="003E7D9C"/>
    <w:rsid w:val="003E7EAC"/>
    <w:rsid w:val="003F031F"/>
    <w:rsid w:val="003F0501"/>
    <w:rsid w:val="003F05C0"/>
    <w:rsid w:val="003F0781"/>
    <w:rsid w:val="003F090A"/>
    <w:rsid w:val="003F0D89"/>
    <w:rsid w:val="003F1727"/>
    <w:rsid w:val="003F1859"/>
    <w:rsid w:val="003F1B64"/>
    <w:rsid w:val="003F1BD0"/>
    <w:rsid w:val="003F1E9A"/>
    <w:rsid w:val="003F1EC5"/>
    <w:rsid w:val="003F1F26"/>
    <w:rsid w:val="003F2045"/>
    <w:rsid w:val="003F2284"/>
    <w:rsid w:val="003F23BE"/>
    <w:rsid w:val="003F2806"/>
    <w:rsid w:val="003F29E2"/>
    <w:rsid w:val="003F2B31"/>
    <w:rsid w:val="003F2B68"/>
    <w:rsid w:val="003F2BBB"/>
    <w:rsid w:val="003F2DDF"/>
    <w:rsid w:val="003F366A"/>
    <w:rsid w:val="003F3A69"/>
    <w:rsid w:val="003F3EB0"/>
    <w:rsid w:val="003F3F23"/>
    <w:rsid w:val="003F3F7F"/>
    <w:rsid w:val="003F3FD8"/>
    <w:rsid w:val="003F402A"/>
    <w:rsid w:val="003F4054"/>
    <w:rsid w:val="003F41C8"/>
    <w:rsid w:val="003F4667"/>
    <w:rsid w:val="003F4732"/>
    <w:rsid w:val="003F48F5"/>
    <w:rsid w:val="003F4D46"/>
    <w:rsid w:val="003F4E74"/>
    <w:rsid w:val="003F5123"/>
    <w:rsid w:val="003F5311"/>
    <w:rsid w:val="003F537E"/>
    <w:rsid w:val="003F5FF6"/>
    <w:rsid w:val="003F613C"/>
    <w:rsid w:val="003F615B"/>
    <w:rsid w:val="003F618A"/>
    <w:rsid w:val="003F6319"/>
    <w:rsid w:val="003F667D"/>
    <w:rsid w:val="003F6A97"/>
    <w:rsid w:val="003F6B35"/>
    <w:rsid w:val="003F6E06"/>
    <w:rsid w:val="003F6EA9"/>
    <w:rsid w:val="003F72DF"/>
    <w:rsid w:val="003F75AD"/>
    <w:rsid w:val="003F77DC"/>
    <w:rsid w:val="003F7D10"/>
    <w:rsid w:val="003F7D4C"/>
    <w:rsid w:val="003F7D5C"/>
    <w:rsid w:val="003F7FC1"/>
    <w:rsid w:val="00400160"/>
    <w:rsid w:val="004004DD"/>
    <w:rsid w:val="00400554"/>
    <w:rsid w:val="004008A4"/>
    <w:rsid w:val="00400B78"/>
    <w:rsid w:val="00400BFA"/>
    <w:rsid w:val="00400D90"/>
    <w:rsid w:val="00400EEE"/>
    <w:rsid w:val="004014AC"/>
    <w:rsid w:val="0040152A"/>
    <w:rsid w:val="004016C8"/>
    <w:rsid w:val="004016E7"/>
    <w:rsid w:val="004019C2"/>
    <w:rsid w:val="00401E61"/>
    <w:rsid w:val="0040238F"/>
    <w:rsid w:val="00402469"/>
    <w:rsid w:val="00402606"/>
    <w:rsid w:val="00402611"/>
    <w:rsid w:val="00402781"/>
    <w:rsid w:val="00402A10"/>
    <w:rsid w:val="00402A32"/>
    <w:rsid w:val="00402B09"/>
    <w:rsid w:val="00402D04"/>
    <w:rsid w:val="00402D6C"/>
    <w:rsid w:val="00402EA0"/>
    <w:rsid w:val="00402EFC"/>
    <w:rsid w:val="004030CB"/>
    <w:rsid w:val="0040344A"/>
    <w:rsid w:val="0040346C"/>
    <w:rsid w:val="00403569"/>
    <w:rsid w:val="0040372B"/>
    <w:rsid w:val="004040F8"/>
    <w:rsid w:val="004041A0"/>
    <w:rsid w:val="00404402"/>
    <w:rsid w:val="00404407"/>
    <w:rsid w:val="004044AD"/>
    <w:rsid w:val="004048AA"/>
    <w:rsid w:val="00404CEF"/>
    <w:rsid w:val="00404E2C"/>
    <w:rsid w:val="0040528F"/>
    <w:rsid w:val="004054B9"/>
    <w:rsid w:val="00405530"/>
    <w:rsid w:val="00405A50"/>
    <w:rsid w:val="00405ADA"/>
    <w:rsid w:val="00405D90"/>
    <w:rsid w:val="00406169"/>
    <w:rsid w:val="00406504"/>
    <w:rsid w:val="00406942"/>
    <w:rsid w:val="00406E60"/>
    <w:rsid w:val="0040740F"/>
    <w:rsid w:val="00407503"/>
    <w:rsid w:val="00407C63"/>
    <w:rsid w:val="00410044"/>
    <w:rsid w:val="0041080D"/>
    <w:rsid w:val="0041090A"/>
    <w:rsid w:val="00410A56"/>
    <w:rsid w:val="00410BD6"/>
    <w:rsid w:val="00410CAF"/>
    <w:rsid w:val="00410D0C"/>
    <w:rsid w:val="00411104"/>
    <w:rsid w:val="004117BB"/>
    <w:rsid w:val="004119EA"/>
    <w:rsid w:val="00412642"/>
    <w:rsid w:val="00412848"/>
    <w:rsid w:val="00412CE9"/>
    <w:rsid w:val="0041337E"/>
    <w:rsid w:val="0041339B"/>
    <w:rsid w:val="00413452"/>
    <w:rsid w:val="00413C64"/>
    <w:rsid w:val="00413ECE"/>
    <w:rsid w:val="00413F3E"/>
    <w:rsid w:val="00414143"/>
    <w:rsid w:val="0041439B"/>
    <w:rsid w:val="00414444"/>
    <w:rsid w:val="0041457B"/>
    <w:rsid w:val="0041458F"/>
    <w:rsid w:val="00414C93"/>
    <w:rsid w:val="00414E4F"/>
    <w:rsid w:val="00414ED1"/>
    <w:rsid w:val="00415370"/>
    <w:rsid w:val="0041538C"/>
    <w:rsid w:val="0041542B"/>
    <w:rsid w:val="004154C1"/>
    <w:rsid w:val="0041575B"/>
    <w:rsid w:val="004157F8"/>
    <w:rsid w:val="00415AC2"/>
    <w:rsid w:val="00416038"/>
    <w:rsid w:val="00416205"/>
    <w:rsid w:val="00416212"/>
    <w:rsid w:val="0041625A"/>
    <w:rsid w:val="0041655D"/>
    <w:rsid w:val="004166AF"/>
    <w:rsid w:val="0041681E"/>
    <w:rsid w:val="0041686C"/>
    <w:rsid w:val="00416E21"/>
    <w:rsid w:val="00416FBD"/>
    <w:rsid w:val="0041702A"/>
    <w:rsid w:val="00417789"/>
    <w:rsid w:val="004178F9"/>
    <w:rsid w:val="00417D72"/>
    <w:rsid w:val="00417EE6"/>
    <w:rsid w:val="00417FF1"/>
    <w:rsid w:val="004203E2"/>
    <w:rsid w:val="00420487"/>
    <w:rsid w:val="0042049C"/>
    <w:rsid w:val="004205B1"/>
    <w:rsid w:val="004206FE"/>
    <w:rsid w:val="00420B3D"/>
    <w:rsid w:val="00421265"/>
    <w:rsid w:val="00421398"/>
    <w:rsid w:val="00421784"/>
    <w:rsid w:val="004217BD"/>
    <w:rsid w:val="00421901"/>
    <w:rsid w:val="00421B91"/>
    <w:rsid w:val="00421D09"/>
    <w:rsid w:val="00421FFF"/>
    <w:rsid w:val="004222E0"/>
    <w:rsid w:val="004225E8"/>
    <w:rsid w:val="0042268B"/>
    <w:rsid w:val="004228E0"/>
    <w:rsid w:val="00422C99"/>
    <w:rsid w:val="00423305"/>
    <w:rsid w:val="0042339F"/>
    <w:rsid w:val="004235CD"/>
    <w:rsid w:val="0042372A"/>
    <w:rsid w:val="00423A5A"/>
    <w:rsid w:val="00423A8B"/>
    <w:rsid w:val="00423AD9"/>
    <w:rsid w:val="004242A4"/>
    <w:rsid w:val="0042433A"/>
    <w:rsid w:val="00424353"/>
    <w:rsid w:val="004243C5"/>
    <w:rsid w:val="004246FC"/>
    <w:rsid w:val="00424A3E"/>
    <w:rsid w:val="00424ADA"/>
    <w:rsid w:val="00424BAA"/>
    <w:rsid w:val="004254EE"/>
    <w:rsid w:val="00425533"/>
    <w:rsid w:val="0042584F"/>
    <w:rsid w:val="004259B1"/>
    <w:rsid w:val="00425A2C"/>
    <w:rsid w:val="00425CBE"/>
    <w:rsid w:val="00426267"/>
    <w:rsid w:val="004262BC"/>
    <w:rsid w:val="004263F2"/>
    <w:rsid w:val="00426572"/>
    <w:rsid w:val="0042694B"/>
    <w:rsid w:val="00426DD5"/>
    <w:rsid w:val="0042711C"/>
    <w:rsid w:val="00427AAB"/>
    <w:rsid w:val="00427C41"/>
    <w:rsid w:val="00427CE5"/>
    <w:rsid w:val="00427E84"/>
    <w:rsid w:val="0043052F"/>
    <w:rsid w:val="004308E7"/>
    <w:rsid w:val="004314D4"/>
    <w:rsid w:val="00431600"/>
    <w:rsid w:val="0043181E"/>
    <w:rsid w:val="004318A2"/>
    <w:rsid w:val="00431A01"/>
    <w:rsid w:val="00431E10"/>
    <w:rsid w:val="004324C8"/>
    <w:rsid w:val="00432516"/>
    <w:rsid w:val="00432590"/>
    <w:rsid w:val="004325F4"/>
    <w:rsid w:val="00432A0E"/>
    <w:rsid w:val="00432BCB"/>
    <w:rsid w:val="00432E1F"/>
    <w:rsid w:val="00433052"/>
    <w:rsid w:val="004330C4"/>
    <w:rsid w:val="0043310C"/>
    <w:rsid w:val="0043311F"/>
    <w:rsid w:val="00433253"/>
    <w:rsid w:val="0043341B"/>
    <w:rsid w:val="004338E2"/>
    <w:rsid w:val="0043391A"/>
    <w:rsid w:val="00433A7D"/>
    <w:rsid w:val="00433C79"/>
    <w:rsid w:val="00433D6E"/>
    <w:rsid w:val="0043405F"/>
    <w:rsid w:val="00434255"/>
    <w:rsid w:val="0043434A"/>
    <w:rsid w:val="004343DE"/>
    <w:rsid w:val="004344A4"/>
    <w:rsid w:val="004344BD"/>
    <w:rsid w:val="004346F1"/>
    <w:rsid w:val="00434763"/>
    <w:rsid w:val="00434A27"/>
    <w:rsid w:val="00434AEC"/>
    <w:rsid w:val="00434D12"/>
    <w:rsid w:val="00435393"/>
    <w:rsid w:val="00435438"/>
    <w:rsid w:val="004355AC"/>
    <w:rsid w:val="004359F9"/>
    <w:rsid w:val="00435EC3"/>
    <w:rsid w:val="004360A9"/>
    <w:rsid w:val="0043618A"/>
    <w:rsid w:val="004365CD"/>
    <w:rsid w:val="00436651"/>
    <w:rsid w:val="00436BD1"/>
    <w:rsid w:val="00437381"/>
    <w:rsid w:val="004373A3"/>
    <w:rsid w:val="0043764E"/>
    <w:rsid w:val="00437666"/>
    <w:rsid w:val="0043799B"/>
    <w:rsid w:val="004379DD"/>
    <w:rsid w:val="00437A74"/>
    <w:rsid w:val="00437C68"/>
    <w:rsid w:val="00437D4C"/>
    <w:rsid w:val="00437DEB"/>
    <w:rsid w:val="004400BA"/>
    <w:rsid w:val="00440441"/>
    <w:rsid w:val="00440856"/>
    <w:rsid w:val="004408C2"/>
    <w:rsid w:val="00440E1A"/>
    <w:rsid w:val="004413A4"/>
    <w:rsid w:val="00441684"/>
    <w:rsid w:val="00441AAF"/>
    <w:rsid w:val="00441CA1"/>
    <w:rsid w:val="00441DBA"/>
    <w:rsid w:val="00441E23"/>
    <w:rsid w:val="0044213E"/>
    <w:rsid w:val="00442240"/>
    <w:rsid w:val="00442271"/>
    <w:rsid w:val="004425EE"/>
    <w:rsid w:val="0044271F"/>
    <w:rsid w:val="00442A40"/>
    <w:rsid w:val="00442A5D"/>
    <w:rsid w:val="00442C2F"/>
    <w:rsid w:val="00442C4F"/>
    <w:rsid w:val="00442CAE"/>
    <w:rsid w:val="00442E52"/>
    <w:rsid w:val="00443152"/>
    <w:rsid w:val="004435E7"/>
    <w:rsid w:val="00443BFC"/>
    <w:rsid w:val="00443DA1"/>
    <w:rsid w:val="00443EAF"/>
    <w:rsid w:val="00444515"/>
    <w:rsid w:val="004450D2"/>
    <w:rsid w:val="004451FC"/>
    <w:rsid w:val="004452FF"/>
    <w:rsid w:val="004453AB"/>
    <w:rsid w:val="004455BD"/>
    <w:rsid w:val="00445650"/>
    <w:rsid w:val="004458F7"/>
    <w:rsid w:val="00445AA3"/>
    <w:rsid w:val="004461C9"/>
    <w:rsid w:val="00446308"/>
    <w:rsid w:val="0044681B"/>
    <w:rsid w:val="00446C31"/>
    <w:rsid w:val="00446D16"/>
    <w:rsid w:val="00446F45"/>
    <w:rsid w:val="00446F98"/>
    <w:rsid w:val="004475D1"/>
    <w:rsid w:val="00447634"/>
    <w:rsid w:val="00447850"/>
    <w:rsid w:val="0044788D"/>
    <w:rsid w:val="00447AFF"/>
    <w:rsid w:val="00447FEE"/>
    <w:rsid w:val="004501C1"/>
    <w:rsid w:val="004507BF"/>
    <w:rsid w:val="00450DA2"/>
    <w:rsid w:val="00450DDF"/>
    <w:rsid w:val="00450E79"/>
    <w:rsid w:val="00450F26"/>
    <w:rsid w:val="0045114E"/>
    <w:rsid w:val="00451369"/>
    <w:rsid w:val="0045193D"/>
    <w:rsid w:val="00451B25"/>
    <w:rsid w:val="00451EEF"/>
    <w:rsid w:val="00451FF2"/>
    <w:rsid w:val="00452314"/>
    <w:rsid w:val="00452A72"/>
    <w:rsid w:val="00452A81"/>
    <w:rsid w:val="004531DE"/>
    <w:rsid w:val="00453296"/>
    <w:rsid w:val="004534FE"/>
    <w:rsid w:val="00453B0A"/>
    <w:rsid w:val="00453D35"/>
    <w:rsid w:val="00454498"/>
    <w:rsid w:val="0045536B"/>
    <w:rsid w:val="00455500"/>
    <w:rsid w:val="004560D1"/>
    <w:rsid w:val="00456708"/>
    <w:rsid w:val="00456805"/>
    <w:rsid w:val="004568FA"/>
    <w:rsid w:val="0045697D"/>
    <w:rsid w:val="00457146"/>
    <w:rsid w:val="00457B77"/>
    <w:rsid w:val="004604FD"/>
    <w:rsid w:val="00460689"/>
    <w:rsid w:val="004606DB"/>
    <w:rsid w:val="0046096A"/>
    <w:rsid w:val="00460BDC"/>
    <w:rsid w:val="0046104D"/>
    <w:rsid w:val="00461083"/>
    <w:rsid w:val="0046109D"/>
    <w:rsid w:val="00461313"/>
    <w:rsid w:val="004615A7"/>
    <w:rsid w:val="004619B7"/>
    <w:rsid w:val="00461BA0"/>
    <w:rsid w:val="00461D5F"/>
    <w:rsid w:val="00461EFF"/>
    <w:rsid w:val="004626EE"/>
    <w:rsid w:val="004630B8"/>
    <w:rsid w:val="00463BB7"/>
    <w:rsid w:val="00464192"/>
    <w:rsid w:val="00464274"/>
    <w:rsid w:val="00464587"/>
    <w:rsid w:val="00464699"/>
    <w:rsid w:val="004646E0"/>
    <w:rsid w:val="004647CC"/>
    <w:rsid w:val="0046498A"/>
    <w:rsid w:val="00464A87"/>
    <w:rsid w:val="00464AAE"/>
    <w:rsid w:val="00464B85"/>
    <w:rsid w:val="00464D6F"/>
    <w:rsid w:val="00464D8B"/>
    <w:rsid w:val="00464DE5"/>
    <w:rsid w:val="00464FB7"/>
    <w:rsid w:val="00464FCB"/>
    <w:rsid w:val="0046502D"/>
    <w:rsid w:val="00465186"/>
    <w:rsid w:val="0046541C"/>
    <w:rsid w:val="004654E8"/>
    <w:rsid w:val="00465AC8"/>
    <w:rsid w:val="00465D87"/>
    <w:rsid w:val="0046611C"/>
    <w:rsid w:val="0046640C"/>
    <w:rsid w:val="0046642C"/>
    <w:rsid w:val="004669DF"/>
    <w:rsid w:val="00466A20"/>
    <w:rsid w:val="00466F53"/>
    <w:rsid w:val="00466FA7"/>
    <w:rsid w:val="0046738E"/>
    <w:rsid w:val="004677F7"/>
    <w:rsid w:val="004678C3"/>
    <w:rsid w:val="00467D05"/>
    <w:rsid w:val="00467E2B"/>
    <w:rsid w:val="00470149"/>
    <w:rsid w:val="0047022A"/>
    <w:rsid w:val="00470243"/>
    <w:rsid w:val="00470257"/>
    <w:rsid w:val="004702B8"/>
    <w:rsid w:val="0047030A"/>
    <w:rsid w:val="00470495"/>
    <w:rsid w:val="004704DF"/>
    <w:rsid w:val="004709B8"/>
    <w:rsid w:val="00470A5B"/>
    <w:rsid w:val="00470CA9"/>
    <w:rsid w:val="00471485"/>
    <w:rsid w:val="00471543"/>
    <w:rsid w:val="00471A0F"/>
    <w:rsid w:val="00471A21"/>
    <w:rsid w:val="00471C32"/>
    <w:rsid w:val="00471E26"/>
    <w:rsid w:val="00471EA2"/>
    <w:rsid w:val="00471F6B"/>
    <w:rsid w:val="00472184"/>
    <w:rsid w:val="0047218F"/>
    <w:rsid w:val="004723C8"/>
    <w:rsid w:val="004726E6"/>
    <w:rsid w:val="004727FF"/>
    <w:rsid w:val="00472833"/>
    <w:rsid w:val="0047285F"/>
    <w:rsid w:val="00472AAA"/>
    <w:rsid w:val="00472C8C"/>
    <w:rsid w:val="00473237"/>
    <w:rsid w:val="004733F7"/>
    <w:rsid w:val="00473449"/>
    <w:rsid w:val="0047356E"/>
    <w:rsid w:val="00473673"/>
    <w:rsid w:val="004736D6"/>
    <w:rsid w:val="004742C2"/>
    <w:rsid w:val="004745F6"/>
    <w:rsid w:val="00474975"/>
    <w:rsid w:val="00474B1E"/>
    <w:rsid w:val="00474C3C"/>
    <w:rsid w:val="0047526A"/>
    <w:rsid w:val="00475D89"/>
    <w:rsid w:val="00475DDD"/>
    <w:rsid w:val="00475F4B"/>
    <w:rsid w:val="00475FBA"/>
    <w:rsid w:val="0047606A"/>
    <w:rsid w:val="00476998"/>
    <w:rsid w:val="00476A8E"/>
    <w:rsid w:val="004771FD"/>
    <w:rsid w:val="00477317"/>
    <w:rsid w:val="0047733F"/>
    <w:rsid w:val="0047748E"/>
    <w:rsid w:val="00477663"/>
    <w:rsid w:val="00477A8B"/>
    <w:rsid w:val="00477C58"/>
    <w:rsid w:val="00477D7A"/>
    <w:rsid w:val="00477F79"/>
    <w:rsid w:val="004800F3"/>
    <w:rsid w:val="00480400"/>
    <w:rsid w:val="00480459"/>
    <w:rsid w:val="00480AC0"/>
    <w:rsid w:val="00480CB2"/>
    <w:rsid w:val="00480E96"/>
    <w:rsid w:val="00480F49"/>
    <w:rsid w:val="00481290"/>
    <w:rsid w:val="0048148F"/>
    <w:rsid w:val="004814C0"/>
    <w:rsid w:val="004814D6"/>
    <w:rsid w:val="0048168F"/>
    <w:rsid w:val="004816F1"/>
    <w:rsid w:val="00481BBA"/>
    <w:rsid w:val="00481EE3"/>
    <w:rsid w:val="00482900"/>
    <w:rsid w:val="0048292B"/>
    <w:rsid w:val="00482D6B"/>
    <w:rsid w:val="0048302A"/>
    <w:rsid w:val="004831D7"/>
    <w:rsid w:val="00483B45"/>
    <w:rsid w:val="00483DBC"/>
    <w:rsid w:val="00483F18"/>
    <w:rsid w:val="0048420A"/>
    <w:rsid w:val="00484376"/>
    <w:rsid w:val="004845DA"/>
    <w:rsid w:val="004846FB"/>
    <w:rsid w:val="00484D6F"/>
    <w:rsid w:val="00484E5E"/>
    <w:rsid w:val="0048529F"/>
    <w:rsid w:val="004852DB"/>
    <w:rsid w:val="004853E3"/>
    <w:rsid w:val="00485792"/>
    <w:rsid w:val="004858F6"/>
    <w:rsid w:val="00485C0B"/>
    <w:rsid w:val="00485CB1"/>
    <w:rsid w:val="00485EB7"/>
    <w:rsid w:val="00485ED5"/>
    <w:rsid w:val="004863C8"/>
    <w:rsid w:val="004863FE"/>
    <w:rsid w:val="00486582"/>
    <w:rsid w:val="00486AFF"/>
    <w:rsid w:val="00486C2A"/>
    <w:rsid w:val="00486DB2"/>
    <w:rsid w:val="00487171"/>
    <w:rsid w:val="00487286"/>
    <w:rsid w:val="0048757A"/>
    <w:rsid w:val="004878C3"/>
    <w:rsid w:val="00487AD6"/>
    <w:rsid w:val="00487CE9"/>
    <w:rsid w:val="00487EA5"/>
    <w:rsid w:val="004900F5"/>
    <w:rsid w:val="00490263"/>
    <w:rsid w:val="00490564"/>
    <w:rsid w:val="0049067D"/>
    <w:rsid w:val="00490AB6"/>
    <w:rsid w:val="00490CE9"/>
    <w:rsid w:val="00491363"/>
    <w:rsid w:val="004918CB"/>
    <w:rsid w:val="004918F2"/>
    <w:rsid w:val="00491A43"/>
    <w:rsid w:val="00492022"/>
    <w:rsid w:val="00492195"/>
    <w:rsid w:val="004925AC"/>
    <w:rsid w:val="0049286B"/>
    <w:rsid w:val="004928CF"/>
    <w:rsid w:val="00492A0D"/>
    <w:rsid w:val="004938B9"/>
    <w:rsid w:val="00493B74"/>
    <w:rsid w:val="00494181"/>
    <w:rsid w:val="004944BE"/>
    <w:rsid w:val="00494722"/>
    <w:rsid w:val="00494832"/>
    <w:rsid w:val="00494C49"/>
    <w:rsid w:val="00494F9F"/>
    <w:rsid w:val="00495045"/>
    <w:rsid w:val="004952F8"/>
    <w:rsid w:val="00495306"/>
    <w:rsid w:val="00495477"/>
    <w:rsid w:val="00495EDA"/>
    <w:rsid w:val="004963E4"/>
    <w:rsid w:val="00496761"/>
    <w:rsid w:val="0049676B"/>
    <w:rsid w:val="004967C6"/>
    <w:rsid w:val="00496B0B"/>
    <w:rsid w:val="00497072"/>
    <w:rsid w:val="0049767C"/>
    <w:rsid w:val="00497804"/>
    <w:rsid w:val="00497C82"/>
    <w:rsid w:val="00497D96"/>
    <w:rsid w:val="00497E8B"/>
    <w:rsid w:val="004A10C4"/>
    <w:rsid w:val="004A1137"/>
    <w:rsid w:val="004A11B2"/>
    <w:rsid w:val="004A1421"/>
    <w:rsid w:val="004A175A"/>
    <w:rsid w:val="004A18C8"/>
    <w:rsid w:val="004A1F61"/>
    <w:rsid w:val="004A2250"/>
    <w:rsid w:val="004A2805"/>
    <w:rsid w:val="004A2B5F"/>
    <w:rsid w:val="004A2DAD"/>
    <w:rsid w:val="004A31DE"/>
    <w:rsid w:val="004A334A"/>
    <w:rsid w:val="004A36D4"/>
    <w:rsid w:val="004A3BF7"/>
    <w:rsid w:val="004A3C51"/>
    <w:rsid w:val="004A4028"/>
    <w:rsid w:val="004A406B"/>
    <w:rsid w:val="004A429E"/>
    <w:rsid w:val="004A42F3"/>
    <w:rsid w:val="004A4489"/>
    <w:rsid w:val="004A4BE6"/>
    <w:rsid w:val="004A4EA7"/>
    <w:rsid w:val="004A5050"/>
    <w:rsid w:val="004A606B"/>
    <w:rsid w:val="004A6451"/>
    <w:rsid w:val="004A65BB"/>
    <w:rsid w:val="004A6A81"/>
    <w:rsid w:val="004A6CE3"/>
    <w:rsid w:val="004A6E7D"/>
    <w:rsid w:val="004A6EBF"/>
    <w:rsid w:val="004A7047"/>
    <w:rsid w:val="004A7382"/>
    <w:rsid w:val="004A75D2"/>
    <w:rsid w:val="004A7885"/>
    <w:rsid w:val="004B0586"/>
    <w:rsid w:val="004B09DA"/>
    <w:rsid w:val="004B127D"/>
    <w:rsid w:val="004B1299"/>
    <w:rsid w:val="004B141C"/>
    <w:rsid w:val="004B1464"/>
    <w:rsid w:val="004B15C2"/>
    <w:rsid w:val="004B1A44"/>
    <w:rsid w:val="004B1A9B"/>
    <w:rsid w:val="004B1C04"/>
    <w:rsid w:val="004B236A"/>
    <w:rsid w:val="004B23CD"/>
    <w:rsid w:val="004B2839"/>
    <w:rsid w:val="004B2927"/>
    <w:rsid w:val="004B2B85"/>
    <w:rsid w:val="004B2B8C"/>
    <w:rsid w:val="004B2C56"/>
    <w:rsid w:val="004B2C7D"/>
    <w:rsid w:val="004B2E5E"/>
    <w:rsid w:val="004B32A7"/>
    <w:rsid w:val="004B3382"/>
    <w:rsid w:val="004B3E3C"/>
    <w:rsid w:val="004B3F82"/>
    <w:rsid w:val="004B3FDB"/>
    <w:rsid w:val="004B44F8"/>
    <w:rsid w:val="004B4980"/>
    <w:rsid w:val="004B508F"/>
    <w:rsid w:val="004B5864"/>
    <w:rsid w:val="004B5B5C"/>
    <w:rsid w:val="004B5E10"/>
    <w:rsid w:val="004B60B6"/>
    <w:rsid w:val="004B618E"/>
    <w:rsid w:val="004B666A"/>
    <w:rsid w:val="004B6A4E"/>
    <w:rsid w:val="004B725D"/>
    <w:rsid w:val="004B76B4"/>
    <w:rsid w:val="004B7726"/>
    <w:rsid w:val="004B772F"/>
    <w:rsid w:val="004B7EB5"/>
    <w:rsid w:val="004C0146"/>
    <w:rsid w:val="004C0282"/>
    <w:rsid w:val="004C0C9D"/>
    <w:rsid w:val="004C0E1F"/>
    <w:rsid w:val="004C0E3E"/>
    <w:rsid w:val="004C124F"/>
    <w:rsid w:val="004C1394"/>
    <w:rsid w:val="004C147C"/>
    <w:rsid w:val="004C1FFF"/>
    <w:rsid w:val="004C2627"/>
    <w:rsid w:val="004C2BEE"/>
    <w:rsid w:val="004C2F36"/>
    <w:rsid w:val="004C3043"/>
    <w:rsid w:val="004C30E9"/>
    <w:rsid w:val="004C336D"/>
    <w:rsid w:val="004C3943"/>
    <w:rsid w:val="004C397F"/>
    <w:rsid w:val="004C4090"/>
    <w:rsid w:val="004C40E2"/>
    <w:rsid w:val="004C411F"/>
    <w:rsid w:val="004C4189"/>
    <w:rsid w:val="004C42C7"/>
    <w:rsid w:val="004C43CD"/>
    <w:rsid w:val="004C43DF"/>
    <w:rsid w:val="004C47E9"/>
    <w:rsid w:val="004C499A"/>
    <w:rsid w:val="004C4BE3"/>
    <w:rsid w:val="004C521E"/>
    <w:rsid w:val="004C54CB"/>
    <w:rsid w:val="004C5D0A"/>
    <w:rsid w:val="004C5FA3"/>
    <w:rsid w:val="004C6007"/>
    <w:rsid w:val="004C6BF6"/>
    <w:rsid w:val="004C6C30"/>
    <w:rsid w:val="004C7021"/>
    <w:rsid w:val="004C70E3"/>
    <w:rsid w:val="004C7107"/>
    <w:rsid w:val="004C713C"/>
    <w:rsid w:val="004C714E"/>
    <w:rsid w:val="004C7492"/>
    <w:rsid w:val="004C7891"/>
    <w:rsid w:val="004C7A7E"/>
    <w:rsid w:val="004C7B33"/>
    <w:rsid w:val="004C7DBF"/>
    <w:rsid w:val="004D0122"/>
    <w:rsid w:val="004D01B5"/>
    <w:rsid w:val="004D0BFD"/>
    <w:rsid w:val="004D0CF7"/>
    <w:rsid w:val="004D0D94"/>
    <w:rsid w:val="004D0EAA"/>
    <w:rsid w:val="004D0F3C"/>
    <w:rsid w:val="004D1270"/>
    <w:rsid w:val="004D1399"/>
    <w:rsid w:val="004D1855"/>
    <w:rsid w:val="004D185A"/>
    <w:rsid w:val="004D19BE"/>
    <w:rsid w:val="004D1AB1"/>
    <w:rsid w:val="004D1E2E"/>
    <w:rsid w:val="004D22C3"/>
    <w:rsid w:val="004D25AB"/>
    <w:rsid w:val="004D2678"/>
    <w:rsid w:val="004D27E6"/>
    <w:rsid w:val="004D292E"/>
    <w:rsid w:val="004D2987"/>
    <w:rsid w:val="004D2B5A"/>
    <w:rsid w:val="004D2C1C"/>
    <w:rsid w:val="004D2C8E"/>
    <w:rsid w:val="004D2D28"/>
    <w:rsid w:val="004D2DC6"/>
    <w:rsid w:val="004D2E5E"/>
    <w:rsid w:val="004D3081"/>
    <w:rsid w:val="004D3427"/>
    <w:rsid w:val="004D390F"/>
    <w:rsid w:val="004D3C56"/>
    <w:rsid w:val="004D3EA4"/>
    <w:rsid w:val="004D434B"/>
    <w:rsid w:val="004D487F"/>
    <w:rsid w:val="004D4AB5"/>
    <w:rsid w:val="004D4B9D"/>
    <w:rsid w:val="004D4DA1"/>
    <w:rsid w:val="004D4EBC"/>
    <w:rsid w:val="004D50D1"/>
    <w:rsid w:val="004D5309"/>
    <w:rsid w:val="004D534D"/>
    <w:rsid w:val="004D54B3"/>
    <w:rsid w:val="004D55CF"/>
    <w:rsid w:val="004D5632"/>
    <w:rsid w:val="004D5680"/>
    <w:rsid w:val="004D62FA"/>
    <w:rsid w:val="004D639D"/>
    <w:rsid w:val="004D6822"/>
    <w:rsid w:val="004D6BC8"/>
    <w:rsid w:val="004D6C54"/>
    <w:rsid w:val="004D6E3E"/>
    <w:rsid w:val="004D6F4B"/>
    <w:rsid w:val="004D6F9E"/>
    <w:rsid w:val="004D7151"/>
    <w:rsid w:val="004D727E"/>
    <w:rsid w:val="004D7586"/>
    <w:rsid w:val="004D7DF4"/>
    <w:rsid w:val="004E0224"/>
    <w:rsid w:val="004E06A9"/>
    <w:rsid w:val="004E09CC"/>
    <w:rsid w:val="004E0BBF"/>
    <w:rsid w:val="004E0BC4"/>
    <w:rsid w:val="004E0EEE"/>
    <w:rsid w:val="004E1197"/>
    <w:rsid w:val="004E1210"/>
    <w:rsid w:val="004E12AC"/>
    <w:rsid w:val="004E18E9"/>
    <w:rsid w:val="004E19C4"/>
    <w:rsid w:val="004E1A1B"/>
    <w:rsid w:val="004E2019"/>
    <w:rsid w:val="004E218F"/>
    <w:rsid w:val="004E2267"/>
    <w:rsid w:val="004E235F"/>
    <w:rsid w:val="004E237D"/>
    <w:rsid w:val="004E2611"/>
    <w:rsid w:val="004E263D"/>
    <w:rsid w:val="004E290D"/>
    <w:rsid w:val="004E2996"/>
    <w:rsid w:val="004E2B96"/>
    <w:rsid w:val="004E2CCA"/>
    <w:rsid w:val="004E3091"/>
    <w:rsid w:val="004E3116"/>
    <w:rsid w:val="004E3550"/>
    <w:rsid w:val="004E37E5"/>
    <w:rsid w:val="004E39EE"/>
    <w:rsid w:val="004E40C6"/>
    <w:rsid w:val="004E466A"/>
    <w:rsid w:val="004E4CD5"/>
    <w:rsid w:val="004E4DBC"/>
    <w:rsid w:val="004E4DDA"/>
    <w:rsid w:val="004E54DC"/>
    <w:rsid w:val="004E5BFD"/>
    <w:rsid w:val="004E5C39"/>
    <w:rsid w:val="004E5E43"/>
    <w:rsid w:val="004E60C3"/>
    <w:rsid w:val="004E660A"/>
    <w:rsid w:val="004E694B"/>
    <w:rsid w:val="004E69E1"/>
    <w:rsid w:val="004E6D44"/>
    <w:rsid w:val="004E6D6A"/>
    <w:rsid w:val="004E72B2"/>
    <w:rsid w:val="004E7344"/>
    <w:rsid w:val="004E76E4"/>
    <w:rsid w:val="004E7A95"/>
    <w:rsid w:val="004E7C6C"/>
    <w:rsid w:val="004E7E6C"/>
    <w:rsid w:val="004F002E"/>
    <w:rsid w:val="004F01D9"/>
    <w:rsid w:val="004F021A"/>
    <w:rsid w:val="004F02F2"/>
    <w:rsid w:val="004F0382"/>
    <w:rsid w:val="004F03D1"/>
    <w:rsid w:val="004F0571"/>
    <w:rsid w:val="004F063C"/>
    <w:rsid w:val="004F07A7"/>
    <w:rsid w:val="004F0931"/>
    <w:rsid w:val="004F0AC5"/>
    <w:rsid w:val="004F0B43"/>
    <w:rsid w:val="004F0C27"/>
    <w:rsid w:val="004F0C29"/>
    <w:rsid w:val="004F117B"/>
    <w:rsid w:val="004F130D"/>
    <w:rsid w:val="004F13B3"/>
    <w:rsid w:val="004F14F5"/>
    <w:rsid w:val="004F15B9"/>
    <w:rsid w:val="004F1E6F"/>
    <w:rsid w:val="004F2412"/>
    <w:rsid w:val="004F2456"/>
    <w:rsid w:val="004F2787"/>
    <w:rsid w:val="004F2993"/>
    <w:rsid w:val="004F2CDC"/>
    <w:rsid w:val="004F2D31"/>
    <w:rsid w:val="004F2EBD"/>
    <w:rsid w:val="004F33ED"/>
    <w:rsid w:val="004F36A2"/>
    <w:rsid w:val="004F391D"/>
    <w:rsid w:val="004F3985"/>
    <w:rsid w:val="004F3986"/>
    <w:rsid w:val="004F3AA2"/>
    <w:rsid w:val="004F42BA"/>
    <w:rsid w:val="004F4944"/>
    <w:rsid w:val="004F4AC6"/>
    <w:rsid w:val="004F4E59"/>
    <w:rsid w:val="004F500D"/>
    <w:rsid w:val="004F5185"/>
    <w:rsid w:val="004F5472"/>
    <w:rsid w:val="004F592E"/>
    <w:rsid w:val="004F5ABB"/>
    <w:rsid w:val="004F6141"/>
    <w:rsid w:val="004F6274"/>
    <w:rsid w:val="004F6507"/>
    <w:rsid w:val="004F6F54"/>
    <w:rsid w:val="004F73A7"/>
    <w:rsid w:val="004F76B2"/>
    <w:rsid w:val="004F7AF9"/>
    <w:rsid w:val="004F7E1E"/>
    <w:rsid w:val="0050052B"/>
    <w:rsid w:val="00500AB2"/>
    <w:rsid w:val="00500B8D"/>
    <w:rsid w:val="005010F6"/>
    <w:rsid w:val="0050125B"/>
    <w:rsid w:val="005014C0"/>
    <w:rsid w:val="00501707"/>
    <w:rsid w:val="00501790"/>
    <w:rsid w:val="005017E0"/>
    <w:rsid w:val="0050184E"/>
    <w:rsid w:val="00501864"/>
    <w:rsid w:val="00501EA8"/>
    <w:rsid w:val="005020DD"/>
    <w:rsid w:val="0050239A"/>
    <w:rsid w:val="0050265C"/>
    <w:rsid w:val="00502665"/>
    <w:rsid w:val="005026F7"/>
    <w:rsid w:val="005028B3"/>
    <w:rsid w:val="00502A6C"/>
    <w:rsid w:val="00502C0B"/>
    <w:rsid w:val="0050306D"/>
    <w:rsid w:val="005030E6"/>
    <w:rsid w:val="00503A3D"/>
    <w:rsid w:val="00503AAE"/>
    <w:rsid w:val="00503E13"/>
    <w:rsid w:val="00503E62"/>
    <w:rsid w:val="005042F8"/>
    <w:rsid w:val="00504BCB"/>
    <w:rsid w:val="00504EF6"/>
    <w:rsid w:val="005051AA"/>
    <w:rsid w:val="00505249"/>
    <w:rsid w:val="00505376"/>
    <w:rsid w:val="00505680"/>
    <w:rsid w:val="00505858"/>
    <w:rsid w:val="00505905"/>
    <w:rsid w:val="00505D04"/>
    <w:rsid w:val="00505DA1"/>
    <w:rsid w:val="00505DE0"/>
    <w:rsid w:val="00506285"/>
    <w:rsid w:val="005062F4"/>
    <w:rsid w:val="005065B5"/>
    <w:rsid w:val="00506698"/>
    <w:rsid w:val="00506CA5"/>
    <w:rsid w:val="00506F31"/>
    <w:rsid w:val="005070AB"/>
    <w:rsid w:val="005077D1"/>
    <w:rsid w:val="00507B11"/>
    <w:rsid w:val="00507C26"/>
    <w:rsid w:val="005101AC"/>
    <w:rsid w:val="005101F6"/>
    <w:rsid w:val="00510376"/>
    <w:rsid w:val="00510479"/>
    <w:rsid w:val="0051077E"/>
    <w:rsid w:val="00510781"/>
    <w:rsid w:val="00510E5D"/>
    <w:rsid w:val="00510E8C"/>
    <w:rsid w:val="005111C1"/>
    <w:rsid w:val="00511528"/>
    <w:rsid w:val="005116F4"/>
    <w:rsid w:val="00511980"/>
    <w:rsid w:val="00511C28"/>
    <w:rsid w:val="005122FE"/>
    <w:rsid w:val="0051253D"/>
    <w:rsid w:val="005128B7"/>
    <w:rsid w:val="00512C55"/>
    <w:rsid w:val="00512F94"/>
    <w:rsid w:val="00513069"/>
    <w:rsid w:val="005131A0"/>
    <w:rsid w:val="005133AA"/>
    <w:rsid w:val="0051388F"/>
    <w:rsid w:val="005138F7"/>
    <w:rsid w:val="00513A60"/>
    <w:rsid w:val="00513B21"/>
    <w:rsid w:val="00513CE8"/>
    <w:rsid w:val="00513D1E"/>
    <w:rsid w:val="00513E5C"/>
    <w:rsid w:val="00513F43"/>
    <w:rsid w:val="00513FB2"/>
    <w:rsid w:val="0051422D"/>
    <w:rsid w:val="00514244"/>
    <w:rsid w:val="0051429F"/>
    <w:rsid w:val="005145E5"/>
    <w:rsid w:val="0051475F"/>
    <w:rsid w:val="00514A4B"/>
    <w:rsid w:val="00514BCE"/>
    <w:rsid w:val="00515137"/>
    <w:rsid w:val="005154C7"/>
    <w:rsid w:val="00515773"/>
    <w:rsid w:val="00515D35"/>
    <w:rsid w:val="00516110"/>
    <w:rsid w:val="00516295"/>
    <w:rsid w:val="0051648D"/>
    <w:rsid w:val="005164C0"/>
    <w:rsid w:val="00516662"/>
    <w:rsid w:val="005166C6"/>
    <w:rsid w:val="00516994"/>
    <w:rsid w:val="00516A1D"/>
    <w:rsid w:val="00516AFE"/>
    <w:rsid w:val="00516B1A"/>
    <w:rsid w:val="00516B87"/>
    <w:rsid w:val="00516E33"/>
    <w:rsid w:val="0051707B"/>
    <w:rsid w:val="00517250"/>
    <w:rsid w:val="005174F3"/>
    <w:rsid w:val="005177A4"/>
    <w:rsid w:val="005179B3"/>
    <w:rsid w:val="00517AFC"/>
    <w:rsid w:val="00517B29"/>
    <w:rsid w:val="00517C93"/>
    <w:rsid w:val="00517EF3"/>
    <w:rsid w:val="005202F7"/>
    <w:rsid w:val="00520421"/>
    <w:rsid w:val="00520C79"/>
    <w:rsid w:val="00521110"/>
    <w:rsid w:val="0052154E"/>
    <w:rsid w:val="00521626"/>
    <w:rsid w:val="00521722"/>
    <w:rsid w:val="005218C6"/>
    <w:rsid w:val="00521CC5"/>
    <w:rsid w:val="00521D01"/>
    <w:rsid w:val="00521FCE"/>
    <w:rsid w:val="00521FE9"/>
    <w:rsid w:val="00522254"/>
    <w:rsid w:val="0052233D"/>
    <w:rsid w:val="0052243D"/>
    <w:rsid w:val="00522521"/>
    <w:rsid w:val="005225F0"/>
    <w:rsid w:val="005227D6"/>
    <w:rsid w:val="00522EF1"/>
    <w:rsid w:val="00522F57"/>
    <w:rsid w:val="00523254"/>
    <w:rsid w:val="00523415"/>
    <w:rsid w:val="00523454"/>
    <w:rsid w:val="00523474"/>
    <w:rsid w:val="00523C4B"/>
    <w:rsid w:val="00523C96"/>
    <w:rsid w:val="00524015"/>
    <w:rsid w:val="005241CC"/>
    <w:rsid w:val="0052440A"/>
    <w:rsid w:val="0052446C"/>
    <w:rsid w:val="00524479"/>
    <w:rsid w:val="0052447F"/>
    <w:rsid w:val="0052451A"/>
    <w:rsid w:val="0052496D"/>
    <w:rsid w:val="00524C85"/>
    <w:rsid w:val="00524D09"/>
    <w:rsid w:val="00524FAD"/>
    <w:rsid w:val="00525083"/>
    <w:rsid w:val="005255C0"/>
    <w:rsid w:val="00525B70"/>
    <w:rsid w:val="00525E5B"/>
    <w:rsid w:val="00525F01"/>
    <w:rsid w:val="00526177"/>
    <w:rsid w:val="005268DD"/>
    <w:rsid w:val="0052713A"/>
    <w:rsid w:val="00527545"/>
    <w:rsid w:val="00527669"/>
    <w:rsid w:val="00527A68"/>
    <w:rsid w:val="00527EA0"/>
    <w:rsid w:val="00527EFB"/>
    <w:rsid w:val="005302EE"/>
    <w:rsid w:val="005304B2"/>
    <w:rsid w:val="005307B4"/>
    <w:rsid w:val="005308C1"/>
    <w:rsid w:val="00530AC1"/>
    <w:rsid w:val="00530BEB"/>
    <w:rsid w:val="00530CCF"/>
    <w:rsid w:val="00530F72"/>
    <w:rsid w:val="00531247"/>
    <w:rsid w:val="0053166D"/>
    <w:rsid w:val="00531906"/>
    <w:rsid w:val="00531BF4"/>
    <w:rsid w:val="00531FBF"/>
    <w:rsid w:val="00531FE4"/>
    <w:rsid w:val="005329F2"/>
    <w:rsid w:val="00532BBB"/>
    <w:rsid w:val="00532C3A"/>
    <w:rsid w:val="00533373"/>
    <w:rsid w:val="0053351C"/>
    <w:rsid w:val="00533545"/>
    <w:rsid w:val="0053391B"/>
    <w:rsid w:val="005339BA"/>
    <w:rsid w:val="00533A70"/>
    <w:rsid w:val="00533D0D"/>
    <w:rsid w:val="005345B1"/>
    <w:rsid w:val="00534B69"/>
    <w:rsid w:val="00534DBF"/>
    <w:rsid w:val="005350A9"/>
    <w:rsid w:val="0053531A"/>
    <w:rsid w:val="005353E0"/>
    <w:rsid w:val="00535733"/>
    <w:rsid w:val="00535A6E"/>
    <w:rsid w:val="00535EA3"/>
    <w:rsid w:val="005361D2"/>
    <w:rsid w:val="0053651B"/>
    <w:rsid w:val="005365D0"/>
    <w:rsid w:val="0053661A"/>
    <w:rsid w:val="00536BF7"/>
    <w:rsid w:val="00536CA8"/>
    <w:rsid w:val="005378A9"/>
    <w:rsid w:val="00537EBD"/>
    <w:rsid w:val="00540053"/>
    <w:rsid w:val="005400AB"/>
    <w:rsid w:val="005403C2"/>
    <w:rsid w:val="005407B6"/>
    <w:rsid w:val="00540AA8"/>
    <w:rsid w:val="0054102B"/>
    <w:rsid w:val="005413B7"/>
    <w:rsid w:val="00541599"/>
    <w:rsid w:val="00541798"/>
    <w:rsid w:val="00541961"/>
    <w:rsid w:val="00541E12"/>
    <w:rsid w:val="00542168"/>
    <w:rsid w:val="00542375"/>
    <w:rsid w:val="005428EA"/>
    <w:rsid w:val="0054290C"/>
    <w:rsid w:val="0054290D"/>
    <w:rsid w:val="0054292A"/>
    <w:rsid w:val="005429B0"/>
    <w:rsid w:val="00542D17"/>
    <w:rsid w:val="00542D51"/>
    <w:rsid w:val="00542D89"/>
    <w:rsid w:val="00542F2F"/>
    <w:rsid w:val="00543091"/>
    <w:rsid w:val="00543807"/>
    <w:rsid w:val="00543B33"/>
    <w:rsid w:val="005447CE"/>
    <w:rsid w:val="00545300"/>
    <w:rsid w:val="005453FE"/>
    <w:rsid w:val="005455B7"/>
    <w:rsid w:val="0054566C"/>
    <w:rsid w:val="00545673"/>
    <w:rsid w:val="00545724"/>
    <w:rsid w:val="00545EB7"/>
    <w:rsid w:val="0054609F"/>
    <w:rsid w:val="005460A0"/>
    <w:rsid w:val="00546133"/>
    <w:rsid w:val="005462C8"/>
    <w:rsid w:val="0054633F"/>
    <w:rsid w:val="00546C32"/>
    <w:rsid w:val="00547067"/>
    <w:rsid w:val="005476E4"/>
    <w:rsid w:val="00547706"/>
    <w:rsid w:val="00547B21"/>
    <w:rsid w:val="00547C88"/>
    <w:rsid w:val="00547DBD"/>
    <w:rsid w:val="00547E71"/>
    <w:rsid w:val="00547F32"/>
    <w:rsid w:val="00550164"/>
    <w:rsid w:val="005501DE"/>
    <w:rsid w:val="0055032B"/>
    <w:rsid w:val="005503DE"/>
    <w:rsid w:val="005506F3"/>
    <w:rsid w:val="005507FE"/>
    <w:rsid w:val="00550881"/>
    <w:rsid w:val="005509BE"/>
    <w:rsid w:val="00551194"/>
    <w:rsid w:val="005514F9"/>
    <w:rsid w:val="00551576"/>
    <w:rsid w:val="00551724"/>
    <w:rsid w:val="00551D24"/>
    <w:rsid w:val="00551DC0"/>
    <w:rsid w:val="00552054"/>
    <w:rsid w:val="005522A4"/>
    <w:rsid w:val="0055272D"/>
    <w:rsid w:val="005527B6"/>
    <w:rsid w:val="005529C7"/>
    <w:rsid w:val="00552F1F"/>
    <w:rsid w:val="005532B5"/>
    <w:rsid w:val="005532DD"/>
    <w:rsid w:val="00553788"/>
    <w:rsid w:val="00553897"/>
    <w:rsid w:val="00553931"/>
    <w:rsid w:val="00553AAC"/>
    <w:rsid w:val="00553D0C"/>
    <w:rsid w:val="00553D94"/>
    <w:rsid w:val="00553E77"/>
    <w:rsid w:val="005541FD"/>
    <w:rsid w:val="00554347"/>
    <w:rsid w:val="00554373"/>
    <w:rsid w:val="005546FF"/>
    <w:rsid w:val="00554873"/>
    <w:rsid w:val="00554B81"/>
    <w:rsid w:val="00554BFD"/>
    <w:rsid w:val="00554CFC"/>
    <w:rsid w:val="00554E16"/>
    <w:rsid w:val="00554F26"/>
    <w:rsid w:val="0055540C"/>
    <w:rsid w:val="0055550B"/>
    <w:rsid w:val="005557D8"/>
    <w:rsid w:val="00555A6C"/>
    <w:rsid w:val="00555D5F"/>
    <w:rsid w:val="00555DE7"/>
    <w:rsid w:val="0055623D"/>
    <w:rsid w:val="005566FE"/>
    <w:rsid w:val="00556869"/>
    <w:rsid w:val="00556CB3"/>
    <w:rsid w:val="00556D41"/>
    <w:rsid w:val="00556D62"/>
    <w:rsid w:val="00556E02"/>
    <w:rsid w:val="0055734E"/>
    <w:rsid w:val="0055763D"/>
    <w:rsid w:val="00557CD6"/>
    <w:rsid w:val="0056028F"/>
    <w:rsid w:val="005605F4"/>
    <w:rsid w:val="005608F6"/>
    <w:rsid w:val="005609C5"/>
    <w:rsid w:val="005609CA"/>
    <w:rsid w:val="00560AF1"/>
    <w:rsid w:val="005610A7"/>
    <w:rsid w:val="00561300"/>
    <w:rsid w:val="005615BE"/>
    <w:rsid w:val="00561664"/>
    <w:rsid w:val="00561C5F"/>
    <w:rsid w:val="00561F15"/>
    <w:rsid w:val="00562048"/>
    <w:rsid w:val="0056229E"/>
    <w:rsid w:val="005625F3"/>
    <w:rsid w:val="00562C26"/>
    <w:rsid w:val="00562E02"/>
    <w:rsid w:val="00562F2D"/>
    <w:rsid w:val="005632C4"/>
    <w:rsid w:val="0056330F"/>
    <w:rsid w:val="00563430"/>
    <w:rsid w:val="0056364E"/>
    <w:rsid w:val="00563833"/>
    <w:rsid w:val="00563866"/>
    <w:rsid w:val="00563A63"/>
    <w:rsid w:val="00563C0A"/>
    <w:rsid w:val="00563CBE"/>
    <w:rsid w:val="00563D60"/>
    <w:rsid w:val="00564132"/>
    <w:rsid w:val="0056526D"/>
    <w:rsid w:val="00565312"/>
    <w:rsid w:val="005653DC"/>
    <w:rsid w:val="005658FE"/>
    <w:rsid w:val="005659BF"/>
    <w:rsid w:val="00565AD7"/>
    <w:rsid w:val="00565B8E"/>
    <w:rsid w:val="00565C7B"/>
    <w:rsid w:val="00565CC1"/>
    <w:rsid w:val="00565FFF"/>
    <w:rsid w:val="00566304"/>
    <w:rsid w:val="00566442"/>
    <w:rsid w:val="0056659F"/>
    <w:rsid w:val="005666DE"/>
    <w:rsid w:val="00566BD9"/>
    <w:rsid w:val="005671F4"/>
    <w:rsid w:val="00567771"/>
    <w:rsid w:val="005677F1"/>
    <w:rsid w:val="0056789A"/>
    <w:rsid w:val="005678FD"/>
    <w:rsid w:val="00567CCB"/>
    <w:rsid w:val="005702CF"/>
    <w:rsid w:val="0057057E"/>
    <w:rsid w:val="005705BF"/>
    <w:rsid w:val="005707FF"/>
    <w:rsid w:val="00570CE1"/>
    <w:rsid w:val="00570FEB"/>
    <w:rsid w:val="00571095"/>
    <w:rsid w:val="00571132"/>
    <w:rsid w:val="00571356"/>
    <w:rsid w:val="00571676"/>
    <w:rsid w:val="00571D00"/>
    <w:rsid w:val="00571F9C"/>
    <w:rsid w:val="00572126"/>
    <w:rsid w:val="005723CB"/>
    <w:rsid w:val="00572525"/>
    <w:rsid w:val="00572864"/>
    <w:rsid w:val="00572D37"/>
    <w:rsid w:val="00572D80"/>
    <w:rsid w:val="005731BD"/>
    <w:rsid w:val="005731EF"/>
    <w:rsid w:val="00573202"/>
    <w:rsid w:val="0057342B"/>
    <w:rsid w:val="00573737"/>
    <w:rsid w:val="00573AFD"/>
    <w:rsid w:val="005740FF"/>
    <w:rsid w:val="0057427D"/>
    <w:rsid w:val="005744F6"/>
    <w:rsid w:val="00574803"/>
    <w:rsid w:val="00574868"/>
    <w:rsid w:val="005748F5"/>
    <w:rsid w:val="00574CB5"/>
    <w:rsid w:val="00574EC1"/>
    <w:rsid w:val="00575020"/>
    <w:rsid w:val="00575290"/>
    <w:rsid w:val="0057546B"/>
    <w:rsid w:val="0057554E"/>
    <w:rsid w:val="00575CE8"/>
    <w:rsid w:val="0057657B"/>
    <w:rsid w:val="00576BA1"/>
    <w:rsid w:val="00576BA6"/>
    <w:rsid w:val="00576C83"/>
    <w:rsid w:val="00576D94"/>
    <w:rsid w:val="00576F27"/>
    <w:rsid w:val="0057747E"/>
    <w:rsid w:val="005774A8"/>
    <w:rsid w:val="005776FB"/>
    <w:rsid w:val="00577AAF"/>
    <w:rsid w:val="00577EBE"/>
    <w:rsid w:val="00580029"/>
    <w:rsid w:val="00580153"/>
    <w:rsid w:val="00580233"/>
    <w:rsid w:val="0058025B"/>
    <w:rsid w:val="00580348"/>
    <w:rsid w:val="005804CB"/>
    <w:rsid w:val="0058061B"/>
    <w:rsid w:val="00580715"/>
    <w:rsid w:val="0058071A"/>
    <w:rsid w:val="00580AD4"/>
    <w:rsid w:val="00580B28"/>
    <w:rsid w:val="00580FE5"/>
    <w:rsid w:val="0058127D"/>
    <w:rsid w:val="0058152A"/>
    <w:rsid w:val="00581C16"/>
    <w:rsid w:val="00581EA0"/>
    <w:rsid w:val="005820F3"/>
    <w:rsid w:val="005824F2"/>
    <w:rsid w:val="005825C5"/>
    <w:rsid w:val="0058273F"/>
    <w:rsid w:val="00582DC7"/>
    <w:rsid w:val="00582E5B"/>
    <w:rsid w:val="00583400"/>
    <w:rsid w:val="00583994"/>
    <w:rsid w:val="00583C89"/>
    <w:rsid w:val="0058490D"/>
    <w:rsid w:val="005850D6"/>
    <w:rsid w:val="00585420"/>
    <w:rsid w:val="00585524"/>
    <w:rsid w:val="0058560D"/>
    <w:rsid w:val="005857F7"/>
    <w:rsid w:val="00585BFE"/>
    <w:rsid w:val="00585C30"/>
    <w:rsid w:val="00585F78"/>
    <w:rsid w:val="00585FB2"/>
    <w:rsid w:val="0058621F"/>
    <w:rsid w:val="005862F9"/>
    <w:rsid w:val="00586343"/>
    <w:rsid w:val="0058658B"/>
    <w:rsid w:val="005865A2"/>
    <w:rsid w:val="00586747"/>
    <w:rsid w:val="0058676B"/>
    <w:rsid w:val="005869D7"/>
    <w:rsid w:val="00586AB8"/>
    <w:rsid w:val="00586B9A"/>
    <w:rsid w:val="00586C40"/>
    <w:rsid w:val="00586E14"/>
    <w:rsid w:val="00586F2A"/>
    <w:rsid w:val="0058752A"/>
    <w:rsid w:val="00587546"/>
    <w:rsid w:val="00587A47"/>
    <w:rsid w:val="00587A9F"/>
    <w:rsid w:val="00587BC0"/>
    <w:rsid w:val="005902C6"/>
    <w:rsid w:val="0059056D"/>
    <w:rsid w:val="00590B84"/>
    <w:rsid w:val="00590DD5"/>
    <w:rsid w:val="00591200"/>
    <w:rsid w:val="00591222"/>
    <w:rsid w:val="00591227"/>
    <w:rsid w:val="00591237"/>
    <w:rsid w:val="00591541"/>
    <w:rsid w:val="0059173F"/>
    <w:rsid w:val="00591B3B"/>
    <w:rsid w:val="005921EF"/>
    <w:rsid w:val="005923AF"/>
    <w:rsid w:val="00592896"/>
    <w:rsid w:val="00592939"/>
    <w:rsid w:val="00592DD9"/>
    <w:rsid w:val="00592EDE"/>
    <w:rsid w:val="00593083"/>
    <w:rsid w:val="0059308A"/>
    <w:rsid w:val="0059365E"/>
    <w:rsid w:val="00593811"/>
    <w:rsid w:val="005939E3"/>
    <w:rsid w:val="00593AAA"/>
    <w:rsid w:val="00593B30"/>
    <w:rsid w:val="00593B8D"/>
    <w:rsid w:val="00594362"/>
    <w:rsid w:val="00594968"/>
    <w:rsid w:val="00594999"/>
    <w:rsid w:val="00594CD6"/>
    <w:rsid w:val="00595044"/>
    <w:rsid w:val="00595171"/>
    <w:rsid w:val="0059526A"/>
    <w:rsid w:val="0059571A"/>
    <w:rsid w:val="00595EF6"/>
    <w:rsid w:val="00595F53"/>
    <w:rsid w:val="00595FB5"/>
    <w:rsid w:val="0059634B"/>
    <w:rsid w:val="00596928"/>
    <w:rsid w:val="00596B70"/>
    <w:rsid w:val="005970D7"/>
    <w:rsid w:val="00597849"/>
    <w:rsid w:val="00597FF1"/>
    <w:rsid w:val="005A0657"/>
    <w:rsid w:val="005A0AAB"/>
    <w:rsid w:val="005A0BA4"/>
    <w:rsid w:val="005A0DB2"/>
    <w:rsid w:val="005A0EC8"/>
    <w:rsid w:val="005A1290"/>
    <w:rsid w:val="005A1444"/>
    <w:rsid w:val="005A1AA3"/>
    <w:rsid w:val="005A1CDF"/>
    <w:rsid w:val="005A1CFF"/>
    <w:rsid w:val="005A20D6"/>
    <w:rsid w:val="005A220D"/>
    <w:rsid w:val="005A235E"/>
    <w:rsid w:val="005A244C"/>
    <w:rsid w:val="005A2BEF"/>
    <w:rsid w:val="005A2E25"/>
    <w:rsid w:val="005A303E"/>
    <w:rsid w:val="005A30C4"/>
    <w:rsid w:val="005A33C9"/>
    <w:rsid w:val="005A34B3"/>
    <w:rsid w:val="005A356C"/>
    <w:rsid w:val="005A364F"/>
    <w:rsid w:val="005A3734"/>
    <w:rsid w:val="005A3847"/>
    <w:rsid w:val="005A38FC"/>
    <w:rsid w:val="005A39AF"/>
    <w:rsid w:val="005A3DEC"/>
    <w:rsid w:val="005A3EF3"/>
    <w:rsid w:val="005A3F88"/>
    <w:rsid w:val="005A3FAB"/>
    <w:rsid w:val="005A3FFE"/>
    <w:rsid w:val="005A4587"/>
    <w:rsid w:val="005A48F9"/>
    <w:rsid w:val="005A4952"/>
    <w:rsid w:val="005A4B8E"/>
    <w:rsid w:val="005A4CBC"/>
    <w:rsid w:val="005A5059"/>
    <w:rsid w:val="005A520C"/>
    <w:rsid w:val="005A5552"/>
    <w:rsid w:val="005A55FB"/>
    <w:rsid w:val="005A5661"/>
    <w:rsid w:val="005A5917"/>
    <w:rsid w:val="005A592D"/>
    <w:rsid w:val="005A5A04"/>
    <w:rsid w:val="005A5F06"/>
    <w:rsid w:val="005A6178"/>
    <w:rsid w:val="005A6232"/>
    <w:rsid w:val="005A64A2"/>
    <w:rsid w:val="005A64AB"/>
    <w:rsid w:val="005A6663"/>
    <w:rsid w:val="005A6BA4"/>
    <w:rsid w:val="005A6C4F"/>
    <w:rsid w:val="005A6D48"/>
    <w:rsid w:val="005A73A4"/>
    <w:rsid w:val="005A74C1"/>
    <w:rsid w:val="005A7666"/>
    <w:rsid w:val="005A7BBA"/>
    <w:rsid w:val="005A7F08"/>
    <w:rsid w:val="005B097C"/>
    <w:rsid w:val="005B0E48"/>
    <w:rsid w:val="005B1042"/>
    <w:rsid w:val="005B1DB8"/>
    <w:rsid w:val="005B1F12"/>
    <w:rsid w:val="005B20F1"/>
    <w:rsid w:val="005B2173"/>
    <w:rsid w:val="005B2368"/>
    <w:rsid w:val="005B2554"/>
    <w:rsid w:val="005B2799"/>
    <w:rsid w:val="005B2A29"/>
    <w:rsid w:val="005B2AB5"/>
    <w:rsid w:val="005B2D4E"/>
    <w:rsid w:val="005B2DB6"/>
    <w:rsid w:val="005B345C"/>
    <w:rsid w:val="005B35D6"/>
    <w:rsid w:val="005B3AE4"/>
    <w:rsid w:val="005B3B56"/>
    <w:rsid w:val="005B3F1A"/>
    <w:rsid w:val="005B4022"/>
    <w:rsid w:val="005B41B4"/>
    <w:rsid w:val="005B4473"/>
    <w:rsid w:val="005B4BBF"/>
    <w:rsid w:val="005B4F82"/>
    <w:rsid w:val="005B54AA"/>
    <w:rsid w:val="005B5CD2"/>
    <w:rsid w:val="005B5D11"/>
    <w:rsid w:val="005B5FDB"/>
    <w:rsid w:val="005B63E9"/>
    <w:rsid w:val="005B64F1"/>
    <w:rsid w:val="005B6569"/>
    <w:rsid w:val="005B6972"/>
    <w:rsid w:val="005B69B8"/>
    <w:rsid w:val="005B69C9"/>
    <w:rsid w:val="005B6ABC"/>
    <w:rsid w:val="005B6B39"/>
    <w:rsid w:val="005B6F70"/>
    <w:rsid w:val="005B7070"/>
    <w:rsid w:val="005B715A"/>
    <w:rsid w:val="005B72A9"/>
    <w:rsid w:val="005B7646"/>
    <w:rsid w:val="005B7779"/>
    <w:rsid w:val="005B77F7"/>
    <w:rsid w:val="005B7A7E"/>
    <w:rsid w:val="005B7CC5"/>
    <w:rsid w:val="005B7E6F"/>
    <w:rsid w:val="005C0056"/>
    <w:rsid w:val="005C0086"/>
    <w:rsid w:val="005C0128"/>
    <w:rsid w:val="005C01FA"/>
    <w:rsid w:val="005C053C"/>
    <w:rsid w:val="005C05F2"/>
    <w:rsid w:val="005C09BC"/>
    <w:rsid w:val="005C0A82"/>
    <w:rsid w:val="005C0B86"/>
    <w:rsid w:val="005C12F6"/>
    <w:rsid w:val="005C1EFB"/>
    <w:rsid w:val="005C241E"/>
    <w:rsid w:val="005C2C53"/>
    <w:rsid w:val="005C2D4E"/>
    <w:rsid w:val="005C2F81"/>
    <w:rsid w:val="005C3062"/>
    <w:rsid w:val="005C306A"/>
    <w:rsid w:val="005C30BD"/>
    <w:rsid w:val="005C3335"/>
    <w:rsid w:val="005C338B"/>
    <w:rsid w:val="005C369D"/>
    <w:rsid w:val="005C37E4"/>
    <w:rsid w:val="005C3860"/>
    <w:rsid w:val="005C3CAE"/>
    <w:rsid w:val="005C3D5C"/>
    <w:rsid w:val="005C3F08"/>
    <w:rsid w:val="005C417E"/>
    <w:rsid w:val="005C42F4"/>
    <w:rsid w:val="005C465A"/>
    <w:rsid w:val="005C47FC"/>
    <w:rsid w:val="005C4848"/>
    <w:rsid w:val="005C4BA2"/>
    <w:rsid w:val="005C4FCA"/>
    <w:rsid w:val="005C5197"/>
    <w:rsid w:val="005C54C3"/>
    <w:rsid w:val="005C5D30"/>
    <w:rsid w:val="005C5F0F"/>
    <w:rsid w:val="005C5F2B"/>
    <w:rsid w:val="005C5F88"/>
    <w:rsid w:val="005C60B2"/>
    <w:rsid w:val="005C6137"/>
    <w:rsid w:val="005C62B9"/>
    <w:rsid w:val="005C66B9"/>
    <w:rsid w:val="005C6E11"/>
    <w:rsid w:val="005C6F54"/>
    <w:rsid w:val="005C6F55"/>
    <w:rsid w:val="005C701E"/>
    <w:rsid w:val="005C73ED"/>
    <w:rsid w:val="005C7468"/>
    <w:rsid w:val="005C7697"/>
    <w:rsid w:val="005C78DF"/>
    <w:rsid w:val="005C7932"/>
    <w:rsid w:val="005C798F"/>
    <w:rsid w:val="005C7F54"/>
    <w:rsid w:val="005D02B3"/>
    <w:rsid w:val="005D02BE"/>
    <w:rsid w:val="005D032F"/>
    <w:rsid w:val="005D0399"/>
    <w:rsid w:val="005D0443"/>
    <w:rsid w:val="005D07B0"/>
    <w:rsid w:val="005D082A"/>
    <w:rsid w:val="005D0A67"/>
    <w:rsid w:val="005D0B45"/>
    <w:rsid w:val="005D0C2A"/>
    <w:rsid w:val="005D0EA0"/>
    <w:rsid w:val="005D0EDA"/>
    <w:rsid w:val="005D104C"/>
    <w:rsid w:val="005D11F1"/>
    <w:rsid w:val="005D122A"/>
    <w:rsid w:val="005D12EC"/>
    <w:rsid w:val="005D1398"/>
    <w:rsid w:val="005D14D4"/>
    <w:rsid w:val="005D19D2"/>
    <w:rsid w:val="005D1A2C"/>
    <w:rsid w:val="005D1A3B"/>
    <w:rsid w:val="005D203F"/>
    <w:rsid w:val="005D2348"/>
    <w:rsid w:val="005D2498"/>
    <w:rsid w:val="005D2BBD"/>
    <w:rsid w:val="005D3607"/>
    <w:rsid w:val="005D387B"/>
    <w:rsid w:val="005D3D9F"/>
    <w:rsid w:val="005D4205"/>
    <w:rsid w:val="005D42F2"/>
    <w:rsid w:val="005D430C"/>
    <w:rsid w:val="005D4399"/>
    <w:rsid w:val="005D44A7"/>
    <w:rsid w:val="005D4685"/>
    <w:rsid w:val="005D4920"/>
    <w:rsid w:val="005D4F57"/>
    <w:rsid w:val="005D4F7C"/>
    <w:rsid w:val="005D504A"/>
    <w:rsid w:val="005D50DC"/>
    <w:rsid w:val="005D514F"/>
    <w:rsid w:val="005D5614"/>
    <w:rsid w:val="005D5968"/>
    <w:rsid w:val="005D5E7F"/>
    <w:rsid w:val="005D639D"/>
    <w:rsid w:val="005D6459"/>
    <w:rsid w:val="005D672B"/>
    <w:rsid w:val="005D6AA5"/>
    <w:rsid w:val="005D6F0C"/>
    <w:rsid w:val="005D7021"/>
    <w:rsid w:val="005D7027"/>
    <w:rsid w:val="005D7047"/>
    <w:rsid w:val="005D7146"/>
    <w:rsid w:val="005D7243"/>
    <w:rsid w:val="005E039C"/>
    <w:rsid w:val="005E0469"/>
    <w:rsid w:val="005E04C2"/>
    <w:rsid w:val="005E083D"/>
    <w:rsid w:val="005E08CF"/>
    <w:rsid w:val="005E0EA5"/>
    <w:rsid w:val="005E0F2E"/>
    <w:rsid w:val="005E0F5A"/>
    <w:rsid w:val="005E12CF"/>
    <w:rsid w:val="005E1BA7"/>
    <w:rsid w:val="005E1C20"/>
    <w:rsid w:val="005E1C53"/>
    <w:rsid w:val="005E2364"/>
    <w:rsid w:val="005E25FF"/>
    <w:rsid w:val="005E2733"/>
    <w:rsid w:val="005E30D8"/>
    <w:rsid w:val="005E351C"/>
    <w:rsid w:val="005E3A54"/>
    <w:rsid w:val="005E41C8"/>
    <w:rsid w:val="005E46A7"/>
    <w:rsid w:val="005E4874"/>
    <w:rsid w:val="005E48C2"/>
    <w:rsid w:val="005E49B7"/>
    <w:rsid w:val="005E4CBB"/>
    <w:rsid w:val="005E5175"/>
    <w:rsid w:val="005E53B0"/>
    <w:rsid w:val="005E566D"/>
    <w:rsid w:val="005E57F2"/>
    <w:rsid w:val="005E59E5"/>
    <w:rsid w:val="005E5CB5"/>
    <w:rsid w:val="005E6158"/>
    <w:rsid w:val="005E64F5"/>
    <w:rsid w:val="005E6893"/>
    <w:rsid w:val="005E709C"/>
    <w:rsid w:val="005E73BA"/>
    <w:rsid w:val="005F0177"/>
    <w:rsid w:val="005F07AF"/>
    <w:rsid w:val="005F07B3"/>
    <w:rsid w:val="005F080D"/>
    <w:rsid w:val="005F09ED"/>
    <w:rsid w:val="005F0C89"/>
    <w:rsid w:val="005F0DB5"/>
    <w:rsid w:val="005F0FA7"/>
    <w:rsid w:val="005F0FCE"/>
    <w:rsid w:val="005F1009"/>
    <w:rsid w:val="005F139E"/>
    <w:rsid w:val="005F1552"/>
    <w:rsid w:val="005F164F"/>
    <w:rsid w:val="005F1F4D"/>
    <w:rsid w:val="005F2547"/>
    <w:rsid w:val="005F2742"/>
    <w:rsid w:val="005F2A7A"/>
    <w:rsid w:val="005F2D62"/>
    <w:rsid w:val="005F346A"/>
    <w:rsid w:val="005F3AF2"/>
    <w:rsid w:val="005F3B00"/>
    <w:rsid w:val="005F40A7"/>
    <w:rsid w:val="005F4168"/>
    <w:rsid w:val="005F4576"/>
    <w:rsid w:val="005F4AB1"/>
    <w:rsid w:val="005F4B7F"/>
    <w:rsid w:val="005F4D35"/>
    <w:rsid w:val="005F50FE"/>
    <w:rsid w:val="005F533E"/>
    <w:rsid w:val="005F53C9"/>
    <w:rsid w:val="005F56A9"/>
    <w:rsid w:val="005F6041"/>
    <w:rsid w:val="005F6165"/>
    <w:rsid w:val="005F6247"/>
    <w:rsid w:val="005F63F3"/>
    <w:rsid w:val="005F640E"/>
    <w:rsid w:val="005F644E"/>
    <w:rsid w:val="005F645E"/>
    <w:rsid w:val="005F673B"/>
    <w:rsid w:val="005F676F"/>
    <w:rsid w:val="005F6A4F"/>
    <w:rsid w:val="005F6CC9"/>
    <w:rsid w:val="005F6F6E"/>
    <w:rsid w:val="005F6FD7"/>
    <w:rsid w:val="005F7055"/>
    <w:rsid w:val="005F74D7"/>
    <w:rsid w:val="005F7A6B"/>
    <w:rsid w:val="005F7B81"/>
    <w:rsid w:val="005F7D04"/>
    <w:rsid w:val="005F7E20"/>
    <w:rsid w:val="00600023"/>
    <w:rsid w:val="006000C1"/>
    <w:rsid w:val="00600186"/>
    <w:rsid w:val="00600461"/>
    <w:rsid w:val="00600AF7"/>
    <w:rsid w:val="00600DC1"/>
    <w:rsid w:val="00601209"/>
    <w:rsid w:val="00601230"/>
    <w:rsid w:val="006013E1"/>
    <w:rsid w:val="00601678"/>
    <w:rsid w:val="00601A98"/>
    <w:rsid w:val="00601E92"/>
    <w:rsid w:val="00602076"/>
    <w:rsid w:val="006021AF"/>
    <w:rsid w:val="00602201"/>
    <w:rsid w:val="00602D24"/>
    <w:rsid w:val="006038EC"/>
    <w:rsid w:val="00603BAB"/>
    <w:rsid w:val="00603DF4"/>
    <w:rsid w:val="00603FA6"/>
    <w:rsid w:val="006040EB"/>
    <w:rsid w:val="006043CA"/>
    <w:rsid w:val="006044C3"/>
    <w:rsid w:val="00604721"/>
    <w:rsid w:val="00604C7A"/>
    <w:rsid w:val="00604D2C"/>
    <w:rsid w:val="00604D5E"/>
    <w:rsid w:val="00604DB5"/>
    <w:rsid w:val="006052BC"/>
    <w:rsid w:val="00605489"/>
    <w:rsid w:val="00605843"/>
    <w:rsid w:val="006058CF"/>
    <w:rsid w:val="0060593E"/>
    <w:rsid w:val="00605D05"/>
    <w:rsid w:val="00605E34"/>
    <w:rsid w:val="00605FB9"/>
    <w:rsid w:val="006062C3"/>
    <w:rsid w:val="006065FB"/>
    <w:rsid w:val="0060664E"/>
    <w:rsid w:val="00606B5D"/>
    <w:rsid w:val="00606C2D"/>
    <w:rsid w:val="00606DFB"/>
    <w:rsid w:val="00606F1C"/>
    <w:rsid w:val="00607204"/>
    <w:rsid w:val="00607223"/>
    <w:rsid w:val="00607353"/>
    <w:rsid w:val="00607558"/>
    <w:rsid w:val="00607785"/>
    <w:rsid w:val="0060779E"/>
    <w:rsid w:val="00607D16"/>
    <w:rsid w:val="00607F70"/>
    <w:rsid w:val="0061010D"/>
    <w:rsid w:val="006101D9"/>
    <w:rsid w:val="006109F3"/>
    <w:rsid w:val="00610A4A"/>
    <w:rsid w:val="00610BF3"/>
    <w:rsid w:val="00610CF1"/>
    <w:rsid w:val="00610D00"/>
    <w:rsid w:val="00610E0D"/>
    <w:rsid w:val="00611365"/>
    <w:rsid w:val="006113AE"/>
    <w:rsid w:val="006113DF"/>
    <w:rsid w:val="006116A9"/>
    <w:rsid w:val="006118F4"/>
    <w:rsid w:val="00612072"/>
    <w:rsid w:val="0061217F"/>
    <w:rsid w:val="00612188"/>
    <w:rsid w:val="0061250C"/>
    <w:rsid w:val="006125D7"/>
    <w:rsid w:val="00612B82"/>
    <w:rsid w:val="00612BCE"/>
    <w:rsid w:val="006130F2"/>
    <w:rsid w:val="00613557"/>
    <w:rsid w:val="00613A37"/>
    <w:rsid w:val="00613B2E"/>
    <w:rsid w:val="00613DF5"/>
    <w:rsid w:val="00613FEC"/>
    <w:rsid w:val="006144A7"/>
    <w:rsid w:val="0061474A"/>
    <w:rsid w:val="006148B0"/>
    <w:rsid w:val="00614B9D"/>
    <w:rsid w:val="00614C1E"/>
    <w:rsid w:val="00614DE8"/>
    <w:rsid w:val="00614E72"/>
    <w:rsid w:val="00615638"/>
    <w:rsid w:val="006158C0"/>
    <w:rsid w:val="00615F98"/>
    <w:rsid w:val="0061637F"/>
    <w:rsid w:val="006166F0"/>
    <w:rsid w:val="00616D9D"/>
    <w:rsid w:val="00616EE1"/>
    <w:rsid w:val="00616F88"/>
    <w:rsid w:val="00617231"/>
    <w:rsid w:val="006174DC"/>
    <w:rsid w:val="0061750E"/>
    <w:rsid w:val="00620075"/>
    <w:rsid w:val="006201D5"/>
    <w:rsid w:val="006201DB"/>
    <w:rsid w:val="00620656"/>
    <w:rsid w:val="00620AAA"/>
    <w:rsid w:val="00620AC7"/>
    <w:rsid w:val="00620C29"/>
    <w:rsid w:val="00621060"/>
    <w:rsid w:val="006210F0"/>
    <w:rsid w:val="00621234"/>
    <w:rsid w:val="0062167D"/>
    <w:rsid w:val="006217F2"/>
    <w:rsid w:val="0062197F"/>
    <w:rsid w:val="006228CC"/>
    <w:rsid w:val="00622EF3"/>
    <w:rsid w:val="00622F1C"/>
    <w:rsid w:val="00623189"/>
    <w:rsid w:val="0062364E"/>
    <w:rsid w:val="00623737"/>
    <w:rsid w:val="006238B1"/>
    <w:rsid w:val="00623BC0"/>
    <w:rsid w:val="0062438D"/>
    <w:rsid w:val="00624416"/>
    <w:rsid w:val="00624577"/>
    <w:rsid w:val="00624725"/>
    <w:rsid w:val="006247EF"/>
    <w:rsid w:val="00624965"/>
    <w:rsid w:val="00624D51"/>
    <w:rsid w:val="006251B8"/>
    <w:rsid w:val="0062568F"/>
    <w:rsid w:val="00625ACD"/>
    <w:rsid w:val="00625C86"/>
    <w:rsid w:val="00625FDC"/>
    <w:rsid w:val="00626007"/>
    <w:rsid w:val="006262A8"/>
    <w:rsid w:val="00626452"/>
    <w:rsid w:val="006268FC"/>
    <w:rsid w:val="00626B6D"/>
    <w:rsid w:val="00626CBE"/>
    <w:rsid w:val="006274D3"/>
    <w:rsid w:val="006275B5"/>
    <w:rsid w:val="0062761C"/>
    <w:rsid w:val="00627E53"/>
    <w:rsid w:val="00627E6A"/>
    <w:rsid w:val="00627EA4"/>
    <w:rsid w:val="006301FB"/>
    <w:rsid w:val="00630332"/>
    <w:rsid w:val="00630624"/>
    <w:rsid w:val="00630A91"/>
    <w:rsid w:val="00630EFD"/>
    <w:rsid w:val="00630F2D"/>
    <w:rsid w:val="0063109D"/>
    <w:rsid w:val="00631606"/>
    <w:rsid w:val="006316D4"/>
    <w:rsid w:val="0063191E"/>
    <w:rsid w:val="006323B7"/>
    <w:rsid w:val="00632419"/>
    <w:rsid w:val="0063306B"/>
    <w:rsid w:val="006333C7"/>
    <w:rsid w:val="006333CE"/>
    <w:rsid w:val="00633763"/>
    <w:rsid w:val="006339C2"/>
    <w:rsid w:val="00633AC8"/>
    <w:rsid w:val="00633D67"/>
    <w:rsid w:val="00633EC3"/>
    <w:rsid w:val="006340B3"/>
    <w:rsid w:val="006344A6"/>
    <w:rsid w:val="006344D1"/>
    <w:rsid w:val="00634A45"/>
    <w:rsid w:val="00634AC4"/>
    <w:rsid w:val="00634EA0"/>
    <w:rsid w:val="006351DC"/>
    <w:rsid w:val="006351E1"/>
    <w:rsid w:val="00635385"/>
    <w:rsid w:val="006355C1"/>
    <w:rsid w:val="00635623"/>
    <w:rsid w:val="00635747"/>
    <w:rsid w:val="00635795"/>
    <w:rsid w:val="0063596C"/>
    <w:rsid w:val="00635A43"/>
    <w:rsid w:val="00635A8B"/>
    <w:rsid w:val="00635C2E"/>
    <w:rsid w:val="00635DBE"/>
    <w:rsid w:val="00635F4F"/>
    <w:rsid w:val="00636071"/>
    <w:rsid w:val="006362AD"/>
    <w:rsid w:val="00636393"/>
    <w:rsid w:val="00636B6B"/>
    <w:rsid w:val="006378F6"/>
    <w:rsid w:val="006379AE"/>
    <w:rsid w:val="00637BC2"/>
    <w:rsid w:val="006404C4"/>
    <w:rsid w:val="0064083A"/>
    <w:rsid w:val="00640A9A"/>
    <w:rsid w:val="00640CAE"/>
    <w:rsid w:val="00640EAF"/>
    <w:rsid w:val="006413DC"/>
    <w:rsid w:val="006414D4"/>
    <w:rsid w:val="006416A5"/>
    <w:rsid w:val="0064189C"/>
    <w:rsid w:val="006419C9"/>
    <w:rsid w:val="00641E27"/>
    <w:rsid w:val="00641EDA"/>
    <w:rsid w:val="006420D8"/>
    <w:rsid w:val="006424DC"/>
    <w:rsid w:val="00642650"/>
    <w:rsid w:val="00642CEA"/>
    <w:rsid w:val="00642EEA"/>
    <w:rsid w:val="006430EF"/>
    <w:rsid w:val="006431B3"/>
    <w:rsid w:val="006436BF"/>
    <w:rsid w:val="00643C2D"/>
    <w:rsid w:val="00643E02"/>
    <w:rsid w:val="00644287"/>
    <w:rsid w:val="0064428D"/>
    <w:rsid w:val="0064455A"/>
    <w:rsid w:val="0064482F"/>
    <w:rsid w:val="00644DCE"/>
    <w:rsid w:val="006450A5"/>
    <w:rsid w:val="00645337"/>
    <w:rsid w:val="00645C58"/>
    <w:rsid w:val="00645D62"/>
    <w:rsid w:val="006462EA"/>
    <w:rsid w:val="0064649B"/>
    <w:rsid w:val="006464C9"/>
    <w:rsid w:val="006465FF"/>
    <w:rsid w:val="0064692D"/>
    <w:rsid w:val="00646E11"/>
    <w:rsid w:val="00647438"/>
    <w:rsid w:val="00647C17"/>
    <w:rsid w:val="00647C37"/>
    <w:rsid w:val="0065067E"/>
    <w:rsid w:val="0065071D"/>
    <w:rsid w:val="006508D4"/>
    <w:rsid w:val="00651363"/>
    <w:rsid w:val="00651382"/>
    <w:rsid w:val="006519D2"/>
    <w:rsid w:val="006520D4"/>
    <w:rsid w:val="0065219B"/>
    <w:rsid w:val="006523AF"/>
    <w:rsid w:val="006525E6"/>
    <w:rsid w:val="00652690"/>
    <w:rsid w:val="00652734"/>
    <w:rsid w:val="006528CF"/>
    <w:rsid w:val="00652963"/>
    <w:rsid w:val="00652CA5"/>
    <w:rsid w:val="00652D4F"/>
    <w:rsid w:val="00652D81"/>
    <w:rsid w:val="00653175"/>
    <w:rsid w:val="006532E5"/>
    <w:rsid w:val="006534A2"/>
    <w:rsid w:val="0065354E"/>
    <w:rsid w:val="00653688"/>
    <w:rsid w:val="006537F4"/>
    <w:rsid w:val="0065398C"/>
    <w:rsid w:val="006539DF"/>
    <w:rsid w:val="00653E52"/>
    <w:rsid w:val="00653FDF"/>
    <w:rsid w:val="006542A2"/>
    <w:rsid w:val="006542B8"/>
    <w:rsid w:val="00654341"/>
    <w:rsid w:val="006548CF"/>
    <w:rsid w:val="00654903"/>
    <w:rsid w:val="00654C6F"/>
    <w:rsid w:val="0065539C"/>
    <w:rsid w:val="00655485"/>
    <w:rsid w:val="00655753"/>
    <w:rsid w:val="00655897"/>
    <w:rsid w:val="00655AFD"/>
    <w:rsid w:val="00655BF4"/>
    <w:rsid w:val="00655E96"/>
    <w:rsid w:val="006561CB"/>
    <w:rsid w:val="006562A3"/>
    <w:rsid w:val="00656499"/>
    <w:rsid w:val="00656835"/>
    <w:rsid w:val="006568C7"/>
    <w:rsid w:val="00656930"/>
    <w:rsid w:val="00656A86"/>
    <w:rsid w:val="00656B34"/>
    <w:rsid w:val="00656F0E"/>
    <w:rsid w:val="0065716A"/>
    <w:rsid w:val="006571AA"/>
    <w:rsid w:val="0065767A"/>
    <w:rsid w:val="00657C2A"/>
    <w:rsid w:val="00657D3E"/>
    <w:rsid w:val="00657E5F"/>
    <w:rsid w:val="00657FFB"/>
    <w:rsid w:val="006601C1"/>
    <w:rsid w:val="006601E1"/>
    <w:rsid w:val="00660362"/>
    <w:rsid w:val="0066048A"/>
    <w:rsid w:val="006607CA"/>
    <w:rsid w:val="00660C12"/>
    <w:rsid w:val="00660DD9"/>
    <w:rsid w:val="00660DDF"/>
    <w:rsid w:val="00660E8B"/>
    <w:rsid w:val="00660EB1"/>
    <w:rsid w:val="00660F9B"/>
    <w:rsid w:val="00661439"/>
    <w:rsid w:val="00661683"/>
    <w:rsid w:val="00661C44"/>
    <w:rsid w:val="00661FFD"/>
    <w:rsid w:val="006620C4"/>
    <w:rsid w:val="006629A0"/>
    <w:rsid w:val="00662C8F"/>
    <w:rsid w:val="00662D47"/>
    <w:rsid w:val="0066309D"/>
    <w:rsid w:val="006630CD"/>
    <w:rsid w:val="006631B1"/>
    <w:rsid w:val="00663688"/>
    <w:rsid w:val="00663869"/>
    <w:rsid w:val="00663BD8"/>
    <w:rsid w:val="00663CB3"/>
    <w:rsid w:val="006643C1"/>
    <w:rsid w:val="0066469F"/>
    <w:rsid w:val="0066473C"/>
    <w:rsid w:val="00664C89"/>
    <w:rsid w:val="00664D33"/>
    <w:rsid w:val="00664D8D"/>
    <w:rsid w:val="00664F3E"/>
    <w:rsid w:val="00665122"/>
    <w:rsid w:val="00665462"/>
    <w:rsid w:val="00665569"/>
    <w:rsid w:val="006655B5"/>
    <w:rsid w:val="006656E0"/>
    <w:rsid w:val="0066576F"/>
    <w:rsid w:val="00665968"/>
    <w:rsid w:val="00665B1C"/>
    <w:rsid w:val="00665B4F"/>
    <w:rsid w:val="00665F43"/>
    <w:rsid w:val="00666149"/>
    <w:rsid w:val="00666160"/>
    <w:rsid w:val="00666653"/>
    <w:rsid w:val="00666987"/>
    <w:rsid w:val="00666B0D"/>
    <w:rsid w:val="00666BC6"/>
    <w:rsid w:val="00666C1B"/>
    <w:rsid w:val="00666FD5"/>
    <w:rsid w:val="006670D5"/>
    <w:rsid w:val="0066721C"/>
    <w:rsid w:val="0066723B"/>
    <w:rsid w:val="006674C3"/>
    <w:rsid w:val="0066768E"/>
    <w:rsid w:val="00670087"/>
    <w:rsid w:val="00670102"/>
    <w:rsid w:val="00670173"/>
    <w:rsid w:val="00670BB8"/>
    <w:rsid w:val="00670C4A"/>
    <w:rsid w:val="00670EFB"/>
    <w:rsid w:val="006713B7"/>
    <w:rsid w:val="006713BB"/>
    <w:rsid w:val="006713CC"/>
    <w:rsid w:val="0067197B"/>
    <w:rsid w:val="00671AAC"/>
    <w:rsid w:val="00671BC1"/>
    <w:rsid w:val="00671D6B"/>
    <w:rsid w:val="00671E23"/>
    <w:rsid w:val="006722D0"/>
    <w:rsid w:val="0067237A"/>
    <w:rsid w:val="006726C4"/>
    <w:rsid w:val="00672C3A"/>
    <w:rsid w:val="00672F72"/>
    <w:rsid w:val="006730BC"/>
    <w:rsid w:val="0067337F"/>
    <w:rsid w:val="006737F3"/>
    <w:rsid w:val="006738CA"/>
    <w:rsid w:val="006739E5"/>
    <w:rsid w:val="00673A4D"/>
    <w:rsid w:val="00673B14"/>
    <w:rsid w:val="00673C60"/>
    <w:rsid w:val="00673EAB"/>
    <w:rsid w:val="0067418D"/>
    <w:rsid w:val="006741F4"/>
    <w:rsid w:val="006742E7"/>
    <w:rsid w:val="006743C5"/>
    <w:rsid w:val="006745E0"/>
    <w:rsid w:val="0067464A"/>
    <w:rsid w:val="00674808"/>
    <w:rsid w:val="00674FD0"/>
    <w:rsid w:val="0067524C"/>
    <w:rsid w:val="00675655"/>
    <w:rsid w:val="006756FA"/>
    <w:rsid w:val="006757A6"/>
    <w:rsid w:val="006759B8"/>
    <w:rsid w:val="00675EDD"/>
    <w:rsid w:val="00675FC2"/>
    <w:rsid w:val="00676104"/>
    <w:rsid w:val="00676224"/>
    <w:rsid w:val="00676248"/>
    <w:rsid w:val="00676C33"/>
    <w:rsid w:val="00676D47"/>
    <w:rsid w:val="00676DC3"/>
    <w:rsid w:val="00676FF4"/>
    <w:rsid w:val="0067707A"/>
    <w:rsid w:val="00677432"/>
    <w:rsid w:val="0067744F"/>
    <w:rsid w:val="00677C64"/>
    <w:rsid w:val="00677CA6"/>
    <w:rsid w:val="00680065"/>
    <w:rsid w:val="00680099"/>
    <w:rsid w:val="00680425"/>
    <w:rsid w:val="006806D6"/>
    <w:rsid w:val="006807C7"/>
    <w:rsid w:val="006809A2"/>
    <w:rsid w:val="00680A0F"/>
    <w:rsid w:val="00680F82"/>
    <w:rsid w:val="006814D0"/>
    <w:rsid w:val="006816C4"/>
    <w:rsid w:val="006818BC"/>
    <w:rsid w:val="00681A68"/>
    <w:rsid w:val="00681C6B"/>
    <w:rsid w:val="00681FCD"/>
    <w:rsid w:val="00682245"/>
    <w:rsid w:val="00682B3B"/>
    <w:rsid w:val="00682B7C"/>
    <w:rsid w:val="00682B91"/>
    <w:rsid w:val="00682D59"/>
    <w:rsid w:val="00683039"/>
    <w:rsid w:val="00683131"/>
    <w:rsid w:val="00683477"/>
    <w:rsid w:val="00683566"/>
    <w:rsid w:val="00683824"/>
    <w:rsid w:val="00683BCD"/>
    <w:rsid w:val="00683D80"/>
    <w:rsid w:val="00684C66"/>
    <w:rsid w:val="00685422"/>
    <w:rsid w:val="00685B44"/>
    <w:rsid w:val="00685BCF"/>
    <w:rsid w:val="00685D8C"/>
    <w:rsid w:val="00686072"/>
    <w:rsid w:val="00686613"/>
    <w:rsid w:val="00686778"/>
    <w:rsid w:val="00686A80"/>
    <w:rsid w:val="00686D1F"/>
    <w:rsid w:val="006874FE"/>
    <w:rsid w:val="006903DA"/>
    <w:rsid w:val="00690800"/>
    <w:rsid w:val="00690955"/>
    <w:rsid w:val="00690957"/>
    <w:rsid w:val="00690D75"/>
    <w:rsid w:val="00690FA3"/>
    <w:rsid w:val="00691032"/>
    <w:rsid w:val="0069108F"/>
    <w:rsid w:val="00691278"/>
    <w:rsid w:val="0069147A"/>
    <w:rsid w:val="0069190C"/>
    <w:rsid w:val="00691AEF"/>
    <w:rsid w:val="00691DCC"/>
    <w:rsid w:val="0069276F"/>
    <w:rsid w:val="0069287A"/>
    <w:rsid w:val="00692BA7"/>
    <w:rsid w:val="00692BAE"/>
    <w:rsid w:val="00692E4D"/>
    <w:rsid w:val="00692E9A"/>
    <w:rsid w:val="00692F63"/>
    <w:rsid w:val="0069300E"/>
    <w:rsid w:val="00693493"/>
    <w:rsid w:val="00693A4F"/>
    <w:rsid w:val="00693ED7"/>
    <w:rsid w:val="00693EF0"/>
    <w:rsid w:val="00694763"/>
    <w:rsid w:val="00694C61"/>
    <w:rsid w:val="00695500"/>
    <w:rsid w:val="00695BF5"/>
    <w:rsid w:val="00696571"/>
    <w:rsid w:val="006965BF"/>
    <w:rsid w:val="00696625"/>
    <w:rsid w:val="00696703"/>
    <w:rsid w:val="0069688F"/>
    <w:rsid w:val="006969A0"/>
    <w:rsid w:val="00696BDE"/>
    <w:rsid w:val="00696EFD"/>
    <w:rsid w:val="006971C6"/>
    <w:rsid w:val="006971FF"/>
    <w:rsid w:val="006974F3"/>
    <w:rsid w:val="0069756F"/>
    <w:rsid w:val="00697889"/>
    <w:rsid w:val="00697921"/>
    <w:rsid w:val="00697F50"/>
    <w:rsid w:val="006A07BA"/>
    <w:rsid w:val="006A0AB2"/>
    <w:rsid w:val="006A0B4B"/>
    <w:rsid w:val="006A0D46"/>
    <w:rsid w:val="006A0F9D"/>
    <w:rsid w:val="006A129D"/>
    <w:rsid w:val="006A1400"/>
    <w:rsid w:val="006A15B5"/>
    <w:rsid w:val="006A160A"/>
    <w:rsid w:val="006A1673"/>
    <w:rsid w:val="006A1D40"/>
    <w:rsid w:val="006A1E01"/>
    <w:rsid w:val="006A2090"/>
    <w:rsid w:val="006A2268"/>
    <w:rsid w:val="006A2659"/>
    <w:rsid w:val="006A2988"/>
    <w:rsid w:val="006A2AC4"/>
    <w:rsid w:val="006A2C64"/>
    <w:rsid w:val="006A2C79"/>
    <w:rsid w:val="006A2D3D"/>
    <w:rsid w:val="006A3141"/>
    <w:rsid w:val="006A33E6"/>
    <w:rsid w:val="006A35E2"/>
    <w:rsid w:val="006A3A78"/>
    <w:rsid w:val="006A3EC8"/>
    <w:rsid w:val="006A433D"/>
    <w:rsid w:val="006A43F0"/>
    <w:rsid w:val="006A44E2"/>
    <w:rsid w:val="006A491F"/>
    <w:rsid w:val="006A4C26"/>
    <w:rsid w:val="006A4F62"/>
    <w:rsid w:val="006A5096"/>
    <w:rsid w:val="006A544C"/>
    <w:rsid w:val="006A54F6"/>
    <w:rsid w:val="006A5AD5"/>
    <w:rsid w:val="006A5DEE"/>
    <w:rsid w:val="006A5E32"/>
    <w:rsid w:val="006A608D"/>
    <w:rsid w:val="006A60BA"/>
    <w:rsid w:val="006A612F"/>
    <w:rsid w:val="006A6184"/>
    <w:rsid w:val="006A653F"/>
    <w:rsid w:val="006A68E0"/>
    <w:rsid w:val="006A6B65"/>
    <w:rsid w:val="006A6BC4"/>
    <w:rsid w:val="006A6DA8"/>
    <w:rsid w:val="006A6E45"/>
    <w:rsid w:val="006A6F1B"/>
    <w:rsid w:val="006A72AC"/>
    <w:rsid w:val="006A78EC"/>
    <w:rsid w:val="006A79A5"/>
    <w:rsid w:val="006A7CEB"/>
    <w:rsid w:val="006A7CFC"/>
    <w:rsid w:val="006B00AF"/>
    <w:rsid w:val="006B023A"/>
    <w:rsid w:val="006B0263"/>
    <w:rsid w:val="006B0316"/>
    <w:rsid w:val="006B04B2"/>
    <w:rsid w:val="006B0744"/>
    <w:rsid w:val="006B0A4C"/>
    <w:rsid w:val="006B0B49"/>
    <w:rsid w:val="006B0D52"/>
    <w:rsid w:val="006B0DF1"/>
    <w:rsid w:val="006B0EF1"/>
    <w:rsid w:val="006B10E1"/>
    <w:rsid w:val="006B11D3"/>
    <w:rsid w:val="006B15DD"/>
    <w:rsid w:val="006B1953"/>
    <w:rsid w:val="006B1978"/>
    <w:rsid w:val="006B1AE2"/>
    <w:rsid w:val="006B1AED"/>
    <w:rsid w:val="006B201E"/>
    <w:rsid w:val="006B2113"/>
    <w:rsid w:val="006B22A6"/>
    <w:rsid w:val="006B25EA"/>
    <w:rsid w:val="006B2B33"/>
    <w:rsid w:val="006B2BF1"/>
    <w:rsid w:val="006B3597"/>
    <w:rsid w:val="006B3687"/>
    <w:rsid w:val="006B37EF"/>
    <w:rsid w:val="006B38DA"/>
    <w:rsid w:val="006B3EC4"/>
    <w:rsid w:val="006B3EDD"/>
    <w:rsid w:val="006B3EF3"/>
    <w:rsid w:val="006B3F54"/>
    <w:rsid w:val="006B4016"/>
    <w:rsid w:val="006B40BC"/>
    <w:rsid w:val="006B411A"/>
    <w:rsid w:val="006B4363"/>
    <w:rsid w:val="006B4461"/>
    <w:rsid w:val="006B4AFA"/>
    <w:rsid w:val="006B50BF"/>
    <w:rsid w:val="006B5149"/>
    <w:rsid w:val="006B557E"/>
    <w:rsid w:val="006B55F7"/>
    <w:rsid w:val="006B588C"/>
    <w:rsid w:val="006B599E"/>
    <w:rsid w:val="006B5AC1"/>
    <w:rsid w:val="006B5D3C"/>
    <w:rsid w:val="006B5E82"/>
    <w:rsid w:val="006B6145"/>
    <w:rsid w:val="006B617C"/>
    <w:rsid w:val="006B61D0"/>
    <w:rsid w:val="006B651B"/>
    <w:rsid w:val="006B67A4"/>
    <w:rsid w:val="006B6E23"/>
    <w:rsid w:val="006B7957"/>
    <w:rsid w:val="006B795A"/>
    <w:rsid w:val="006B7983"/>
    <w:rsid w:val="006B7A65"/>
    <w:rsid w:val="006B7A84"/>
    <w:rsid w:val="006C011A"/>
    <w:rsid w:val="006C022F"/>
    <w:rsid w:val="006C025D"/>
    <w:rsid w:val="006C03EA"/>
    <w:rsid w:val="006C042F"/>
    <w:rsid w:val="006C0649"/>
    <w:rsid w:val="006C07A9"/>
    <w:rsid w:val="006C0A4E"/>
    <w:rsid w:val="006C0D42"/>
    <w:rsid w:val="006C0DD8"/>
    <w:rsid w:val="006C0E8E"/>
    <w:rsid w:val="006C0F0C"/>
    <w:rsid w:val="006C126B"/>
    <w:rsid w:val="006C130A"/>
    <w:rsid w:val="006C17CE"/>
    <w:rsid w:val="006C1D98"/>
    <w:rsid w:val="006C218D"/>
    <w:rsid w:val="006C21A4"/>
    <w:rsid w:val="006C22C2"/>
    <w:rsid w:val="006C24E7"/>
    <w:rsid w:val="006C2761"/>
    <w:rsid w:val="006C29F4"/>
    <w:rsid w:val="006C2ECE"/>
    <w:rsid w:val="006C3016"/>
    <w:rsid w:val="006C30ED"/>
    <w:rsid w:val="006C3764"/>
    <w:rsid w:val="006C380B"/>
    <w:rsid w:val="006C3A90"/>
    <w:rsid w:val="006C3CA2"/>
    <w:rsid w:val="006C3CD7"/>
    <w:rsid w:val="006C43B1"/>
    <w:rsid w:val="006C44BA"/>
    <w:rsid w:val="006C4777"/>
    <w:rsid w:val="006C480B"/>
    <w:rsid w:val="006C48CD"/>
    <w:rsid w:val="006C4A90"/>
    <w:rsid w:val="006C4C30"/>
    <w:rsid w:val="006C4C89"/>
    <w:rsid w:val="006C4DA0"/>
    <w:rsid w:val="006C5100"/>
    <w:rsid w:val="006C527B"/>
    <w:rsid w:val="006C55DE"/>
    <w:rsid w:val="006C56EC"/>
    <w:rsid w:val="006C5790"/>
    <w:rsid w:val="006C5A9A"/>
    <w:rsid w:val="006C5BCB"/>
    <w:rsid w:val="006C5E1B"/>
    <w:rsid w:val="006C6012"/>
    <w:rsid w:val="006C613C"/>
    <w:rsid w:val="006C6327"/>
    <w:rsid w:val="006C6378"/>
    <w:rsid w:val="006C67BA"/>
    <w:rsid w:val="006C6823"/>
    <w:rsid w:val="006C6970"/>
    <w:rsid w:val="006C6A2C"/>
    <w:rsid w:val="006C6EFC"/>
    <w:rsid w:val="006C6F67"/>
    <w:rsid w:val="006C6F70"/>
    <w:rsid w:val="006C7446"/>
    <w:rsid w:val="006C7484"/>
    <w:rsid w:val="006C75CD"/>
    <w:rsid w:val="006C78EC"/>
    <w:rsid w:val="006C795F"/>
    <w:rsid w:val="006C798F"/>
    <w:rsid w:val="006C7AE7"/>
    <w:rsid w:val="006C7C19"/>
    <w:rsid w:val="006C7CBE"/>
    <w:rsid w:val="006C7E97"/>
    <w:rsid w:val="006D0058"/>
    <w:rsid w:val="006D08B1"/>
    <w:rsid w:val="006D0A93"/>
    <w:rsid w:val="006D0BAE"/>
    <w:rsid w:val="006D0F2C"/>
    <w:rsid w:val="006D1370"/>
    <w:rsid w:val="006D13D8"/>
    <w:rsid w:val="006D147B"/>
    <w:rsid w:val="006D1576"/>
    <w:rsid w:val="006D1F24"/>
    <w:rsid w:val="006D26F5"/>
    <w:rsid w:val="006D2FAB"/>
    <w:rsid w:val="006D3377"/>
    <w:rsid w:val="006D3A8A"/>
    <w:rsid w:val="006D3B79"/>
    <w:rsid w:val="006D3C4C"/>
    <w:rsid w:val="006D3C6E"/>
    <w:rsid w:val="006D4701"/>
    <w:rsid w:val="006D4A65"/>
    <w:rsid w:val="006D4B22"/>
    <w:rsid w:val="006D4C30"/>
    <w:rsid w:val="006D4D0D"/>
    <w:rsid w:val="006D5102"/>
    <w:rsid w:val="006D512D"/>
    <w:rsid w:val="006D51C7"/>
    <w:rsid w:val="006D531A"/>
    <w:rsid w:val="006D59CC"/>
    <w:rsid w:val="006D5F01"/>
    <w:rsid w:val="006D6100"/>
    <w:rsid w:val="006D63A0"/>
    <w:rsid w:val="006D65CA"/>
    <w:rsid w:val="006D68C2"/>
    <w:rsid w:val="006D6956"/>
    <w:rsid w:val="006D6F84"/>
    <w:rsid w:val="006D6F93"/>
    <w:rsid w:val="006D7068"/>
    <w:rsid w:val="006D72C8"/>
    <w:rsid w:val="006D7377"/>
    <w:rsid w:val="006D762E"/>
    <w:rsid w:val="006D76ED"/>
    <w:rsid w:val="006D7D1D"/>
    <w:rsid w:val="006E00C2"/>
    <w:rsid w:val="006E01CB"/>
    <w:rsid w:val="006E01D8"/>
    <w:rsid w:val="006E030D"/>
    <w:rsid w:val="006E0484"/>
    <w:rsid w:val="006E0713"/>
    <w:rsid w:val="006E08AA"/>
    <w:rsid w:val="006E09B0"/>
    <w:rsid w:val="006E0DA5"/>
    <w:rsid w:val="006E171C"/>
    <w:rsid w:val="006E1731"/>
    <w:rsid w:val="006E18B7"/>
    <w:rsid w:val="006E1CC0"/>
    <w:rsid w:val="006E1D53"/>
    <w:rsid w:val="006E1E75"/>
    <w:rsid w:val="006E1EFF"/>
    <w:rsid w:val="006E2162"/>
    <w:rsid w:val="006E22A3"/>
    <w:rsid w:val="006E2391"/>
    <w:rsid w:val="006E24F6"/>
    <w:rsid w:val="006E259E"/>
    <w:rsid w:val="006E2742"/>
    <w:rsid w:val="006E27F7"/>
    <w:rsid w:val="006E29DC"/>
    <w:rsid w:val="006E2BC0"/>
    <w:rsid w:val="006E2D6E"/>
    <w:rsid w:val="006E2D92"/>
    <w:rsid w:val="006E2DDD"/>
    <w:rsid w:val="006E32AF"/>
    <w:rsid w:val="006E39F4"/>
    <w:rsid w:val="006E3E42"/>
    <w:rsid w:val="006E3FB6"/>
    <w:rsid w:val="006E460A"/>
    <w:rsid w:val="006E46E0"/>
    <w:rsid w:val="006E5365"/>
    <w:rsid w:val="006E5A2D"/>
    <w:rsid w:val="006E6766"/>
    <w:rsid w:val="006E6809"/>
    <w:rsid w:val="006E6D8F"/>
    <w:rsid w:val="006E6EF8"/>
    <w:rsid w:val="006E6F88"/>
    <w:rsid w:val="006E726C"/>
    <w:rsid w:val="006E7723"/>
    <w:rsid w:val="006E78AD"/>
    <w:rsid w:val="006E7EE0"/>
    <w:rsid w:val="006F010C"/>
    <w:rsid w:val="006F05AA"/>
    <w:rsid w:val="006F07BA"/>
    <w:rsid w:val="006F0901"/>
    <w:rsid w:val="006F0B7F"/>
    <w:rsid w:val="006F12BB"/>
    <w:rsid w:val="006F14F0"/>
    <w:rsid w:val="006F159B"/>
    <w:rsid w:val="006F1941"/>
    <w:rsid w:val="006F1A7B"/>
    <w:rsid w:val="006F2075"/>
    <w:rsid w:val="006F2693"/>
    <w:rsid w:val="006F2AB7"/>
    <w:rsid w:val="006F2B2A"/>
    <w:rsid w:val="006F3173"/>
    <w:rsid w:val="006F325D"/>
    <w:rsid w:val="006F36D4"/>
    <w:rsid w:val="006F384D"/>
    <w:rsid w:val="006F3866"/>
    <w:rsid w:val="006F3AF4"/>
    <w:rsid w:val="006F3CB0"/>
    <w:rsid w:val="006F3EA1"/>
    <w:rsid w:val="006F3F07"/>
    <w:rsid w:val="006F3F70"/>
    <w:rsid w:val="006F456A"/>
    <w:rsid w:val="006F463B"/>
    <w:rsid w:val="006F46D9"/>
    <w:rsid w:val="006F47F4"/>
    <w:rsid w:val="006F4856"/>
    <w:rsid w:val="006F494B"/>
    <w:rsid w:val="006F4BF4"/>
    <w:rsid w:val="006F4E24"/>
    <w:rsid w:val="006F501B"/>
    <w:rsid w:val="006F5061"/>
    <w:rsid w:val="006F5736"/>
    <w:rsid w:val="006F575D"/>
    <w:rsid w:val="006F5A71"/>
    <w:rsid w:val="006F66EF"/>
    <w:rsid w:val="006F68CD"/>
    <w:rsid w:val="006F6BD4"/>
    <w:rsid w:val="006F6C31"/>
    <w:rsid w:val="006F6D75"/>
    <w:rsid w:val="006F6E02"/>
    <w:rsid w:val="006F6F7E"/>
    <w:rsid w:val="006F7014"/>
    <w:rsid w:val="006F701D"/>
    <w:rsid w:val="006F7298"/>
    <w:rsid w:val="006F72E5"/>
    <w:rsid w:val="006F740F"/>
    <w:rsid w:val="006F7439"/>
    <w:rsid w:val="006F750D"/>
    <w:rsid w:val="006F7561"/>
    <w:rsid w:val="006F75F6"/>
    <w:rsid w:val="006F7AC4"/>
    <w:rsid w:val="006F7D04"/>
    <w:rsid w:val="006F7F17"/>
    <w:rsid w:val="0070004F"/>
    <w:rsid w:val="00700086"/>
    <w:rsid w:val="007001BD"/>
    <w:rsid w:val="00700636"/>
    <w:rsid w:val="0070089C"/>
    <w:rsid w:val="00700D6A"/>
    <w:rsid w:val="0070148C"/>
    <w:rsid w:val="0070180F"/>
    <w:rsid w:val="00701BFD"/>
    <w:rsid w:val="00702485"/>
    <w:rsid w:val="0070290D"/>
    <w:rsid w:val="00702E88"/>
    <w:rsid w:val="007034BB"/>
    <w:rsid w:val="00703A3A"/>
    <w:rsid w:val="00703CE3"/>
    <w:rsid w:val="00703ED1"/>
    <w:rsid w:val="007043AD"/>
    <w:rsid w:val="00704AD4"/>
    <w:rsid w:val="00704C59"/>
    <w:rsid w:val="00704D76"/>
    <w:rsid w:val="007051A8"/>
    <w:rsid w:val="00705A92"/>
    <w:rsid w:val="00706400"/>
    <w:rsid w:val="00706628"/>
    <w:rsid w:val="0070668A"/>
    <w:rsid w:val="00706889"/>
    <w:rsid w:val="00706A18"/>
    <w:rsid w:val="00706CA5"/>
    <w:rsid w:val="00706DE2"/>
    <w:rsid w:val="00706E94"/>
    <w:rsid w:val="00706F5C"/>
    <w:rsid w:val="0070718E"/>
    <w:rsid w:val="007072D2"/>
    <w:rsid w:val="0070750E"/>
    <w:rsid w:val="00707555"/>
    <w:rsid w:val="007075D8"/>
    <w:rsid w:val="00707A43"/>
    <w:rsid w:val="007101F8"/>
    <w:rsid w:val="00710488"/>
    <w:rsid w:val="00710722"/>
    <w:rsid w:val="00710753"/>
    <w:rsid w:val="00710834"/>
    <w:rsid w:val="00710A6B"/>
    <w:rsid w:val="00710BE3"/>
    <w:rsid w:val="00710D30"/>
    <w:rsid w:val="00710F1C"/>
    <w:rsid w:val="007116B9"/>
    <w:rsid w:val="00711965"/>
    <w:rsid w:val="00711974"/>
    <w:rsid w:val="00711A63"/>
    <w:rsid w:val="00711D15"/>
    <w:rsid w:val="00711EA0"/>
    <w:rsid w:val="00711F2F"/>
    <w:rsid w:val="00711FFC"/>
    <w:rsid w:val="00712059"/>
    <w:rsid w:val="007124F1"/>
    <w:rsid w:val="0071259B"/>
    <w:rsid w:val="00712974"/>
    <w:rsid w:val="00712B80"/>
    <w:rsid w:val="00712CC1"/>
    <w:rsid w:val="00712E0F"/>
    <w:rsid w:val="00713067"/>
    <w:rsid w:val="00713098"/>
    <w:rsid w:val="00713387"/>
    <w:rsid w:val="007134BD"/>
    <w:rsid w:val="00713740"/>
    <w:rsid w:val="007138E7"/>
    <w:rsid w:val="00713B36"/>
    <w:rsid w:val="00713B9C"/>
    <w:rsid w:val="00713D2C"/>
    <w:rsid w:val="00713D9C"/>
    <w:rsid w:val="00714068"/>
    <w:rsid w:val="0071417C"/>
    <w:rsid w:val="007145D9"/>
    <w:rsid w:val="007146D7"/>
    <w:rsid w:val="007148B8"/>
    <w:rsid w:val="00714BC7"/>
    <w:rsid w:val="00714D95"/>
    <w:rsid w:val="007150F1"/>
    <w:rsid w:val="00715655"/>
    <w:rsid w:val="00715A4C"/>
    <w:rsid w:val="00715BC9"/>
    <w:rsid w:val="00715BCA"/>
    <w:rsid w:val="0071600B"/>
    <w:rsid w:val="0071608B"/>
    <w:rsid w:val="0071626B"/>
    <w:rsid w:val="0071637D"/>
    <w:rsid w:val="0071656A"/>
    <w:rsid w:val="007165DA"/>
    <w:rsid w:val="007166B9"/>
    <w:rsid w:val="007166DA"/>
    <w:rsid w:val="00716D56"/>
    <w:rsid w:val="00716EED"/>
    <w:rsid w:val="00716F5F"/>
    <w:rsid w:val="007170BA"/>
    <w:rsid w:val="007170D7"/>
    <w:rsid w:val="00717B92"/>
    <w:rsid w:val="00717B9D"/>
    <w:rsid w:val="00717C54"/>
    <w:rsid w:val="00717CE2"/>
    <w:rsid w:val="00720108"/>
    <w:rsid w:val="007201F7"/>
    <w:rsid w:val="0072035D"/>
    <w:rsid w:val="007207DB"/>
    <w:rsid w:val="00720C18"/>
    <w:rsid w:val="00720C88"/>
    <w:rsid w:val="00720D30"/>
    <w:rsid w:val="00720EBE"/>
    <w:rsid w:val="007211C6"/>
    <w:rsid w:val="00721427"/>
    <w:rsid w:val="00721735"/>
    <w:rsid w:val="007219C1"/>
    <w:rsid w:val="00721A65"/>
    <w:rsid w:val="00721C29"/>
    <w:rsid w:val="00721FBD"/>
    <w:rsid w:val="00721FFD"/>
    <w:rsid w:val="0072217B"/>
    <w:rsid w:val="007222B5"/>
    <w:rsid w:val="007223EF"/>
    <w:rsid w:val="00722CA7"/>
    <w:rsid w:val="00722D93"/>
    <w:rsid w:val="0072317C"/>
    <w:rsid w:val="007231F3"/>
    <w:rsid w:val="00723304"/>
    <w:rsid w:val="00723339"/>
    <w:rsid w:val="00723549"/>
    <w:rsid w:val="00723597"/>
    <w:rsid w:val="007235ED"/>
    <w:rsid w:val="00723664"/>
    <w:rsid w:val="00723AAA"/>
    <w:rsid w:val="00723DA5"/>
    <w:rsid w:val="00723E29"/>
    <w:rsid w:val="0072427A"/>
    <w:rsid w:val="007245F0"/>
    <w:rsid w:val="007246C3"/>
    <w:rsid w:val="007248A6"/>
    <w:rsid w:val="00724A4A"/>
    <w:rsid w:val="00724D59"/>
    <w:rsid w:val="00724F7B"/>
    <w:rsid w:val="007254A2"/>
    <w:rsid w:val="007254E7"/>
    <w:rsid w:val="0072573F"/>
    <w:rsid w:val="00725917"/>
    <w:rsid w:val="00725F72"/>
    <w:rsid w:val="0072617A"/>
    <w:rsid w:val="007262D4"/>
    <w:rsid w:val="00726595"/>
    <w:rsid w:val="00726613"/>
    <w:rsid w:val="00726990"/>
    <w:rsid w:val="00727C13"/>
    <w:rsid w:val="00727D5B"/>
    <w:rsid w:val="00730286"/>
    <w:rsid w:val="00730539"/>
    <w:rsid w:val="00730AC4"/>
    <w:rsid w:val="00730C16"/>
    <w:rsid w:val="00731448"/>
    <w:rsid w:val="00731645"/>
    <w:rsid w:val="00731822"/>
    <w:rsid w:val="00731842"/>
    <w:rsid w:val="00731DAB"/>
    <w:rsid w:val="00732114"/>
    <w:rsid w:val="007322D8"/>
    <w:rsid w:val="007324D9"/>
    <w:rsid w:val="00732886"/>
    <w:rsid w:val="00732AB8"/>
    <w:rsid w:val="00732B90"/>
    <w:rsid w:val="00732C32"/>
    <w:rsid w:val="00732C85"/>
    <w:rsid w:val="00732CD0"/>
    <w:rsid w:val="007333A8"/>
    <w:rsid w:val="007333C2"/>
    <w:rsid w:val="00733686"/>
    <w:rsid w:val="00733933"/>
    <w:rsid w:val="00733E9F"/>
    <w:rsid w:val="00733F13"/>
    <w:rsid w:val="0073446B"/>
    <w:rsid w:val="007346B3"/>
    <w:rsid w:val="00734791"/>
    <w:rsid w:val="00734A1A"/>
    <w:rsid w:val="00734DAE"/>
    <w:rsid w:val="00734EA0"/>
    <w:rsid w:val="00734F50"/>
    <w:rsid w:val="007350CE"/>
    <w:rsid w:val="00735159"/>
    <w:rsid w:val="007352A1"/>
    <w:rsid w:val="0073535F"/>
    <w:rsid w:val="0073546C"/>
    <w:rsid w:val="0073576C"/>
    <w:rsid w:val="00735B34"/>
    <w:rsid w:val="00735BA8"/>
    <w:rsid w:val="00735F78"/>
    <w:rsid w:val="007366D9"/>
    <w:rsid w:val="007370E0"/>
    <w:rsid w:val="0073714D"/>
    <w:rsid w:val="00737B4E"/>
    <w:rsid w:val="00737D17"/>
    <w:rsid w:val="00737EAA"/>
    <w:rsid w:val="00737EE3"/>
    <w:rsid w:val="00740290"/>
    <w:rsid w:val="007404F6"/>
    <w:rsid w:val="007406B1"/>
    <w:rsid w:val="00740D76"/>
    <w:rsid w:val="00740DE9"/>
    <w:rsid w:val="00741317"/>
    <w:rsid w:val="00741487"/>
    <w:rsid w:val="00741969"/>
    <w:rsid w:val="00741B63"/>
    <w:rsid w:val="00741D8D"/>
    <w:rsid w:val="00742350"/>
    <w:rsid w:val="0074238C"/>
    <w:rsid w:val="007424DF"/>
    <w:rsid w:val="00742D06"/>
    <w:rsid w:val="00742D8B"/>
    <w:rsid w:val="00743031"/>
    <w:rsid w:val="00743261"/>
    <w:rsid w:val="007433B4"/>
    <w:rsid w:val="007433FC"/>
    <w:rsid w:val="0074352A"/>
    <w:rsid w:val="0074366F"/>
    <w:rsid w:val="00743C1D"/>
    <w:rsid w:val="00743CA3"/>
    <w:rsid w:val="00743F81"/>
    <w:rsid w:val="00743FD4"/>
    <w:rsid w:val="00743FEA"/>
    <w:rsid w:val="007441C2"/>
    <w:rsid w:val="007442F5"/>
    <w:rsid w:val="007443D7"/>
    <w:rsid w:val="007445C7"/>
    <w:rsid w:val="00744631"/>
    <w:rsid w:val="007446FA"/>
    <w:rsid w:val="007449EA"/>
    <w:rsid w:val="00744BDF"/>
    <w:rsid w:val="00744EAF"/>
    <w:rsid w:val="007453FD"/>
    <w:rsid w:val="00745605"/>
    <w:rsid w:val="00745AE8"/>
    <w:rsid w:val="00745B54"/>
    <w:rsid w:val="00745C60"/>
    <w:rsid w:val="00745C61"/>
    <w:rsid w:val="00745E95"/>
    <w:rsid w:val="00745EA4"/>
    <w:rsid w:val="00745F96"/>
    <w:rsid w:val="007460F7"/>
    <w:rsid w:val="00746779"/>
    <w:rsid w:val="007467B1"/>
    <w:rsid w:val="00746863"/>
    <w:rsid w:val="00746897"/>
    <w:rsid w:val="00746DBC"/>
    <w:rsid w:val="007472C2"/>
    <w:rsid w:val="0074784F"/>
    <w:rsid w:val="007478A0"/>
    <w:rsid w:val="00747AE1"/>
    <w:rsid w:val="00747B3E"/>
    <w:rsid w:val="00747BA7"/>
    <w:rsid w:val="00747D04"/>
    <w:rsid w:val="00747D3E"/>
    <w:rsid w:val="007500FB"/>
    <w:rsid w:val="007503DA"/>
    <w:rsid w:val="00750A98"/>
    <w:rsid w:val="00750E7E"/>
    <w:rsid w:val="00751133"/>
    <w:rsid w:val="0075122C"/>
    <w:rsid w:val="007512B1"/>
    <w:rsid w:val="0075141D"/>
    <w:rsid w:val="00751649"/>
    <w:rsid w:val="007518E6"/>
    <w:rsid w:val="00752034"/>
    <w:rsid w:val="00752255"/>
    <w:rsid w:val="0075225A"/>
    <w:rsid w:val="0075261A"/>
    <w:rsid w:val="007527E7"/>
    <w:rsid w:val="007528D4"/>
    <w:rsid w:val="00752906"/>
    <w:rsid w:val="007529A2"/>
    <w:rsid w:val="00752C61"/>
    <w:rsid w:val="007533AB"/>
    <w:rsid w:val="007536A7"/>
    <w:rsid w:val="00753757"/>
    <w:rsid w:val="00753802"/>
    <w:rsid w:val="007539C1"/>
    <w:rsid w:val="00753BB9"/>
    <w:rsid w:val="00753BD6"/>
    <w:rsid w:val="00753D74"/>
    <w:rsid w:val="00753E4E"/>
    <w:rsid w:val="00754071"/>
    <w:rsid w:val="007541EF"/>
    <w:rsid w:val="00754299"/>
    <w:rsid w:val="00754553"/>
    <w:rsid w:val="007547CB"/>
    <w:rsid w:val="0075511A"/>
    <w:rsid w:val="00755227"/>
    <w:rsid w:val="0075523C"/>
    <w:rsid w:val="00755265"/>
    <w:rsid w:val="0075571C"/>
    <w:rsid w:val="00755812"/>
    <w:rsid w:val="00755929"/>
    <w:rsid w:val="00755E74"/>
    <w:rsid w:val="00755FB0"/>
    <w:rsid w:val="00755FD1"/>
    <w:rsid w:val="00756718"/>
    <w:rsid w:val="0075678A"/>
    <w:rsid w:val="00756C54"/>
    <w:rsid w:val="00756DC7"/>
    <w:rsid w:val="00756E4F"/>
    <w:rsid w:val="0075728D"/>
    <w:rsid w:val="007572E5"/>
    <w:rsid w:val="007575EA"/>
    <w:rsid w:val="00757722"/>
    <w:rsid w:val="00757776"/>
    <w:rsid w:val="00757850"/>
    <w:rsid w:val="00757876"/>
    <w:rsid w:val="00757F45"/>
    <w:rsid w:val="00760017"/>
    <w:rsid w:val="007603BD"/>
    <w:rsid w:val="00760670"/>
    <w:rsid w:val="007607C5"/>
    <w:rsid w:val="00760AF4"/>
    <w:rsid w:val="00760BCC"/>
    <w:rsid w:val="00761124"/>
    <w:rsid w:val="00761128"/>
    <w:rsid w:val="0076116B"/>
    <w:rsid w:val="007613E7"/>
    <w:rsid w:val="007616F9"/>
    <w:rsid w:val="007617AB"/>
    <w:rsid w:val="00761F24"/>
    <w:rsid w:val="007625B3"/>
    <w:rsid w:val="007625ED"/>
    <w:rsid w:val="00762715"/>
    <w:rsid w:val="00762C17"/>
    <w:rsid w:val="00763097"/>
    <w:rsid w:val="00763667"/>
    <w:rsid w:val="0076377C"/>
    <w:rsid w:val="00763843"/>
    <w:rsid w:val="00763867"/>
    <w:rsid w:val="00763A1F"/>
    <w:rsid w:val="00763A6C"/>
    <w:rsid w:val="00763BD6"/>
    <w:rsid w:val="00763CCD"/>
    <w:rsid w:val="007644F2"/>
    <w:rsid w:val="00764995"/>
    <w:rsid w:val="007649AF"/>
    <w:rsid w:val="007649BB"/>
    <w:rsid w:val="00764D11"/>
    <w:rsid w:val="00764DC0"/>
    <w:rsid w:val="007651C7"/>
    <w:rsid w:val="00765398"/>
    <w:rsid w:val="007654F7"/>
    <w:rsid w:val="0076554F"/>
    <w:rsid w:val="007655DA"/>
    <w:rsid w:val="00765DBD"/>
    <w:rsid w:val="007662C1"/>
    <w:rsid w:val="007667B6"/>
    <w:rsid w:val="00766B83"/>
    <w:rsid w:val="00767133"/>
    <w:rsid w:val="007676C8"/>
    <w:rsid w:val="0076779C"/>
    <w:rsid w:val="00767863"/>
    <w:rsid w:val="00767906"/>
    <w:rsid w:val="0076799D"/>
    <w:rsid w:val="00767E4F"/>
    <w:rsid w:val="0077003B"/>
    <w:rsid w:val="00770267"/>
    <w:rsid w:val="007702F9"/>
    <w:rsid w:val="00770334"/>
    <w:rsid w:val="00770457"/>
    <w:rsid w:val="007704AE"/>
    <w:rsid w:val="0077088C"/>
    <w:rsid w:val="0077099F"/>
    <w:rsid w:val="00770F30"/>
    <w:rsid w:val="007710C5"/>
    <w:rsid w:val="007713BA"/>
    <w:rsid w:val="0077146A"/>
    <w:rsid w:val="007714B4"/>
    <w:rsid w:val="00771579"/>
    <w:rsid w:val="00771693"/>
    <w:rsid w:val="00771B7B"/>
    <w:rsid w:val="00771C8A"/>
    <w:rsid w:val="00771CD2"/>
    <w:rsid w:val="00771F8D"/>
    <w:rsid w:val="00772329"/>
    <w:rsid w:val="00772380"/>
    <w:rsid w:val="0077242A"/>
    <w:rsid w:val="007726AC"/>
    <w:rsid w:val="007728AC"/>
    <w:rsid w:val="00772C3E"/>
    <w:rsid w:val="00772D52"/>
    <w:rsid w:val="007734C4"/>
    <w:rsid w:val="00773645"/>
    <w:rsid w:val="007737A9"/>
    <w:rsid w:val="00773C92"/>
    <w:rsid w:val="00773E1A"/>
    <w:rsid w:val="00774078"/>
    <w:rsid w:val="0077469B"/>
    <w:rsid w:val="007748D2"/>
    <w:rsid w:val="007749D3"/>
    <w:rsid w:val="00774AE3"/>
    <w:rsid w:val="00774D7C"/>
    <w:rsid w:val="00774E84"/>
    <w:rsid w:val="00775348"/>
    <w:rsid w:val="0077546D"/>
    <w:rsid w:val="00775C0B"/>
    <w:rsid w:val="007761F4"/>
    <w:rsid w:val="0077623F"/>
    <w:rsid w:val="00776372"/>
    <w:rsid w:val="007764C5"/>
    <w:rsid w:val="00776826"/>
    <w:rsid w:val="00776AB3"/>
    <w:rsid w:val="00776E46"/>
    <w:rsid w:val="00777A5A"/>
    <w:rsid w:val="0078033C"/>
    <w:rsid w:val="007804BA"/>
    <w:rsid w:val="00780768"/>
    <w:rsid w:val="007808C3"/>
    <w:rsid w:val="00780CC7"/>
    <w:rsid w:val="00780E84"/>
    <w:rsid w:val="00780FA5"/>
    <w:rsid w:val="00781142"/>
    <w:rsid w:val="0078135A"/>
    <w:rsid w:val="007815F2"/>
    <w:rsid w:val="00782344"/>
    <w:rsid w:val="00782397"/>
    <w:rsid w:val="00782E7E"/>
    <w:rsid w:val="00783138"/>
    <w:rsid w:val="0078393F"/>
    <w:rsid w:val="00783D43"/>
    <w:rsid w:val="00783E11"/>
    <w:rsid w:val="00783E5E"/>
    <w:rsid w:val="00783FE8"/>
    <w:rsid w:val="00784187"/>
    <w:rsid w:val="00784259"/>
    <w:rsid w:val="0078455E"/>
    <w:rsid w:val="00784751"/>
    <w:rsid w:val="00784918"/>
    <w:rsid w:val="00784AB0"/>
    <w:rsid w:val="00784C09"/>
    <w:rsid w:val="00784CAB"/>
    <w:rsid w:val="00785107"/>
    <w:rsid w:val="0078511A"/>
    <w:rsid w:val="00785464"/>
    <w:rsid w:val="00785AFA"/>
    <w:rsid w:val="00785F1F"/>
    <w:rsid w:val="007864A4"/>
    <w:rsid w:val="00786ABC"/>
    <w:rsid w:val="00786AE2"/>
    <w:rsid w:val="00786B4D"/>
    <w:rsid w:val="00786C6B"/>
    <w:rsid w:val="00786EB3"/>
    <w:rsid w:val="00787050"/>
    <w:rsid w:val="007872B1"/>
    <w:rsid w:val="007872B9"/>
    <w:rsid w:val="0078746B"/>
    <w:rsid w:val="0078767A"/>
    <w:rsid w:val="00787705"/>
    <w:rsid w:val="007878D1"/>
    <w:rsid w:val="00787C3B"/>
    <w:rsid w:val="007908FC"/>
    <w:rsid w:val="00790BFF"/>
    <w:rsid w:val="00790DD6"/>
    <w:rsid w:val="00790F2A"/>
    <w:rsid w:val="007910C5"/>
    <w:rsid w:val="00791561"/>
    <w:rsid w:val="007915C7"/>
    <w:rsid w:val="00791653"/>
    <w:rsid w:val="007916A9"/>
    <w:rsid w:val="00791F15"/>
    <w:rsid w:val="0079203F"/>
    <w:rsid w:val="007923D1"/>
    <w:rsid w:val="0079253A"/>
    <w:rsid w:val="00792983"/>
    <w:rsid w:val="00792998"/>
    <w:rsid w:val="007930C6"/>
    <w:rsid w:val="0079380E"/>
    <w:rsid w:val="0079383E"/>
    <w:rsid w:val="007938F3"/>
    <w:rsid w:val="007939C8"/>
    <w:rsid w:val="00793C45"/>
    <w:rsid w:val="00793FF4"/>
    <w:rsid w:val="007941D9"/>
    <w:rsid w:val="007944A9"/>
    <w:rsid w:val="0079450C"/>
    <w:rsid w:val="007945F1"/>
    <w:rsid w:val="00794752"/>
    <w:rsid w:val="0079485C"/>
    <w:rsid w:val="00794B5B"/>
    <w:rsid w:val="00794E3F"/>
    <w:rsid w:val="00795049"/>
    <w:rsid w:val="00795243"/>
    <w:rsid w:val="00795413"/>
    <w:rsid w:val="007964C1"/>
    <w:rsid w:val="00796D27"/>
    <w:rsid w:val="0079718B"/>
    <w:rsid w:val="00797266"/>
    <w:rsid w:val="00797728"/>
    <w:rsid w:val="00797A50"/>
    <w:rsid w:val="00797A88"/>
    <w:rsid w:val="00797E15"/>
    <w:rsid w:val="007A0706"/>
    <w:rsid w:val="007A0B7E"/>
    <w:rsid w:val="007A0D15"/>
    <w:rsid w:val="007A10B8"/>
    <w:rsid w:val="007A1122"/>
    <w:rsid w:val="007A14C6"/>
    <w:rsid w:val="007A1525"/>
    <w:rsid w:val="007A180B"/>
    <w:rsid w:val="007A1932"/>
    <w:rsid w:val="007A19AF"/>
    <w:rsid w:val="007A27D4"/>
    <w:rsid w:val="007A27F1"/>
    <w:rsid w:val="007A28C5"/>
    <w:rsid w:val="007A2B4C"/>
    <w:rsid w:val="007A2D3F"/>
    <w:rsid w:val="007A2F7D"/>
    <w:rsid w:val="007A3214"/>
    <w:rsid w:val="007A36A8"/>
    <w:rsid w:val="007A36B4"/>
    <w:rsid w:val="007A388F"/>
    <w:rsid w:val="007A3948"/>
    <w:rsid w:val="007A3C8F"/>
    <w:rsid w:val="007A3DD9"/>
    <w:rsid w:val="007A3EC2"/>
    <w:rsid w:val="007A4075"/>
    <w:rsid w:val="007A4164"/>
    <w:rsid w:val="007A43AC"/>
    <w:rsid w:val="007A45BF"/>
    <w:rsid w:val="007A48BF"/>
    <w:rsid w:val="007A48D8"/>
    <w:rsid w:val="007A4A24"/>
    <w:rsid w:val="007A4BA7"/>
    <w:rsid w:val="007A4BD8"/>
    <w:rsid w:val="007A4C81"/>
    <w:rsid w:val="007A4D55"/>
    <w:rsid w:val="007A4E99"/>
    <w:rsid w:val="007A4EFA"/>
    <w:rsid w:val="007A52FC"/>
    <w:rsid w:val="007A5586"/>
    <w:rsid w:val="007A5B49"/>
    <w:rsid w:val="007A5DF6"/>
    <w:rsid w:val="007A61C6"/>
    <w:rsid w:val="007A62A0"/>
    <w:rsid w:val="007A649F"/>
    <w:rsid w:val="007A68B1"/>
    <w:rsid w:val="007A69CD"/>
    <w:rsid w:val="007A6B6B"/>
    <w:rsid w:val="007A6D68"/>
    <w:rsid w:val="007A71DD"/>
    <w:rsid w:val="007A7435"/>
    <w:rsid w:val="007A77A6"/>
    <w:rsid w:val="007A7997"/>
    <w:rsid w:val="007A7B42"/>
    <w:rsid w:val="007A7EC8"/>
    <w:rsid w:val="007A7FB8"/>
    <w:rsid w:val="007B0609"/>
    <w:rsid w:val="007B0B4B"/>
    <w:rsid w:val="007B0C66"/>
    <w:rsid w:val="007B156E"/>
    <w:rsid w:val="007B16A1"/>
    <w:rsid w:val="007B1B7C"/>
    <w:rsid w:val="007B1C1D"/>
    <w:rsid w:val="007B1E73"/>
    <w:rsid w:val="007B1FF1"/>
    <w:rsid w:val="007B21AC"/>
    <w:rsid w:val="007B21B9"/>
    <w:rsid w:val="007B25E3"/>
    <w:rsid w:val="007B29D4"/>
    <w:rsid w:val="007B2F09"/>
    <w:rsid w:val="007B3954"/>
    <w:rsid w:val="007B3E0F"/>
    <w:rsid w:val="007B3FB0"/>
    <w:rsid w:val="007B4321"/>
    <w:rsid w:val="007B4804"/>
    <w:rsid w:val="007B49D5"/>
    <w:rsid w:val="007B4B20"/>
    <w:rsid w:val="007B4EEA"/>
    <w:rsid w:val="007B51E5"/>
    <w:rsid w:val="007B54B1"/>
    <w:rsid w:val="007B594A"/>
    <w:rsid w:val="007B59E4"/>
    <w:rsid w:val="007B5A02"/>
    <w:rsid w:val="007B5B39"/>
    <w:rsid w:val="007B60DA"/>
    <w:rsid w:val="007B62D4"/>
    <w:rsid w:val="007B6508"/>
    <w:rsid w:val="007B657A"/>
    <w:rsid w:val="007B6B0C"/>
    <w:rsid w:val="007B6B75"/>
    <w:rsid w:val="007B7730"/>
    <w:rsid w:val="007B7A1F"/>
    <w:rsid w:val="007B7BAF"/>
    <w:rsid w:val="007B7C88"/>
    <w:rsid w:val="007B7F46"/>
    <w:rsid w:val="007C0386"/>
    <w:rsid w:val="007C0E3D"/>
    <w:rsid w:val="007C1010"/>
    <w:rsid w:val="007C1075"/>
    <w:rsid w:val="007C1354"/>
    <w:rsid w:val="007C1414"/>
    <w:rsid w:val="007C1847"/>
    <w:rsid w:val="007C18A1"/>
    <w:rsid w:val="007C1B39"/>
    <w:rsid w:val="007C1F4A"/>
    <w:rsid w:val="007C1F98"/>
    <w:rsid w:val="007C21CD"/>
    <w:rsid w:val="007C252F"/>
    <w:rsid w:val="007C27BF"/>
    <w:rsid w:val="007C27E9"/>
    <w:rsid w:val="007C2C84"/>
    <w:rsid w:val="007C2FE2"/>
    <w:rsid w:val="007C3064"/>
    <w:rsid w:val="007C32C7"/>
    <w:rsid w:val="007C339B"/>
    <w:rsid w:val="007C3469"/>
    <w:rsid w:val="007C357D"/>
    <w:rsid w:val="007C3F94"/>
    <w:rsid w:val="007C4155"/>
    <w:rsid w:val="007C43F1"/>
    <w:rsid w:val="007C4451"/>
    <w:rsid w:val="007C44C9"/>
    <w:rsid w:val="007C45A1"/>
    <w:rsid w:val="007C47B6"/>
    <w:rsid w:val="007C4D51"/>
    <w:rsid w:val="007C536E"/>
    <w:rsid w:val="007C5DB1"/>
    <w:rsid w:val="007C5F37"/>
    <w:rsid w:val="007C6066"/>
    <w:rsid w:val="007C64B7"/>
    <w:rsid w:val="007C6739"/>
    <w:rsid w:val="007C6940"/>
    <w:rsid w:val="007C6B61"/>
    <w:rsid w:val="007C6C7C"/>
    <w:rsid w:val="007C6C7E"/>
    <w:rsid w:val="007C71BD"/>
    <w:rsid w:val="007C723B"/>
    <w:rsid w:val="007C72B8"/>
    <w:rsid w:val="007C74E5"/>
    <w:rsid w:val="007C7554"/>
    <w:rsid w:val="007C77DD"/>
    <w:rsid w:val="007C7887"/>
    <w:rsid w:val="007C7ACE"/>
    <w:rsid w:val="007C7B01"/>
    <w:rsid w:val="007D0567"/>
    <w:rsid w:val="007D085B"/>
    <w:rsid w:val="007D0F3E"/>
    <w:rsid w:val="007D1066"/>
    <w:rsid w:val="007D110D"/>
    <w:rsid w:val="007D11B2"/>
    <w:rsid w:val="007D1996"/>
    <w:rsid w:val="007D1B59"/>
    <w:rsid w:val="007D20D2"/>
    <w:rsid w:val="007D2A7C"/>
    <w:rsid w:val="007D2DCB"/>
    <w:rsid w:val="007D2F56"/>
    <w:rsid w:val="007D2FA6"/>
    <w:rsid w:val="007D32EA"/>
    <w:rsid w:val="007D3380"/>
    <w:rsid w:val="007D35D2"/>
    <w:rsid w:val="007D3794"/>
    <w:rsid w:val="007D396C"/>
    <w:rsid w:val="007D4117"/>
    <w:rsid w:val="007D43CC"/>
    <w:rsid w:val="007D47FA"/>
    <w:rsid w:val="007D48B8"/>
    <w:rsid w:val="007D4B2A"/>
    <w:rsid w:val="007D4D77"/>
    <w:rsid w:val="007D4ECF"/>
    <w:rsid w:val="007D4F50"/>
    <w:rsid w:val="007D5A9A"/>
    <w:rsid w:val="007D647D"/>
    <w:rsid w:val="007D6729"/>
    <w:rsid w:val="007D6857"/>
    <w:rsid w:val="007D6865"/>
    <w:rsid w:val="007D6DA0"/>
    <w:rsid w:val="007D6E1E"/>
    <w:rsid w:val="007D76E4"/>
    <w:rsid w:val="007D7E86"/>
    <w:rsid w:val="007E00AD"/>
    <w:rsid w:val="007E013F"/>
    <w:rsid w:val="007E0217"/>
    <w:rsid w:val="007E02DE"/>
    <w:rsid w:val="007E071D"/>
    <w:rsid w:val="007E0BAA"/>
    <w:rsid w:val="007E0CFE"/>
    <w:rsid w:val="007E0DC2"/>
    <w:rsid w:val="007E0E19"/>
    <w:rsid w:val="007E0FE2"/>
    <w:rsid w:val="007E1241"/>
    <w:rsid w:val="007E1273"/>
    <w:rsid w:val="007E12B8"/>
    <w:rsid w:val="007E15D1"/>
    <w:rsid w:val="007E176F"/>
    <w:rsid w:val="007E191C"/>
    <w:rsid w:val="007E21AA"/>
    <w:rsid w:val="007E220C"/>
    <w:rsid w:val="007E22D4"/>
    <w:rsid w:val="007E25FB"/>
    <w:rsid w:val="007E282D"/>
    <w:rsid w:val="007E2CD9"/>
    <w:rsid w:val="007E2E17"/>
    <w:rsid w:val="007E33A3"/>
    <w:rsid w:val="007E377B"/>
    <w:rsid w:val="007E3902"/>
    <w:rsid w:val="007E3AD9"/>
    <w:rsid w:val="007E3EA9"/>
    <w:rsid w:val="007E40E8"/>
    <w:rsid w:val="007E4169"/>
    <w:rsid w:val="007E42DE"/>
    <w:rsid w:val="007E439E"/>
    <w:rsid w:val="007E4727"/>
    <w:rsid w:val="007E4A43"/>
    <w:rsid w:val="007E4AA4"/>
    <w:rsid w:val="007E4D70"/>
    <w:rsid w:val="007E4DB8"/>
    <w:rsid w:val="007E5015"/>
    <w:rsid w:val="007E53F5"/>
    <w:rsid w:val="007E598F"/>
    <w:rsid w:val="007E5DCE"/>
    <w:rsid w:val="007E5E30"/>
    <w:rsid w:val="007E6208"/>
    <w:rsid w:val="007E65E8"/>
    <w:rsid w:val="007E67B1"/>
    <w:rsid w:val="007E6844"/>
    <w:rsid w:val="007E6901"/>
    <w:rsid w:val="007E693D"/>
    <w:rsid w:val="007E6FEE"/>
    <w:rsid w:val="007E7457"/>
    <w:rsid w:val="007E7556"/>
    <w:rsid w:val="007E758C"/>
    <w:rsid w:val="007E7647"/>
    <w:rsid w:val="007E77E6"/>
    <w:rsid w:val="007E783A"/>
    <w:rsid w:val="007E7C3A"/>
    <w:rsid w:val="007F02C6"/>
    <w:rsid w:val="007F05CA"/>
    <w:rsid w:val="007F0812"/>
    <w:rsid w:val="007F0885"/>
    <w:rsid w:val="007F08B8"/>
    <w:rsid w:val="007F0998"/>
    <w:rsid w:val="007F132E"/>
    <w:rsid w:val="007F135F"/>
    <w:rsid w:val="007F15C4"/>
    <w:rsid w:val="007F15D1"/>
    <w:rsid w:val="007F16F8"/>
    <w:rsid w:val="007F1896"/>
    <w:rsid w:val="007F18B9"/>
    <w:rsid w:val="007F1D1E"/>
    <w:rsid w:val="007F1DAD"/>
    <w:rsid w:val="007F1EC6"/>
    <w:rsid w:val="007F22A3"/>
    <w:rsid w:val="007F234C"/>
    <w:rsid w:val="007F24C4"/>
    <w:rsid w:val="007F2BD0"/>
    <w:rsid w:val="007F2C55"/>
    <w:rsid w:val="007F2C56"/>
    <w:rsid w:val="007F2E3A"/>
    <w:rsid w:val="007F30F8"/>
    <w:rsid w:val="007F3381"/>
    <w:rsid w:val="007F33BB"/>
    <w:rsid w:val="007F36B4"/>
    <w:rsid w:val="007F41F3"/>
    <w:rsid w:val="007F42A0"/>
    <w:rsid w:val="007F42C1"/>
    <w:rsid w:val="007F461B"/>
    <w:rsid w:val="007F470F"/>
    <w:rsid w:val="007F4755"/>
    <w:rsid w:val="007F4829"/>
    <w:rsid w:val="007F4B3F"/>
    <w:rsid w:val="007F4D56"/>
    <w:rsid w:val="007F4D83"/>
    <w:rsid w:val="007F5085"/>
    <w:rsid w:val="007F5126"/>
    <w:rsid w:val="007F550C"/>
    <w:rsid w:val="007F56B2"/>
    <w:rsid w:val="007F59F0"/>
    <w:rsid w:val="007F5B34"/>
    <w:rsid w:val="007F5B91"/>
    <w:rsid w:val="007F5C50"/>
    <w:rsid w:val="007F5CCB"/>
    <w:rsid w:val="007F5D0A"/>
    <w:rsid w:val="007F5D9A"/>
    <w:rsid w:val="007F5F75"/>
    <w:rsid w:val="007F661B"/>
    <w:rsid w:val="007F691D"/>
    <w:rsid w:val="007F6BB3"/>
    <w:rsid w:val="007F6DA6"/>
    <w:rsid w:val="007F6E6D"/>
    <w:rsid w:val="007F6E8E"/>
    <w:rsid w:val="007F6EFB"/>
    <w:rsid w:val="007F70B4"/>
    <w:rsid w:val="007F70D2"/>
    <w:rsid w:val="007F7445"/>
    <w:rsid w:val="007F7502"/>
    <w:rsid w:val="007F7542"/>
    <w:rsid w:val="007F7630"/>
    <w:rsid w:val="007F7855"/>
    <w:rsid w:val="007F7E2F"/>
    <w:rsid w:val="007F7F52"/>
    <w:rsid w:val="007F7F8B"/>
    <w:rsid w:val="008002AE"/>
    <w:rsid w:val="008003E8"/>
    <w:rsid w:val="008004D7"/>
    <w:rsid w:val="008007F3"/>
    <w:rsid w:val="00800A3A"/>
    <w:rsid w:val="00800B50"/>
    <w:rsid w:val="00800EFD"/>
    <w:rsid w:val="0080150A"/>
    <w:rsid w:val="008018F8"/>
    <w:rsid w:val="00802249"/>
    <w:rsid w:val="00802356"/>
    <w:rsid w:val="0080248C"/>
    <w:rsid w:val="0080259C"/>
    <w:rsid w:val="008025A0"/>
    <w:rsid w:val="008025C6"/>
    <w:rsid w:val="008026EC"/>
    <w:rsid w:val="00802A3E"/>
    <w:rsid w:val="00802C54"/>
    <w:rsid w:val="00802DA8"/>
    <w:rsid w:val="0080301C"/>
    <w:rsid w:val="0080308B"/>
    <w:rsid w:val="0080320F"/>
    <w:rsid w:val="008036B1"/>
    <w:rsid w:val="0080386B"/>
    <w:rsid w:val="00803907"/>
    <w:rsid w:val="00803A48"/>
    <w:rsid w:val="00803B25"/>
    <w:rsid w:val="00803C1A"/>
    <w:rsid w:val="00804046"/>
    <w:rsid w:val="008040AF"/>
    <w:rsid w:val="00804242"/>
    <w:rsid w:val="008043A3"/>
    <w:rsid w:val="00804B88"/>
    <w:rsid w:val="00804BC7"/>
    <w:rsid w:val="00804CD9"/>
    <w:rsid w:val="0080520B"/>
    <w:rsid w:val="00805A1B"/>
    <w:rsid w:val="00805B76"/>
    <w:rsid w:val="0080656D"/>
    <w:rsid w:val="008065F3"/>
    <w:rsid w:val="0080668B"/>
    <w:rsid w:val="008066E6"/>
    <w:rsid w:val="00806749"/>
    <w:rsid w:val="008067C4"/>
    <w:rsid w:val="00806934"/>
    <w:rsid w:val="00806AEB"/>
    <w:rsid w:val="00806B60"/>
    <w:rsid w:val="00806B7E"/>
    <w:rsid w:val="00806CA7"/>
    <w:rsid w:val="00806F5F"/>
    <w:rsid w:val="008070EE"/>
    <w:rsid w:val="00807881"/>
    <w:rsid w:val="008079D3"/>
    <w:rsid w:val="00807A53"/>
    <w:rsid w:val="00807BAD"/>
    <w:rsid w:val="00807EF3"/>
    <w:rsid w:val="00807F27"/>
    <w:rsid w:val="0081010A"/>
    <w:rsid w:val="008104DC"/>
    <w:rsid w:val="008104E6"/>
    <w:rsid w:val="00810540"/>
    <w:rsid w:val="008106FB"/>
    <w:rsid w:val="00810721"/>
    <w:rsid w:val="0081092F"/>
    <w:rsid w:val="008109F3"/>
    <w:rsid w:val="00810D25"/>
    <w:rsid w:val="00810E93"/>
    <w:rsid w:val="00810FF3"/>
    <w:rsid w:val="00811146"/>
    <w:rsid w:val="008112F2"/>
    <w:rsid w:val="00811542"/>
    <w:rsid w:val="00811940"/>
    <w:rsid w:val="00811C61"/>
    <w:rsid w:val="00811C73"/>
    <w:rsid w:val="00811D17"/>
    <w:rsid w:val="00811EAA"/>
    <w:rsid w:val="00812216"/>
    <w:rsid w:val="008124C1"/>
    <w:rsid w:val="008129C8"/>
    <w:rsid w:val="008138A7"/>
    <w:rsid w:val="00813B3D"/>
    <w:rsid w:val="00813D63"/>
    <w:rsid w:val="00813E05"/>
    <w:rsid w:val="00814207"/>
    <w:rsid w:val="008142DB"/>
    <w:rsid w:val="00814484"/>
    <w:rsid w:val="00814599"/>
    <w:rsid w:val="0081460D"/>
    <w:rsid w:val="00814922"/>
    <w:rsid w:val="00814977"/>
    <w:rsid w:val="00814DE8"/>
    <w:rsid w:val="0081512A"/>
    <w:rsid w:val="00815255"/>
    <w:rsid w:val="008153BB"/>
    <w:rsid w:val="00815502"/>
    <w:rsid w:val="00815688"/>
    <w:rsid w:val="00815717"/>
    <w:rsid w:val="008158C7"/>
    <w:rsid w:val="00815B5C"/>
    <w:rsid w:val="00815DA6"/>
    <w:rsid w:val="00816062"/>
    <w:rsid w:val="0081614D"/>
    <w:rsid w:val="00816421"/>
    <w:rsid w:val="008167C6"/>
    <w:rsid w:val="008167F7"/>
    <w:rsid w:val="00816AE4"/>
    <w:rsid w:val="00816B51"/>
    <w:rsid w:val="00816B7C"/>
    <w:rsid w:val="00816CB4"/>
    <w:rsid w:val="00816EF9"/>
    <w:rsid w:val="00816F3B"/>
    <w:rsid w:val="0081715F"/>
    <w:rsid w:val="0081724C"/>
    <w:rsid w:val="00817453"/>
    <w:rsid w:val="008176B7"/>
    <w:rsid w:val="008177FA"/>
    <w:rsid w:val="008178C9"/>
    <w:rsid w:val="00817CB5"/>
    <w:rsid w:val="00817FF1"/>
    <w:rsid w:val="0082044E"/>
    <w:rsid w:val="008208BD"/>
    <w:rsid w:val="00820B84"/>
    <w:rsid w:val="00820CAF"/>
    <w:rsid w:val="00820E38"/>
    <w:rsid w:val="00820EA2"/>
    <w:rsid w:val="008214E1"/>
    <w:rsid w:val="0082158C"/>
    <w:rsid w:val="00821737"/>
    <w:rsid w:val="008217AF"/>
    <w:rsid w:val="00821810"/>
    <w:rsid w:val="00822038"/>
    <w:rsid w:val="0082227C"/>
    <w:rsid w:val="00822541"/>
    <w:rsid w:val="00822C6F"/>
    <w:rsid w:val="00822C78"/>
    <w:rsid w:val="008230A9"/>
    <w:rsid w:val="00823FF1"/>
    <w:rsid w:val="0082428E"/>
    <w:rsid w:val="0082433D"/>
    <w:rsid w:val="008243CD"/>
    <w:rsid w:val="00824A9A"/>
    <w:rsid w:val="00824AE7"/>
    <w:rsid w:val="00824D9E"/>
    <w:rsid w:val="00824E1C"/>
    <w:rsid w:val="008253E1"/>
    <w:rsid w:val="00825435"/>
    <w:rsid w:val="0082561B"/>
    <w:rsid w:val="008258A9"/>
    <w:rsid w:val="00825DBB"/>
    <w:rsid w:val="00825EB8"/>
    <w:rsid w:val="00825F5A"/>
    <w:rsid w:val="00826693"/>
    <w:rsid w:val="008266F3"/>
    <w:rsid w:val="00826752"/>
    <w:rsid w:val="008269A6"/>
    <w:rsid w:val="008270C4"/>
    <w:rsid w:val="008273C0"/>
    <w:rsid w:val="00827C50"/>
    <w:rsid w:val="00827CB5"/>
    <w:rsid w:val="00827CD7"/>
    <w:rsid w:val="00830245"/>
    <w:rsid w:val="00830531"/>
    <w:rsid w:val="008308F5"/>
    <w:rsid w:val="008309F4"/>
    <w:rsid w:val="00830A36"/>
    <w:rsid w:val="00830AA1"/>
    <w:rsid w:val="00830B62"/>
    <w:rsid w:val="00830FC0"/>
    <w:rsid w:val="00830FC6"/>
    <w:rsid w:val="008310C2"/>
    <w:rsid w:val="0083174F"/>
    <w:rsid w:val="008317F9"/>
    <w:rsid w:val="00831948"/>
    <w:rsid w:val="00831B48"/>
    <w:rsid w:val="00831BE7"/>
    <w:rsid w:val="00831C88"/>
    <w:rsid w:val="008322CE"/>
    <w:rsid w:val="00832436"/>
    <w:rsid w:val="00832527"/>
    <w:rsid w:val="008327C4"/>
    <w:rsid w:val="008329E3"/>
    <w:rsid w:val="00832A4C"/>
    <w:rsid w:val="00832A9B"/>
    <w:rsid w:val="00832B5C"/>
    <w:rsid w:val="00832C46"/>
    <w:rsid w:val="00832F9B"/>
    <w:rsid w:val="008332F2"/>
    <w:rsid w:val="008334F1"/>
    <w:rsid w:val="00833548"/>
    <w:rsid w:val="008338D7"/>
    <w:rsid w:val="00834101"/>
    <w:rsid w:val="00834298"/>
    <w:rsid w:val="00834299"/>
    <w:rsid w:val="00834846"/>
    <w:rsid w:val="008348B6"/>
    <w:rsid w:val="008348BC"/>
    <w:rsid w:val="00834E3D"/>
    <w:rsid w:val="00835822"/>
    <w:rsid w:val="00835A10"/>
    <w:rsid w:val="00835D80"/>
    <w:rsid w:val="00836B0F"/>
    <w:rsid w:val="00836C71"/>
    <w:rsid w:val="00836CAC"/>
    <w:rsid w:val="00836CC1"/>
    <w:rsid w:val="00836E1D"/>
    <w:rsid w:val="00837453"/>
    <w:rsid w:val="008375E0"/>
    <w:rsid w:val="0083772D"/>
    <w:rsid w:val="00837942"/>
    <w:rsid w:val="00837A6D"/>
    <w:rsid w:val="00837C85"/>
    <w:rsid w:val="008401AD"/>
    <w:rsid w:val="00840231"/>
    <w:rsid w:val="00840684"/>
    <w:rsid w:val="008406D5"/>
    <w:rsid w:val="00840752"/>
    <w:rsid w:val="00840778"/>
    <w:rsid w:val="008407A5"/>
    <w:rsid w:val="008408C5"/>
    <w:rsid w:val="00840FAA"/>
    <w:rsid w:val="008411E8"/>
    <w:rsid w:val="0084146A"/>
    <w:rsid w:val="008418A0"/>
    <w:rsid w:val="00841A56"/>
    <w:rsid w:val="00841A5E"/>
    <w:rsid w:val="00841DA0"/>
    <w:rsid w:val="0084205C"/>
    <w:rsid w:val="00842296"/>
    <w:rsid w:val="00842489"/>
    <w:rsid w:val="00843055"/>
    <w:rsid w:val="0084315B"/>
    <w:rsid w:val="0084335B"/>
    <w:rsid w:val="0084351A"/>
    <w:rsid w:val="00843D56"/>
    <w:rsid w:val="00843EB8"/>
    <w:rsid w:val="00843F77"/>
    <w:rsid w:val="00844516"/>
    <w:rsid w:val="008445AB"/>
    <w:rsid w:val="008446E1"/>
    <w:rsid w:val="00844986"/>
    <w:rsid w:val="008449A8"/>
    <w:rsid w:val="008450AF"/>
    <w:rsid w:val="00845136"/>
    <w:rsid w:val="00845473"/>
    <w:rsid w:val="00845488"/>
    <w:rsid w:val="008455F7"/>
    <w:rsid w:val="008456BF"/>
    <w:rsid w:val="008456E6"/>
    <w:rsid w:val="0084601D"/>
    <w:rsid w:val="0084604A"/>
    <w:rsid w:val="00846147"/>
    <w:rsid w:val="00846180"/>
    <w:rsid w:val="00846371"/>
    <w:rsid w:val="008468F7"/>
    <w:rsid w:val="00846959"/>
    <w:rsid w:val="00846B8E"/>
    <w:rsid w:val="00846C8B"/>
    <w:rsid w:val="00846DFB"/>
    <w:rsid w:val="00847032"/>
    <w:rsid w:val="00847180"/>
    <w:rsid w:val="008476EE"/>
    <w:rsid w:val="00847990"/>
    <w:rsid w:val="00847B20"/>
    <w:rsid w:val="00847CDA"/>
    <w:rsid w:val="00847CDC"/>
    <w:rsid w:val="00850154"/>
    <w:rsid w:val="00850502"/>
    <w:rsid w:val="008506D3"/>
    <w:rsid w:val="008508AF"/>
    <w:rsid w:val="00850A64"/>
    <w:rsid w:val="00850B91"/>
    <w:rsid w:val="00850D5A"/>
    <w:rsid w:val="008511F4"/>
    <w:rsid w:val="008512E5"/>
    <w:rsid w:val="00851434"/>
    <w:rsid w:val="0085157D"/>
    <w:rsid w:val="00851B92"/>
    <w:rsid w:val="00851E75"/>
    <w:rsid w:val="008521F3"/>
    <w:rsid w:val="00852399"/>
    <w:rsid w:val="0085246D"/>
    <w:rsid w:val="0085253A"/>
    <w:rsid w:val="0085270E"/>
    <w:rsid w:val="008528C6"/>
    <w:rsid w:val="0085299A"/>
    <w:rsid w:val="00852A9E"/>
    <w:rsid w:val="008533BC"/>
    <w:rsid w:val="0085365D"/>
    <w:rsid w:val="008537D7"/>
    <w:rsid w:val="00853A2E"/>
    <w:rsid w:val="00853E0F"/>
    <w:rsid w:val="00853F30"/>
    <w:rsid w:val="008544BF"/>
    <w:rsid w:val="008544CF"/>
    <w:rsid w:val="00854580"/>
    <w:rsid w:val="008546FD"/>
    <w:rsid w:val="0085482D"/>
    <w:rsid w:val="00854A1B"/>
    <w:rsid w:val="00854C92"/>
    <w:rsid w:val="00855031"/>
    <w:rsid w:val="00855330"/>
    <w:rsid w:val="008555F2"/>
    <w:rsid w:val="00855760"/>
    <w:rsid w:val="00855E90"/>
    <w:rsid w:val="008561C9"/>
    <w:rsid w:val="00856410"/>
    <w:rsid w:val="00856552"/>
    <w:rsid w:val="00856608"/>
    <w:rsid w:val="00856934"/>
    <w:rsid w:val="00856C04"/>
    <w:rsid w:val="00856C82"/>
    <w:rsid w:val="00856E57"/>
    <w:rsid w:val="00856EF3"/>
    <w:rsid w:val="00857015"/>
    <w:rsid w:val="008571EF"/>
    <w:rsid w:val="00857414"/>
    <w:rsid w:val="00857520"/>
    <w:rsid w:val="00857DE7"/>
    <w:rsid w:val="0086063A"/>
    <w:rsid w:val="00860CCF"/>
    <w:rsid w:val="00860D45"/>
    <w:rsid w:val="00861155"/>
    <w:rsid w:val="00861BAF"/>
    <w:rsid w:val="00861E91"/>
    <w:rsid w:val="0086208D"/>
    <w:rsid w:val="00862380"/>
    <w:rsid w:val="00862A19"/>
    <w:rsid w:val="00862A70"/>
    <w:rsid w:val="00862E3D"/>
    <w:rsid w:val="00863167"/>
    <w:rsid w:val="00863173"/>
    <w:rsid w:val="008632A7"/>
    <w:rsid w:val="0086331F"/>
    <w:rsid w:val="008635B6"/>
    <w:rsid w:val="00863997"/>
    <w:rsid w:val="00863EF4"/>
    <w:rsid w:val="00864058"/>
    <w:rsid w:val="008640FF"/>
    <w:rsid w:val="00864277"/>
    <w:rsid w:val="008643C3"/>
    <w:rsid w:val="008646C0"/>
    <w:rsid w:val="008646E4"/>
    <w:rsid w:val="00864933"/>
    <w:rsid w:val="008649BC"/>
    <w:rsid w:val="00864A85"/>
    <w:rsid w:val="00864BC4"/>
    <w:rsid w:val="00865033"/>
    <w:rsid w:val="00865074"/>
    <w:rsid w:val="00865442"/>
    <w:rsid w:val="00865548"/>
    <w:rsid w:val="008659E8"/>
    <w:rsid w:val="00865A08"/>
    <w:rsid w:val="00865AFC"/>
    <w:rsid w:val="00865B73"/>
    <w:rsid w:val="00865EEB"/>
    <w:rsid w:val="008660B7"/>
    <w:rsid w:val="008662C7"/>
    <w:rsid w:val="008663D2"/>
    <w:rsid w:val="00866411"/>
    <w:rsid w:val="0086676F"/>
    <w:rsid w:val="00866ACA"/>
    <w:rsid w:val="00866BB2"/>
    <w:rsid w:val="00866C25"/>
    <w:rsid w:val="00866DFE"/>
    <w:rsid w:val="00866F2A"/>
    <w:rsid w:val="0086710E"/>
    <w:rsid w:val="00867CDF"/>
    <w:rsid w:val="00867DD2"/>
    <w:rsid w:val="008700AE"/>
    <w:rsid w:val="0087060D"/>
    <w:rsid w:val="00870B16"/>
    <w:rsid w:val="00870CC7"/>
    <w:rsid w:val="0087144C"/>
    <w:rsid w:val="00871979"/>
    <w:rsid w:val="00871D2F"/>
    <w:rsid w:val="0087225B"/>
    <w:rsid w:val="0087259A"/>
    <w:rsid w:val="00872602"/>
    <w:rsid w:val="0087265C"/>
    <w:rsid w:val="00872A50"/>
    <w:rsid w:val="00872EA8"/>
    <w:rsid w:val="00873018"/>
    <w:rsid w:val="00873727"/>
    <w:rsid w:val="00873977"/>
    <w:rsid w:val="00873F9D"/>
    <w:rsid w:val="0087413B"/>
    <w:rsid w:val="0087435D"/>
    <w:rsid w:val="00874520"/>
    <w:rsid w:val="008746C8"/>
    <w:rsid w:val="00874826"/>
    <w:rsid w:val="008748F0"/>
    <w:rsid w:val="00874D19"/>
    <w:rsid w:val="008753B6"/>
    <w:rsid w:val="0087541B"/>
    <w:rsid w:val="008756B6"/>
    <w:rsid w:val="00875751"/>
    <w:rsid w:val="00875CE3"/>
    <w:rsid w:val="00875EA5"/>
    <w:rsid w:val="00876A51"/>
    <w:rsid w:val="00876B84"/>
    <w:rsid w:val="00876E47"/>
    <w:rsid w:val="00877436"/>
    <w:rsid w:val="008776AC"/>
    <w:rsid w:val="008778DF"/>
    <w:rsid w:val="00877978"/>
    <w:rsid w:val="00877C86"/>
    <w:rsid w:val="00877E93"/>
    <w:rsid w:val="008801C1"/>
    <w:rsid w:val="00880298"/>
    <w:rsid w:val="0088079E"/>
    <w:rsid w:val="00880DA4"/>
    <w:rsid w:val="00881677"/>
    <w:rsid w:val="00881696"/>
    <w:rsid w:val="008816D4"/>
    <w:rsid w:val="00881A51"/>
    <w:rsid w:val="00881A6D"/>
    <w:rsid w:val="00881DA3"/>
    <w:rsid w:val="00881F76"/>
    <w:rsid w:val="008820BC"/>
    <w:rsid w:val="0088270E"/>
    <w:rsid w:val="00882716"/>
    <w:rsid w:val="00882C2F"/>
    <w:rsid w:val="00882F88"/>
    <w:rsid w:val="0088315D"/>
    <w:rsid w:val="00883340"/>
    <w:rsid w:val="0088348B"/>
    <w:rsid w:val="00883616"/>
    <w:rsid w:val="008839AB"/>
    <w:rsid w:val="008839DF"/>
    <w:rsid w:val="00883A5F"/>
    <w:rsid w:val="00883C15"/>
    <w:rsid w:val="00883D14"/>
    <w:rsid w:val="0088402B"/>
    <w:rsid w:val="00884065"/>
    <w:rsid w:val="008841C6"/>
    <w:rsid w:val="00884267"/>
    <w:rsid w:val="008843AE"/>
    <w:rsid w:val="0088444A"/>
    <w:rsid w:val="00884CD2"/>
    <w:rsid w:val="00885030"/>
    <w:rsid w:val="00885666"/>
    <w:rsid w:val="0088574E"/>
    <w:rsid w:val="00885D3E"/>
    <w:rsid w:val="00886272"/>
    <w:rsid w:val="0088697A"/>
    <w:rsid w:val="00886C54"/>
    <w:rsid w:val="00886D5A"/>
    <w:rsid w:val="008871B7"/>
    <w:rsid w:val="00887344"/>
    <w:rsid w:val="00887372"/>
    <w:rsid w:val="00887553"/>
    <w:rsid w:val="00887956"/>
    <w:rsid w:val="00887970"/>
    <w:rsid w:val="00887EA2"/>
    <w:rsid w:val="00890496"/>
    <w:rsid w:val="00890E5B"/>
    <w:rsid w:val="0089121E"/>
    <w:rsid w:val="008913CD"/>
    <w:rsid w:val="0089145D"/>
    <w:rsid w:val="0089146A"/>
    <w:rsid w:val="008915FB"/>
    <w:rsid w:val="00891648"/>
    <w:rsid w:val="00891B0C"/>
    <w:rsid w:val="00891C89"/>
    <w:rsid w:val="00891CE8"/>
    <w:rsid w:val="008923A8"/>
    <w:rsid w:val="00892732"/>
    <w:rsid w:val="00892D1B"/>
    <w:rsid w:val="00893215"/>
    <w:rsid w:val="00893235"/>
    <w:rsid w:val="0089328D"/>
    <w:rsid w:val="00893566"/>
    <w:rsid w:val="008935B6"/>
    <w:rsid w:val="00893F4E"/>
    <w:rsid w:val="00893FCC"/>
    <w:rsid w:val="008944D3"/>
    <w:rsid w:val="0089459A"/>
    <w:rsid w:val="00894783"/>
    <w:rsid w:val="008948FC"/>
    <w:rsid w:val="0089495D"/>
    <w:rsid w:val="00894991"/>
    <w:rsid w:val="00894D3B"/>
    <w:rsid w:val="00895034"/>
    <w:rsid w:val="00895183"/>
    <w:rsid w:val="00895309"/>
    <w:rsid w:val="008954AB"/>
    <w:rsid w:val="00896252"/>
    <w:rsid w:val="0089629E"/>
    <w:rsid w:val="00896362"/>
    <w:rsid w:val="008963EB"/>
    <w:rsid w:val="00896716"/>
    <w:rsid w:val="00896900"/>
    <w:rsid w:val="008969F2"/>
    <w:rsid w:val="00896C44"/>
    <w:rsid w:val="00896CB6"/>
    <w:rsid w:val="00896DDF"/>
    <w:rsid w:val="0089714D"/>
    <w:rsid w:val="00897802"/>
    <w:rsid w:val="008979C9"/>
    <w:rsid w:val="00897B94"/>
    <w:rsid w:val="00897FE9"/>
    <w:rsid w:val="008A012A"/>
    <w:rsid w:val="008A05DF"/>
    <w:rsid w:val="008A0787"/>
    <w:rsid w:val="008A09A4"/>
    <w:rsid w:val="008A0F35"/>
    <w:rsid w:val="008A1164"/>
    <w:rsid w:val="008A1168"/>
    <w:rsid w:val="008A176C"/>
    <w:rsid w:val="008A183C"/>
    <w:rsid w:val="008A1A8B"/>
    <w:rsid w:val="008A1AB0"/>
    <w:rsid w:val="008A1ADE"/>
    <w:rsid w:val="008A2231"/>
    <w:rsid w:val="008A22CC"/>
    <w:rsid w:val="008A2372"/>
    <w:rsid w:val="008A23B8"/>
    <w:rsid w:val="008A2427"/>
    <w:rsid w:val="008A2542"/>
    <w:rsid w:val="008A25A8"/>
    <w:rsid w:val="008A2A6D"/>
    <w:rsid w:val="008A2ABA"/>
    <w:rsid w:val="008A30FD"/>
    <w:rsid w:val="008A3A87"/>
    <w:rsid w:val="008A3B6A"/>
    <w:rsid w:val="008A3C8A"/>
    <w:rsid w:val="008A3E23"/>
    <w:rsid w:val="008A3F0E"/>
    <w:rsid w:val="008A3FB9"/>
    <w:rsid w:val="008A423B"/>
    <w:rsid w:val="008A4CE7"/>
    <w:rsid w:val="008A5501"/>
    <w:rsid w:val="008A566D"/>
    <w:rsid w:val="008A5EE6"/>
    <w:rsid w:val="008A5F2D"/>
    <w:rsid w:val="008A629C"/>
    <w:rsid w:val="008A637F"/>
    <w:rsid w:val="008A651E"/>
    <w:rsid w:val="008A689F"/>
    <w:rsid w:val="008A6B80"/>
    <w:rsid w:val="008A6D21"/>
    <w:rsid w:val="008A6D6E"/>
    <w:rsid w:val="008A6F11"/>
    <w:rsid w:val="008A7131"/>
    <w:rsid w:val="008A774B"/>
    <w:rsid w:val="008A77FA"/>
    <w:rsid w:val="008A78B5"/>
    <w:rsid w:val="008A78BA"/>
    <w:rsid w:val="008A7A77"/>
    <w:rsid w:val="008A7AEB"/>
    <w:rsid w:val="008A7DEF"/>
    <w:rsid w:val="008B0040"/>
    <w:rsid w:val="008B0063"/>
    <w:rsid w:val="008B019E"/>
    <w:rsid w:val="008B02CE"/>
    <w:rsid w:val="008B02FA"/>
    <w:rsid w:val="008B0D0C"/>
    <w:rsid w:val="008B0F04"/>
    <w:rsid w:val="008B0F42"/>
    <w:rsid w:val="008B0F83"/>
    <w:rsid w:val="008B1069"/>
    <w:rsid w:val="008B1396"/>
    <w:rsid w:val="008B15B1"/>
    <w:rsid w:val="008B15C3"/>
    <w:rsid w:val="008B199C"/>
    <w:rsid w:val="008B1B6C"/>
    <w:rsid w:val="008B1ED7"/>
    <w:rsid w:val="008B25D3"/>
    <w:rsid w:val="008B28D4"/>
    <w:rsid w:val="008B2A64"/>
    <w:rsid w:val="008B2ADD"/>
    <w:rsid w:val="008B2DB4"/>
    <w:rsid w:val="008B2E5F"/>
    <w:rsid w:val="008B2E6B"/>
    <w:rsid w:val="008B2EBB"/>
    <w:rsid w:val="008B2F9E"/>
    <w:rsid w:val="008B35AD"/>
    <w:rsid w:val="008B3B47"/>
    <w:rsid w:val="008B3EBE"/>
    <w:rsid w:val="008B42B2"/>
    <w:rsid w:val="008B44A5"/>
    <w:rsid w:val="008B48BC"/>
    <w:rsid w:val="008B4B20"/>
    <w:rsid w:val="008B4B38"/>
    <w:rsid w:val="008B4F01"/>
    <w:rsid w:val="008B539A"/>
    <w:rsid w:val="008B54E3"/>
    <w:rsid w:val="008B54E6"/>
    <w:rsid w:val="008B56BD"/>
    <w:rsid w:val="008B5762"/>
    <w:rsid w:val="008B5790"/>
    <w:rsid w:val="008B5835"/>
    <w:rsid w:val="008B58D5"/>
    <w:rsid w:val="008B5DF5"/>
    <w:rsid w:val="008B5EC5"/>
    <w:rsid w:val="008B637E"/>
    <w:rsid w:val="008B65F5"/>
    <w:rsid w:val="008B6946"/>
    <w:rsid w:val="008B6B8F"/>
    <w:rsid w:val="008B6EBA"/>
    <w:rsid w:val="008B799D"/>
    <w:rsid w:val="008B7BD9"/>
    <w:rsid w:val="008B7D3E"/>
    <w:rsid w:val="008B7DF2"/>
    <w:rsid w:val="008C00E0"/>
    <w:rsid w:val="008C017B"/>
    <w:rsid w:val="008C0339"/>
    <w:rsid w:val="008C0340"/>
    <w:rsid w:val="008C06BB"/>
    <w:rsid w:val="008C093D"/>
    <w:rsid w:val="008C0A65"/>
    <w:rsid w:val="008C0ADA"/>
    <w:rsid w:val="008C0C56"/>
    <w:rsid w:val="008C0F09"/>
    <w:rsid w:val="008C0FEE"/>
    <w:rsid w:val="008C12C8"/>
    <w:rsid w:val="008C13AE"/>
    <w:rsid w:val="008C1576"/>
    <w:rsid w:val="008C17D7"/>
    <w:rsid w:val="008C1A64"/>
    <w:rsid w:val="008C1A97"/>
    <w:rsid w:val="008C1A9E"/>
    <w:rsid w:val="008C1B7B"/>
    <w:rsid w:val="008C1D89"/>
    <w:rsid w:val="008C2162"/>
    <w:rsid w:val="008C248B"/>
    <w:rsid w:val="008C2535"/>
    <w:rsid w:val="008C27FE"/>
    <w:rsid w:val="008C29C3"/>
    <w:rsid w:val="008C2B8C"/>
    <w:rsid w:val="008C2DF1"/>
    <w:rsid w:val="008C2E47"/>
    <w:rsid w:val="008C2F78"/>
    <w:rsid w:val="008C30DE"/>
    <w:rsid w:val="008C3239"/>
    <w:rsid w:val="008C332A"/>
    <w:rsid w:val="008C3465"/>
    <w:rsid w:val="008C35EE"/>
    <w:rsid w:val="008C38A8"/>
    <w:rsid w:val="008C3957"/>
    <w:rsid w:val="008C3D06"/>
    <w:rsid w:val="008C3FD0"/>
    <w:rsid w:val="008C4207"/>
    <w:rsid w:val="008C429D"/>
    <w:rsid w:val="008C42CA"/>
    <w:rsid w:val="008C438E"/>
    <w:rsid w:val="008C449C"/>
    <w:rsid w:val="008C4876"/>
    <w:rsid w:val="008C4CAA"/>
    <w:rsid w:val="008C538B"/>
    <w:rsid w:val="008C5412"/>
    <w:rsid w:val="008C56A7"/>
    <w:rsid w:val="008C5782"/>
    <w:rsid w:val="008C5784"/>
    <w:rsid w:val="008C5A4C"/>
    <w:rsid w:val="008C5AEC"/>
    <w:rsid w:val="008C5CD6"/>
    <w:rsid w:val="008C5F7C"/>
    <w:rsid w:val="008C60CF"/>
    <w:rsid w:val="008C6323"/>
    <w:rsid w:val="008C6597"/>
    <w:rsid w:val="008C65D9"/>
    <w:rsid w:val="008C65E4"/>
    <w:rsid w:val="008C6B92"/>
    <w:rsid w:val="008C6BA3"/>
    <w:rsid w:val="008C6C86"/>
    <w:rsid w:val="008C6C9E"/>
    <w:rsid w:val="008C6E6E"/>
    <w:rsid w:val="008C6EDF"/>
    <w:rsid w:val="008C6FE6"/>
    <w:rsid w:val="008C721B"/>
    <w:rsid w:val="008C7291"/>
    <w:rsid w:val="008C74EB"/>
    <w:rsid w:val="008C75DA"/>
    <w:rsid w:val="008C76B2"/>
    <w:rsid w:val="008C799A"/>
    <w:rsid w:val="008C7A87"/>
    <w:rsid w:val="008C7B2F"/>
    <w:rsid w:val="008C7DAB"/>
    <w:rsid w:val="008D05CC"/>
    <w:rsid w:val="008D07F9"/>
    <w:rsid w:val="008D0A1D"/>
    <w:rsid w:val="008D0E69"/>
    <w:rsid w:val="008D107A"/>
    <w:rsid w:val="008D1274"/>
    <w:rsid w:val="008D1335"/>
    <w:rsid w:val="008D1432"/>
    <w:rsid w:val="008D1B12"/>
    <w:rsid w:val="008D1C93"/>
    <w:rsid w:val="008D2321"/>
    <w:rsid w:val="008D244C"/>
    <w:rsid w:val="008D24BD"/>
    <w:rsid w:val="008D283D"/>
    <w:rsid w:val="008D284B"/>
    <w:rsid w:val="008D2895"/>
    <w:rsid w:val="008D2D25"/>
    <w:rsid w:val="008D329D"/>
    <w:rsid w:val="008D343F"/>
    <w:rsid w:val="008D360A"/>
    <w:rsid w:val="008D3B55"/>
    <w:rsid w:val="008D3B60"/>
    <w:rsid w:val="008D3E57"/>
    <w:rsid w:val="008D3FE0"/>
    <w:rsid w:val="008D41CE"/>
    <w:rsid w:val="008D438B"/>
    <w:rsid w:val="008D4766"/>
    <w:rsid w:val="008D4AC9"/>
    <w:rsid w:val="008D4D44"/>
    <w:rsid w:val="008D50D8"/>
    <w:rsid w:val="008D511B"/>
    <w:rsid w:val="008D5374"/>
    <w:rsid w:val="008D552A"/>
    <w:rsid w:val="008D56A3"/>
    <w:rsid w:val="008D595D"/>
    <w:rsid w:val="008D59CA"/>
    <w:rsid w:val="008D5A27"/>
    <w:rsid w:val="008D5DBD"/>
    <w:rsid w:val="008D6055"/>
    <w:rsid w:val="008D6180"/>
    <w:rsid w:val="008D65B8"/>
    <w:rsid w:val="008D6655"/>
    <w:rsid w:val="008D6884"/>
    <w:rsid w:val="008D6A9D"/>
    <w:rsid w:val="008D6C04"/>
    <w:rsid w:val="008D6C0C"/>
    <w:rsid w:val="008D6C77"/>
    <w:rsid w:val="008D6D91"/>
    <w:rsid w:val="008D70C3"/>
    <w:rsid w:val="008D71E0"/>
    <w:rsid w:val="008D746C"/>
    <w:rsid w:val="008D755D"/>
    <w:rsid w:val="008D7A03"/>
    <w:rsid w:val="008D7CDE"/>
    <w:rsid w:val="008E0442"/>
    <w:rsid w:val="008E0634"/>
    <w:rsid w:val="008E074A"/>
    <w:rsid w:val="008E0B8C"/>
    <w:rsid w:val="008E0E45"/>
    <w:rsid w:val="008E0EB8"/>
    <w:rsid w:val="008E108B"/>
    <w:rsid w:val="008E1247"/>
    <w:rsid w:val="008E142A"/>
    <w:rsid w:val="008E168E"/>
    <w:rsid w:val="008E16B7"/>
    <w:rsid w:val="008E16E2"/>
    <w:rsid w:val="008E16E5"/>
    <w:rsid w:val="008E17AF"/>
    <w:rsid w:val="008E19F5"/>
    <w:rsid w:val="008E1AAB"/>
    <w:rsid w:val="008E261B"/>
    <w:rsid w:val="008E27A9"/>
    <w:rsid w:val="008E2BC9"/>
    <w:rsid w:val="008E2D18"/>
    <w:rsid w:val="008E3201"/>
    <w:rsid w:val="008E32A3"/>
    <w:rsid w:val="008E3369"/>
    <w:rsid w:val="008E35CE"/>
    <w:rsid w:val="008E3659"/>
    <w:rsid w:val="008E3788"/>
    <w:rsid w:val="008E37F4"/>
    <w:rsid w:val="008E387C"/>
    <w:rsid w:val="008E3982"/>
    <w:rsid w:val="008E3A20"/>
    <w:rsid w:val="008E3B50"/>
    <w:rsid w:val="008E3C18"/>
    <w:rsid w:val="008E3DBA"/>
    <w:rsid w:val="008E3EDD"/>
    <w:rsid w:val="008E3FF3"/>
    <w:rsid w:val="008E405C"/>
    <w:rsid w:val="008E4121"/>
    <w:rsid w:val="008E4561"/>
    <w:rsid w:val="008E4B22"/>
    <w:rsid w:val="008E50F2"/>
    <w:rsid w:val="008E5AF7"/>
    <w:rsid w:val="008E5B7F"/>
    <w:rsid w:val="008E5C7C"/>
    <w:rsid w:val="008E5D4D"/>
    <w:rsid w:val="008E5F3D"/>
    <w:rsid w:val="008E6049"/>
    <w:rsid w:val="008E6153"/>
    <w:rsid w:val="008E61F7"/>
    <w:rsid w:val="008E6272"/>
    <w:rsid w:val="008E6935"/>
    <w:rsid w:val="008E6E9A"/>
    <w:rsid w:val="008E711B"/>
    <w:rsid w:val="008E71BA"/>
    <w:rsid w:val="008E7215"/>
    <w:rsid w:val="008E7611"/>
    <w:rsid w:val="008E763E"/>
    <w:rsid w:val="008E79FF"/>
    <w:rsid w:val="008E7A4F"/>
    <w:rsid w:val="008E7EFB"/>
    <w:rsid w:val="008F0075"/>
    <w:rsid w:val="008F0199"/>
    <w:rsid w:val="008F08F3"/>
    <w:rsid w:val="008F0C4E"/>
    <w:rsid w:val="008F0DCE"/>
    <w:rsid w:val="008F0EA0"/>
    <w:rsid w:val="008F0FE7"/>
    <w:rsid w:val="008F1794"/>
    <w:rsid w:val="008F1948"/>
    <w:rsid w:val="008F1969"/>
    <w:rsid w:val="008F197F"/>
    <w:rsid w:val="008F1AC9"/>
    <w:rsid w:val="008F1AF2"/>
    <w:rsid w:val="008F1EB4"/>
    <w:rsid w:val="008F2050"/>
    <w:rsid w:val="008F2193"/>
    <w:rsid w:val="008F22F6"/>
    <w:rsid w:val="008F2FE4"/>
    <w:rsid w:val="008F2FF1"/>
    <w:rsid w:val="008F3342"/>
    <w:rsid w:val="008F3A1A"/>
    <w:rsid w:val="008F4648"/>
    <w:rsid w:val="008F4659"/>
    <w:rsid w:val="008F4900"/>
    <w:rsid w:val="008F51FC"/>
    <w:rsid w:val="008F526D"/>
    <w:rsid w:val="008F52D8"/>
    <w:rsid w:val="008F52DA"/>
    <w:rsid w:val="008F58C8"/>
    <w:rsid w:val="008F5D0E"/>
    <w:rsid w:val="008F5D72"/>
    <w:rsid w:val="008F5D88"/>
    <w:rsid w:val="008F609A"/>
    <w:rsid w:val="008F63A5"/>
    <w:rsid w:val="008F653F"/>
    <w:rsid w:val="008F6777"/>
    <w:rsid w:val="008F6880"/>
    <w:rsid w:val="008F69A0"/>
    <w:rsid w:val="008F6A19"/>
    <w:rsid w:val="008F6CB6"/>
    <w:rsid w:val="008F726B"/>
    <w:rsid w:val="008F72AD"/>
    <w:rsid w:val="008F73BC"/>
    <w:rsid w:val="008F740E"/>
    <w:rsid w:val="008F78B1"/>
    <w:rsid w:val="008F7A4C"/>
    <w:rsid w:val="008F7D0C"/>
    <w:rsid w:val="008F7ED9"/>
    <w:rsid w:val="009003BB"/>
    <w:rsid w:val="00900981"/>
    <w:rsid w:val="00900CF2"/>
    <w:rsid w:val="00900D24"/>
    <w:rsid w:val="00900D94"/>
    <w:rsid w:val="00901257"/>
    <w:rsid w:val="009014C0"/>
    <w:rsid w:val="009016D1"/>
    <w:rsid w:val="009017AD"/>
    <w:rsid w:val="00901B2B"/>
    <w:rsid w:val="00901CA4"/>
    <w:rsid w:val="009023DC"/>
    <w:rsid w:val="0090241D"/>
    <w:rsid w:val="009028A0"/>
    <w:rsid w:val="00902EAA"/>
    <w:rsid w:val="00902EDC"/>
    <w:rsid w:val="00902FAA"/>
    <w:rsid w:val="00903295"/>
    <w:rsid w:val="0090331C"/>
    <w:rsid w:val="0090384F"/>
    <w:rsid w:val="00903CCF"/>
    <w:rsid w:val="00903D9C"/>
    <w:rsid w:val="0090452B"/>
    <w:rsid w:val="00904CA7"/>
    <w:rsid w:val="00904D26"/>
    <w:rsid w:val="009052CE"/>
    <w:rsid w:val="0090540E"/>
    <w:rsid w:val="0090567C"/>
    <w:rsid w:val="00905761"/>
    <w:rsid w:val="00905BD4"/>
    <w:rsid w:val="00905C1D"/>
    <w:rsid w:val="00905E46"/>
    <w:rsid w:val="00906086"/>
    <w:rsid w:val="0090642E"/>
    <w:rsid w:val="009065EA"/>
    <w:rsid w:val="0090678D"/>
    <w:rsid w:val="00906831"/>
    <w:rsid w:val="00906891"/>
    <w:rsid w:val="00906EC4"/>
    <w:rsid w:val="00907AC2"/>
    <w:rsid w:val="00907AE2"/>
    <w:rsid w:val="00907CF5"/>
    <w:rsid w:val="00907F64"/>
    <w:rsid w:val="00907FD2"/>
    <w:rsid w:val="009117E0"/>
    <w:rsid w:val="00911CA9"/>
    <w:rsid w:val="00911EAF"/>
    <w:rsid w:val="009121F9"/>
    <w:rsid w:val="00912541"/>
    <w:rsid w:val="009127EA"/>
    <w:rsid w:val="00912ACC"/>
    <w:rsid w:val="00912B1B"/>
    <w:rsid w:val="00912E7B"/>
    <w:rsid w:val="00913059"/>
    <w:rsid w:val="009132DC"/>
    <w:rsid w:val="00913725"/>
    <w:rsid w:val="0091373C"/>
    <w:rsid w:val="009138CC"/>
    <w:rsid w:val="00913CCB"/>
    <w:rsid w:val="00913FEF"/>
    <w:rsid w:val="0091418F"/>
    <w:rsid w:val="0091470B"/>
    <w:rsid w:val="00914846"/>
    <w:rsid w:val="009149B0"/>
    <w:rsid w:val="009149DC"/>
    <w:rsid w:val="00914AFF"/>
    <w:rsid w:val="00914D1E"/>
    <w:rsid w:val="00914DAC"/>
    <w:rsid w:val="00915336"/>
    <w:rsid w:val="00915447"/>
    <w:rsid w:val="00915613"/>
    <w:rsid w:val="00915D3E"/>
    <w:rsid w:val="00915E41"/>
    <w:rsid w:val="00915F51"/>
    <w:rsid w:val="0091660F"/>
    <w:rsid w:val="00916647"/>
    <w:rsid w:val="00916B30"/>
    <w:rsid w:val="00916F05"/>
    <w:rsid w:val="0091740D"/>
    <w:rsid w:val="009175E5"/>
    <w:rsid w:val="009179E2"/>
    <w:rsid w:val="00917AA0"/>
    <w:rsid w:val="00917B8B"/>
    <w:rsid w:val="00917C75"/>
    <w:rsid w:val="00917E19"/>
    <w:rsid w:val="00917F81"/>
    <w:rsid w:val="009205BC"/>
    <w:rsid w:val="00920F9A"/>
    <w:rsid w:val="00921209"/>
    <w:rsid w:val="00921244"/>
    <w:rsid w:val="00921476"/>
    <w:rsid w:val="0092156B"/>
    <w:rsid w:val="00921649"/>
    <w:rsid w:val="0092167D"/>
    <w:rsid w:val="009217AC"/>
    <w:rsid w:val="009217FA"/>
    <w:rsid w:val="00921B5C"/>
    <w:rsid w:val="00921BEA"/>
    <w:rsid w:val="00922BE3"/>
    <w:rsid w:val="00922C2A"/>
    <w:rsid w:val="00922C44"/>
    <w:rsid w:val="00922ED4"/>
    <w:rsid w:val="00923134"/>
    <w:rsid w:val="0092314B"/>
    <w:rsid w:val="00923970"/>
    <w:rsid w:val="009239B7"/>
    <w:rsid w:val="00923BF5"/>
    <w:rsid w:val="00923FA2"/>
    <w:rsid w:val="009243BA"/>
    <w:rsid w:val="009244E7"/>
    <w:rsid w:val="00924EE9"/>
    <w:rsid w:val="00925288"/>
    <w:rsid w:val="009252A5"/>
    <w:rsid w:val="009252BB"/>
    <w:rsid w:val="0092555C"/>
    <w:rsid w:val="009255F9"/>
    <w:rsid w:val="009259FC"/>
    <w:rsid w:val="00925BD8"/>
    <w:rsid w:val="00925BE4"/>
    <w:rsid w:val="00925C03"/>
    <w:rsid w:val="00925E02"/>
    <w:rsid w:val="00925EFD"/>
    <w:rsid w:val="009263EF"/>
    <w:rsid w:val="00926863"/>
    <w:rsid w:val="00926AB0"/>
    <w:rsid w:val="00926AE9"/>
    <w:rsid w:val="00926DCF"/>
    <w:rsid w:val="00926F31"/>
    <w:rsid w:val="00926F92"/>
    <w:rsid w:val="00927212"/>
    <w:rsid w:val="0092730F"/>
    <w:rsid w:val="00927345"/>
    <w:rsid w:val="0092767C"/>
    <w:rsid w:val="009277D9"/>
    <w:rsid w:val="0092780B"/>
    <w:rsid w:val="00927D3E"/>
    <w:rsid w:val="00927E47"/>
    <w:rsid w:val="00927FFC"/>
    <w:rsid w:val="0093038C"/>
    <w:rsid w:val="00930542"/>
    <w:rsid w:val="00930572"/>
    <w:rsid w:val="009307F3"/>
    <w:rsid w:val="0093103F"/>
    <w:rsid w:val="00931453"/>
    <w:rsid w:val="009314D5"/>
    <w:rsid w:val="00931BFC"/>
    <w:rsid w:val="00931E11"/>
    <w:rsid w:val="00932383"/>
    <w:rsid w:val="00932E32"/>
    <w:rsid w:val="0093346C"/>
    <w:rsid w:val="009334AF"/>
    <w:rsid w:val="009334FA"/>
    <w:rsid w:val="00933759"/>
    <w:rsid w:val="009338AC"/>
    <w:rsid w:val="00933948"/>
    <w:rsid w:val="009339A2"/>
    <w:rsid w:val="00933A22"/>
    <w:rsid w:val="00933ED9"/>
    <w:rsid w:val="0093401F"/>
    <w:rsid w:val="00934103"/>
    <w:rsid w:val="009347CC"/>
    <w:rsid w:val="00934942"/>
    <w:rsid w:val="00934EC2"/>
    <w:rsid w:val="00934FBC"/>
    <w:rsid w:val="0093510F"/>
    <w:rsid w:val="009353D2"/>
    <w:rsid w:val="0093552A"/>
    <w:rsid w:val="009357C0"/>
    <w:rsid w:val="00935842"/>
    <w:rsid w:val="009358BF"/>
    <w:rsid w:val="00935C2E"/>
    <w:rsid w:val="00935FFA"/>
    <w:rsid w:val="0093638F"/>
    <w:rsid w:val="0093640E"/>
    <w:rsid w:val="00936456"/>
    <w:rsid w:val="009364BB"/>
    <w:rsid w:val="009364FC"/>
    <w:rsid w:val="009365C0"/>
    <w:rsid w:val="009365DB"/>
    <w:rsid w:val="00936622"/>
    <w:rsid w:val="00936884"/>
    <w:rsid w:val="009369BB"/>
    <w:rsid w:val="00936A57"/>
    <w:rsid w:val="00936A70"/>
    <w:rsid w:val="00936AFD"/>
    <w:rsid w:val="00936B76"/>
    <w:rsid w:val="00936D12"/>
    <w:rsid w:val="00937109"/>
    <w:rsid w:val="00937267"/>
    <w:rsid w:val="00937419"/>
    <w:rsid w:val="00937DBD"/>
    <w:rsid w:val="00937F50"/>
    <w:rsid w:val="00940022"/>
    <w:rsid w:val="00940530"/>
    <w:rsid w:val="00940E0F"/>
    <w:rsid w:val="00940E3B"/>
    <w:rsid w:val="00941171"/>
    <w:rsid w:val="0094122D"/>
    <w:rsid w:val="00941352"/>
    <w:rsid w:val="0094157C"/>
    <w:rsid w:val="00941EB7"/>
    <w:rsid w:val="00942122"/>
    <w:rsid w:val="00942700"/>
    <w:rsid w:val="00943235"/>
    <w:rsid w:val="00943389"/>
    <w:rsid w:val="00943441"/>
    <w:rsid w:val="00943499"/>
    <w:rsid w:val="009436B5"/>
    <w:rsid w:val="00943758"/>
    <w:rsid w:val="00943EC2"/>
    <w:rsid w:val="00944677"/>
    <w:rsid w:val="00944701"/>
    <w:rsid w:val="009447EC"/>
    <w:rsid w:val="009448B0"/>
    <w:rsid w:val="00944ACD"/>
    <w:rsid w:val="00944BA8"/>
    <w:rsid w:val="00944CAD"/>
    <w:rsid w:val="00944CFB"/>
    <w:rsid w:val="00944DD5"/>
    <w:rsid w:val="00945194"/>
    <w:rsid w:val="009455BF"/>
    <w:rsid w:val="00945A0B"/>
    <w:rsid w:val="009460F6"/>
    <w:rsid w:val="0094616B"/>
    <w:rsid w:val="009466FF"/>
    <w:rsid w:val="0094698C"/>
    <w:rsid w:val="00946C79"/>
    <w:rsid w:val="00946E11"/>
    <w:rsid w:val="00946F00"/>
    <w:rsid w:val="00946F97"/>
    <w:rsid w:val="00947023"/>
    <w:rsid w:val="0094702A"/>
    <w:rsid w:val="0094753D"/>
    <w:rsid w:val="00947D21"/>
    <w:rsid w:val="00947E1B"/>
    <w:rsid w:val="009503CF"/>
    <w:rsid w:val="009503F4"/>
    <w:rsid w:val="00950491"/>
    <w:rsid w:val="009504B2"/>
    <w:rsid w:val="009506CE"/>
    <w:rsid w:val="0095076E"/>
    <w:rsid w:val="00950789"/>
    <w:rsid w:val="00950B06"/>
    <w:rsid w:val="00950D6A"/>
    <w:rsid w:val="009512EB"/>
    <w:rsid w:val="00951875"/>
    <w:rsid w:val="00951BB5"/>
    <w:rsid w:val="00951D45"/>
    <w:rsid w:val="00952724"/>
    <w:rsid w:val="00952774"/>
    <w:rsid w:val="009529CF"/>
    <w:rsid w:val="00952FA8"/>
    <w:rsid w:val="009537A8"/>
    <w:rsid w:val="009537BE"/>
    <w:rsid w:val="00953EA4"/>
    <w:rsid w:val="0095424C"/>
    <w:rsid w:val="0095446C"/>
    <w:rsid w:val="0095460C"/>
    <w:rsid w:val="00954648"/>
    <w:rsid w:val="009546E5"/>
    <w:rsid w:val="009548AB"/>
    <w:rsid w:val="009548D1"/>
    <w:rsid w:val="00954DEE"/>
    <w:rsid w:val="00954EAA"/>
    <w:rsid w:val="00954FBF"/>
    <w:rsid w:val="0095522F"/>
    <w:rsid w:val="009554E0"/>
    <w:rsid w:val="00955E87"/>
    <w:rsid w:val="00955ECE"/>
    <w:rsid w:val="00956031"/>
    <w:rsid w:val="0095620A"/>
    <w:rsid w:val="00956223"/>
    <w:rsid w:val="00956F21"/>
    <w:rsid w:val="00956F23"/>
    <w:rsid w:val="0095767F"/>
    <w:rsid w:val="00957C83"/>
    <w:rsid w:val="00957DD5"/>
    <w:rsid w:val="0096004E"/>
    <w:rsid w:val="009602EA"/>
    <w:rsid w:val="00960746"/>
    <w:rsid w:val="00960848"/>
    <w:rsid w:val="00960AF4"/>
    <w:rsid w:val="00960B77"/>
    <w:rsid w:val="00960CF2"/>
    <w:rsid w:val="00960D51"/>
    <w:rsid w:val="00960EB2"/>
    <w:rsid w:val="009613A8"/>
    <w:rsid w:val="0096172A"/>
    <w:rsid w:val="009617C7"/>
    <w:rsid w:val="009619BC"/>
    <w:rsid w:val="00961ADD"/>
    <w:rsid w:val="00961D8C"/>
    <w:rsid w:val="0096223E"/>
    <w:rsid w:val="009624E8"/>
    <w:rsid w:val="009628E4"/>
    <w:rsid w:val="00962A96"/>
    <w:rsid w:val="00962A98"/>
    <w:rsid w:val="00962D42"/>
    <w:rsid w:val="00963280"/>
    <w:rsid w:val="00963552"/>
    <w:rsid w:val="00963711"/>
    <w:rsid w:val="0096375F"/>
    <w:rsid w:val="00963AC8"/>
    <w:rsid w:val="009644A1"/>
    <w:rsid w:val="00964846"/>
    <w:rsid w:val="0096497B"/>
    <w:rsid w:val="00964E29"/>
    <w:rsid w:val="009650B9"/>
    <w:rsid w:val="009656F5"/>
    <w:rsid w:val="00965B78"/>
    <w:rsid w:val="00965C5E"/>
    <w:rsid w:val="00965C67"/>
    <w:rsid w:val="00965CB3"/>
    <w:rsid w:val="00966153"/>
    <w:rsid w:val="009662B4"/>
    <w:rsid w:val="00966501"/>
    <w:rsid w:val="009667C4"/>
    <w:rsid w:val="00966841"/>
    <w:rsid w:val="0096689B"/>
    <w:rsid w:val="00966BAD"/>
    <w:rsid w:val="0096703B"/>
    <w:rsid w:val="00967755"/>
    <w:rsid w:val="00967893"/>
    <w:rsid w:val="00967DED"/>
    <w:rsid w:val="00967E40"/>
    <w:rsid w:val="00970092"/>
    <w:rsid w:val="0097041F"/>
    <w:rsid w:val="00970BB2"/>
    <w:rsid w:val="00970E1A"/>
    <w:rsid w:val="00970E7A"/>
    <w:rsid w:val="0097128A"/>
    <w:rsid w:val="0097173D"/>
    <w:rsid w:val="009717B4"/>
    <w:rsid w:val="009719C7"/>
    <w:rsid w:val="009719DD"/>
    <w:rsid w:val="00971C41"/>
    <w:rsid w:val="009721E3"/>
    <w:rsid w:val="009727F1"/>
    <w:rsid w:val="009731A9"/>
    <w:rsid w:val="009734EE"/>
    <w:rsid w:val="00973908"/>
    <w:rsid w:val="00973953"/>
    <w:rsid w:val="009739BC"/>
    <w:rsid w:val="00973B79"/>
    <w:rsid w:val="00973CD8"/>
    <w:rsid w:val="00973DDD"/>
    <w:rsid w:val="009742A1"/>
    <w:rsid w:val="00974313"/>
    <w:rsid w:val="00974556"/>
    <w:rsid w:val="009747D2"/>
    <w:rsid w:val="00974A39"/>
    <w:rsid w:val="00974A54"/>
    <w:rsid w:val="00974A89"/>
    <w:rsid w:val="00974E21"/>
    <w:rsid w:val="00974FF8"/>
    <w:rsid w:val="00975043"/>
    <w:rsid w:val="009750B4"/>
    <w:rsid w:val="0097526B"/>
    <w:rsid w:val="009754D2"/>
    <w:rsid w:val="00975696"/>
    <w:rsid w:val="0097575A"/>
    <w:rsid w:val="00975DDB"/>
    <w:rsid w:val="00975E32"/>
    <w:rsid w:val="00975EC4"/>
    <w:rsid w:val="00976273"/>
    <w:rsid w:val="0097641F"/>
    <w:rsid w:val="00976AD0"/>
    <w:rsid w:val="00977015"/>
    <w:rsid w:val="009770B0"/>
    <w:rsid w:val="00977552"/>
    <w:rsid w:val="00977629"/>
    <w:rsid w:val="00977721"/>
    <w:rsid w:val="00977B85"/>
    <w:rsid w:val="009808A6"/>
    <w:rsid w:val="00980A86"/>
    <w:rsid w:val="0098104E"/>
    <w:rsid w:val="00981233"/>
    <w:rsid w:val="00981551"/>
    <w:rsid w:val="00981749"/>
    <w:rsid w:val="00981966"/>
    <w:rsid w:val="00981A22"/>
    <w:rsid w:val="00981C3A"/>
    <w:rsid w:val="009822B4"/>
    <w:rsid w:val="009826E3"/>
    <w:rsid w:val="0098291B"/>
    <w:rsid w:val="00982A49"/>
    <w:rsid w:val="00982B98"/>
    <w:rsid w:val="00982C55"/>
    <w:rsid w:val="00982E35"/>
    <w:rsid w:val="009832B8"/>
    <w:rsid w:val="009832BE"/>
    <w:rsid w:val="00983554"/>
    <w:rsid w:val="00983565"/>
    <w:rsid w:val="00983812"/>
    <w:rsid w:val="0098381B"/>
    <w:rsid w:val="009838A5"/>
    <w:rsid w:val="00983A9F"/>
    <w:rsid w:val="00983D72"/>
    <w:rsid w:val="00983D94"/>
    <w:rsid w:val="0098411E"/>
    <w:rsid w:val="00984407"/>
    <w:rsid w:val="00984747"/>
    <w:rsid w:val="00984991"/>
    <w:rsid w:val="00984A1A"/>
    <w:rsid w:val="00984C0E"/>
    <w:rsid w:val="00984FA6"/>
    <w:rsid w:val="00985A33"/>
    <w:rsid w:val="00985D8E"/>
    <w:rsid w:val="00985EC5"/>
    <w:rsid w:val="0098612F"/>
    <w:rsid w:val="00986179"/>
    <w:rsid w:val="00986DF6"/>
    <w:rsid w:val="0098713E"/>
    <w:rsid w:val="009871E4"/>
    <w:rsid w:val="00987ABA"/>
    <w:rsid w:val="00987F26"/>
    <w:rsid w:val="0099049D"/>
    <w:rsid w:val="009905D9"/>
    <w:rsid w:val="009905EE"/>
    <w:rsid w:val="0099060E"/>
    <w:rsid w:val="009909C2"/>
    <w:rsid w:val="00990BA5"/>
    <w:rsid w:val="00990BFD"/>
    <w:rsid w:val="00990E08"/>
    <w:rsid w:val="00990F84"/>
    <w:rsid w:val="00990FB7"/>
    <w:rsid w:val="009910F6"/>
    <w:rsid w:val="00991280"/>
    <w:rsid w:val="009913C5"/>
    <w:rsid w:val="009914F2"/>
    <w:rsid w:val="0099155C"/>
    <w:rsid w:val="009916F4"/>
    <w:rsid w:val="0099195B"/>
    <w:rsid w:val="00991D6B"/>
    <w:rsid w:val="00991F37"/>
    <w:rsid w:val="00992509"/>
    <w:rsid w:val="00992815"/>
    <w:rsid w:val="00992B04"/>
    <w:rsid w:val="00992D75"/>
    <w:rsid w:val="00993401"/>
    <w:rsid w:val="0099372D"/>
    <w:rsid w:val="00993B1F"/>
    <w:rsid w:val="00993B3C"/>
    <w:rsid w:val="00993CA8"/>
    <w:rsid w:val="00993CAC"/>
    <w:rsid w:val="00993D8F"/>
    <w:rsid w:val="00993DC4"/>
    <w:rsid w:val="00993FD5"/>
    <w:rsid w:val="009940C0"/>
    <w:rsid w:val="00994189"/>
    <w:rsid w:val="00994274"/>
    <w:rsid w:val="00994312"/>
    <w:rsid w:val="00994431"/>
    <w:rsid w:val="009948AD"/>
    <w:rsid w:val="009948AF"/>
    <w:rsid w:val="009949C1"/>
    <w:rsid w:val="00994ECA"/>
    <w:rsid w:val="009952B0"/>
    <w:rsid w:val="009952D1"/>
    <w:rsid w:val="00995441"/>
    <w:rsid w:val="009954CF"/>
    <w:rsid w:val="009955B3"/>
    <w:rsid w:val="0099586B"/>
    <w:rsid w:val="00996159"/>
    <w:rsid w:val="00996226"/>
    <w:rsid w:val="009963D7"/>
    <w:rsid w:val="0099650A"/>
    <w:rsid w:val="0099672A"/>
    <w:rsid w:val="009968F9"/>
    <w:rsid w:val="00996A0B"/>
    <w:rsid w:val="00996AFF"/>
    <w:rsid w:val="00996EF4"/>
    <w:rsid w:val="0099744B"/>
    <w:rsid w:val="00997690"/>
    <w:rsid w:val="0099772E"/>
    <w:rsid w:val="00997900"/>
    <w:rsid w:val="00997BA2"/>
    <w:rsid w:val="00997EF1"/>
    <w:rsid w:val="009A0826"/>
    <w:rsid w:val="009A0857"/>
    <w:rsid w:val="009A0BA0"/>
    <w:rsid w:val="009A0E11"/>
    <w:rsid w:val="009A0FBB"/>
    <w:rsid w:val="009A1974"/>
    <w:rsid w:val="009A221A"/>
    <w:rsid w:val="009A24B0"/>
    <w:rsid w:val="009A2B69"/>
    <w:rsid w:val="009A2DF1"/>
    <w:rsid w:val="009A312A"/>
    <w:rsid w:val="009A31A6"/>
    <w:rsid w:val="009A3652"/>
    <w:rsid w:val="009A3890"/>
    <w:rsid w:val="009A3CD5"/>
    <w:rsid w:val="009A3D1D"/>
    <w:rsid w:val="009A3D26"/>
    <w:rsid w:val="009A3D81"/>
    <w:rsid w:val="009A3F53"/>
    <w:rsid w:val="009A3F55"/>
    <w:rsid w:val="009A40E6"/>
    <w:rsid w:val="009A4536"/>
    <w:rsid w:val="009A4A7C"/>
    <w:rsid w:val="009A4B21"/>
    <w:rsid w:val="009A4BF4"/>
    <w:rsid w:val="009A4CDE"/>
    <w:rsid w:val="009A4D25"/>
    <w:rsid w:val="009A4FF6"/>
    <w:rsid w:val="009A509F"/>
    <w:rsid w:val="009A53FF"/>
    <w:rsid w:val="009A5A7B"/>
    <w:rsid w:val="009A5EEC"/>
    <w:rsid w:val="009A615E"/>
    <w:rsid w:val="009A641B"/>
    <w:rsid w:val="009A6501"/>
    <w:rsid w:val="009A6BC3"/>
    <w:rsid w:val="009A76EB"/>
    <w:rsid w:val="009A7706"/>
    <w:rsid w:val="009A7BB0"/>
    <w:rsid w:val="009A7D29"/>
    <w:rsid w:val="009A7E84"/>
    <w:rsid w:val="009B00C3"/>
    <w:rsid w:val="009B00F3"/>
    <w:rsid w:val="009B01FE"/>
    <w:rsid w:val="009B02A6"/>
    <w:rsid w:val="009B04FC"/>
    <w:rsid w:val="009B05FA"/>
    <w:rsid w:val="009B0A71"/>
    <w:rsid w:val="009B0B1B"/>
    <w:rsid w:val="009B0BEF"/>
    <w:rsid w:val="009B0CB4"/>
    <w:rsid w:val="009B1735"/>
    <w:rsid w:val="009B1899"/>
    <w:rsid w:val="009B196D"/>
    <w:rsid w:val="009B1B96"/>
    <w:rsid w:val="009B1CA3"/>
    <w:rsid w:val="009B1F21"/>
    <w:rsid w:val="009B211E"/>
    <w:rsid w:val="009B2507"/>
    <w:rsid w:val="009B28BD"/>
    <w:rsid w:val="009B29D5"/>
    <w:rsid w:val="009B2B3B"/>
    <w:rsid w:val="009B2BC6"/>
    <w:rsid w:val="009B2F76"/>
    <w:rsid w:val="009B306A"/>
    <w:rsid w:val="009B309B"/>
    <w:rsid w:val="009B324E"/>
    <w:rsid w:val="009B3571"/>
    <w:rsid w:val="009B3590"/>
    <w:rsid w:val="009B3CF6"/>
    <w:rsid w:val="009B42BA"/>
    <w:rsid w:val="009B444A"/>
    <w:rsid w:val="009B4956"/>
    <w:rsid w:val="009B4B0E"/>
    <w:rsid w:val="009B4B87"/>
    <w:rsid w:val="009B4BFB"/>
    <w:rsid w:val="009B4CB7"/>
    <w:rsid w:val="009B4F86"/>
    <w:rsid w:val="009B4F96"/>
    <w:rsid w:val="009B5214"/>
    <w:rsid w:val="009B5A21"/>
    <w:rsid w:val="009B5B60"/>
    <w:rsid w:val="009B5BF3"/>
    <w:rsid w:val="009B5CAA"/>
    <w:rsid w:val="009B5DD9"/>
    <w:rsid w:val="009B5E66"/>
    <w:rsid w:val="009B6307"/>
    <w:rsid w:val="009B6670"/>
    <w:rsid w:val="009B69AF"/>
    <w:rsid w:val="009B6C2C"/>
    <w:rsid w:val="009B705D"/>
    <w:rsid w:val="009B74F1"/>
    <w:rsid w:val="009B7AB4"/>
    <w:rsid w:val="009B7C28"/>
    <w:rsid w:val="009C005B"/>
    <w:rsid w:val="009C036A"/>
    <w:rsid w:val="009C056F"/>
    <w:rsid w:val="009C0676"/>
    <w:rsid w:val="009C0783"/>
    <w:rsid w:val="009C09F7"/>
    <w:rsid w:val="009C0BD4"/>
    <w:rsid w:val="009C0F0B"/>
    <w:rsid w:val="009C1030"/>
    <w:rsid w:val="009C103F"/>
    <w:rsid w:val="009C117A"/>
    <w:rsid w:val="009C1340"/>
    <w:rsid w:val="009C13D2"/>
    <w:rsid w:val="009C1637"/>
    <w:rsid w:val="009C1656"/>
    <w:rsid w:val="009C1794"/>
    <w:rsid w:val="009C1A31"/>
    <w:rsid w:val="009C1B6D"/>
    <w:rsid w:val="009C1D24"/>
    <w:rsid w:val="009C1D94"/>
    <w:rsid w:val="009C1F81"/>
    <w:rsid w:val="009C297B"/>
    <w:rsid w:val="009C2A49"/>
    <w:rsid w:val="009C2EAB"/>
    <w:rsid w:val="009C3043"/>
    <w:rsid w:val="009C3077"/>
    <w:rsid w:val="009C30B5"/>
    <w:rsid w:val="009C3427"/>
    <w:rsid w:val="009C3454"/>
    <w:rsid w:val="009C35CC"/>
    <w:rsid w:val="009C389A"/>
    <w:rsid w:val="009C3B75"/>
    <w:rsid w:val="009C3BAD"/>
    <w:rsid w:val="009C3E3A"/>
    <w:rsid w:val="009C409F"/>
    <w:rsid w:val="009C4165"/>
    <w:rsid w:val="009C4DC3"/>
    <w:rsid w:val="009C51AC"/>
    <w:rsid w:val="009C543F"/>
    <w:rsid w:val="009C566B"/>
    <w:rsid w:val="009C5719"/>
    <w:rsid w:val="009C59BF"/>
    <w:rsid w:val="009C5DE5"/>
    <w:rsid w:val="009C5E65"/>
    <w:rsid w:val="009C609F"/>
    <w:rsid w:val="009C6349"/>
    <w:rsid w:val="009C6934"/>
    <w:rsid w:val="009C69FD"/>
    <w:rsid w:val="009C6B03"/>
    <w:rsid w:val="009C7148"/>
    <w:rsid w:val="009C7210"/>
    <w:rsid w:val="009C7CE1"/>
    <w:rsid w:val="009C7D9E"/>
    <w:rsid w:val="009C7E7B"/>
    <w:rsid w:val="009C7F95"/>
    <w:rsid w:val="009D01AF"/>
    <w:rsid w:val="009D01CC"/>
    <w:rsid w:val="009D0239"/>
    <w:rsid w:val="009D02AA"/>
    <w:rsid w:val="009D05E9"/>
    <w:rsid w:val="009D08E7"/>
    <w:rsid w:val="009D095E"/>
    <w:rsid w:val="009D0DA1"/>
    <w:rsid w:val="009D137E"/>
    <w:rsid w:val="009D191E"/>
    <w:rsid w:val="009D1D6F"/>
    <w:rsid w:val="009D22BC"/>
    <w:rsid w:val="009D2554"/>
    <w:rsid w:val="009D2A17"/>
    <w:rsid w:val="009D2DAC"/>
    <w:rsid w:val="009D3165"/>
    <w:rsid w:val="009D33E8"/>
    <w:rsid w:val="009D3643"/>
    <w:rsid w:val="009D36BE"/>
    <w:rsid w:val="009D3B64"/>
    <w:rsid w:val="009D3B6A"/>
    <w:rsid w:val="009D3DDB"/>
    <w:rsid w:val="009D441D"/>
    <w:rsid w:val="009D4603"/>
    <w:rsid w:val="009D48CE"/>
    <w:rsid w:val="009D48F9"/>
    <w:rsid w:val="009D4BD3"/>
    <w:rsid w:val="009D4C2E"/>
    <w:rsid w:val="009D4DE3"/>
    <w:rsid w:val="009D4E9F"/>
    <w:rsid w:val="009D5190"/>
    <w:rsid w:val="009D51DB"/>
    <w:rsid w:val="009D5400"/>
    <w:rsid w:val="009D54A9"/>
    <w:rsid w:val="009D54B3"/>
    <w:rsid w:val="009D55CC"/>
    <w:rsid w:val="009D5A1B"/>
    <w:rsid w:val="009D5C55"/>
    <w:rsid w:val="009D5C96"/>
    <w:rsid w:val="009D5F88"/>
    <w:rsid w:val="009D60A8"/>
    <w:rsid w:val="009D627B"/>
    <w:rsid w:val="009D6283"/>
    <w:rsid w:val="009D6366"/>
    <w:rsid w:val="009D638E"/>
    <w:rsid w:val="009D6668"/>
    <w:rsid w:val="009D67D4"/>
    <w:rsid w:val="009D687C"/>
    <w:rsid w:val="009D699E"/>
    <w:rsid w:val="009D69C6"/>
    <w:rsid w:val="009D6B6E"/>
    <w:rsid w:val="009D6B8B"/>
    <w:rsid w:val="009D7144"/>
    <w:rsid w:val="009D7155"/>
    <w:rsid w:val="009D71A5"/>
    <w:rsid w:val="009D740B"/>
    <w:rsid w:val="009D7650"/>
    <w:rsid w:val="009D77F8"/>
    <w:rsid w:val="009D79EE"/>
    <w:rsid w:val="009D7EC3"/>
    <w:rsid w:val="009E0169"/>
    <w:rsid w:val="009E0640"/>
    <w:rsid w:val="009E0652"/>
    <w:rsid w:val="009E0E77"/>
    <w:rsid w:val="009E0ECF"/>
    <w:rsid w:val="009E0FA8"/>
    <w:rsid w:val="009E1376"/>
    <w:rsid w:val="009E1DCC"/>
    <w:rsid w:val="009E20C6"/>
    <w:rsid w:val="009E21AF"/>
    <w:rsid w:val="009E23CD"/>
    <w:rsid w:val="009E250C"/>
    <w:rsid w:val="009E29B9"/>
    <w:rsid w:val="009E2E68"/>
    <w:rsid w:val="009E2ED1"/>
    <w:rsid w:val="009E2F95"/>
    <w:rsid w:val="009E33BC"/>
    <w:rsid w:val="009E33F2"/>
    <w:rsid w:val="009E3444"/>
    <w:rsid w:val="009E35D4"/>
    <w:rsid w:val="009E3645"/>
    <w:rsid w:val="009E3C3B"/>
    <w:rsid w:val="009E3E1B"/>
    <w:rsid w:val="009E3EC1"/>
    <w:rsid w:val="009E3F27"/>
    <w:rsid w:val="009E400D"/>
    <w:rsid w:val="009E41A7"/>
    <w:rsid w:val="009E42B4"/>
    <w:rsid w:val="009E44E6"/>
    <w:rsid w:val="009E46AA"/>
    <w:rsid w:val="009E46B7"/>
    <w:rsid w:val="009E46C8"/>
    <w:rsid w:val="009E483E"/>
    <w:rsid w:val="009E493F"/>
    <w:rsid w:val="009E49B8"/>
    <w:rsid w:val="009E4B3C"/>
    <w:rsid w:val="009E4C84"/>
    <w:rsid w:val="009E525C"/>
    <w:rsid w:val="009E52C4"/>
    <w:rsid w:val="009E52E3"/>
    <w:rsid w:val="009E55EA"/>
    <w:rsid w:val="009E567C"/>
    <w:rsid w:val="009E56A1"/>
    <w:rsid w:val="009E5C6B"/>
    <w:rsid w:val="009E62C2"/>
    <w:rsid w:val="009E678C"/>
    <w:rsid w:val="009E6CCF"/>
    <w:rsid w:val="009E6E85"/>
    <w:rsid w:val="009E6E88"/>
    <w:rsid w:val="009E6F18"/>
    <w:rsid w:val="009E70A5"/>
    <w:rsid w:val="009E7A63"/>
    <w:rsid w:val="009F05A0"/>
    <w:rsid w:val="009F089C"/>
    <w:rsid w:val="009F0A02"/>
    <w:rsid w:val="009F0C97"/>
    <w:rsid w:val="009F14F6"/>
    <w:rsid w:val="009F1660"/>
    <w:rsid w:val="009F1A3C"/>
    <w:rsid w:val="009F1C03"/>
    <w:rsid w:val="009F1EEE"/>
    <w:rsid w:val="009F1F66"/>
    <w:rsid w:val="009F278B"/>
    <w:rsid w:val="009F2965"/>
    <w:rsid w:val="009F29AB"/>
    <w:rsid w:val="009F2B09"/>
    <w:rsid w:val="009F2C30"/>
    <w:rsid w:val="009F2CA6"/>
    <w:rsid w:val="009F2D61"/>
    <w:rsid w:val="009F2DD0"/>
    <w:rsid w:val="009F2ECF"/>
    <w:rsid w:val="009F3CCD"/>
    <w:rsid w:val="009F4169"/>
    <w:rsid w:val="009F4335"/>
    <w:rsid w:val="009F4497"/>
    <w:rsid w:val="009F4659"/>
    <w:rsid w:val="009F47A0"/>
    <w:rsid w:val="009F4941"/>
    <w:rsid w:val="009F49E0"/>
    <w:rsid w:val="009F4AF9"/>
    <w:rsid w:val="009F4C76"/>
    <w:rsid w:val="009F4DBA"/>
    <w:rsid w:val="009F4FBA"/>
    <w:rsid w:val="009F5116"/>
    <w:rsid w:val="009F5176"/>
    <w:rsid w:val="009F5227"/>
    <w:rsid w:val="009F54DA"/>
    <w:rsid w:val="009F559C"/>
    <w:rsid w:val="009F5A5C"/>
    <w:rsid w:val="009F5C4E"/>
    <w:rsid w:val="009F5C57"/>
    <w:rsid w:val="009F6327"/>
    <w:rsid w:val="009F646D"/>
    <w:rsid w:val="009F6FFA"/>
    <w:rsid w:val="009F7514"/>
    <w:rsid w:val="009F76B6"/>
    <w:rsid w:val="009F76EC"/>
    <w:rsid w:val="009F773C"/>
    <w:rsid w:val="00A002C8"/>
    <w:rsid w:val="00A0035E"/>
    <w:rsid w:val="00A0037D"/>
    <w:rsid w:val="00A00481"/>
    <w:rsid w:val="00A0054F"/>
    <w:rsid w:val="00A00C9E"/>
    <w:rsid w:val="00A011AA"/>
    <w:rsid w:val="00A01567"/>
    <w:rsid w:val="00A016C3"/>
    <w:rsid w:val="00A016F9"/>
    <w:rsid w:val="00A01AD0"/>
    <w:rsid w:val="00A01F70"/>
    <w:rsid w:val="00A0243C"/>
    <w:rsid w:val="00A025A8"/>
    <w:rsid w:val="00A02605"/>
    <w:rsid w:val="00A02922"/>
    <w:rsid w:val="00A029BC"/>
    <w:rsid w:val="00A02F3A"/>
    <w:rsid w:val="00A03147"/>
    <w:rsid w:val="00A0352B"/>
    <w:rsid w:val="00A04010"/>
    <w:rsid w:val="00A04012"/>
    <w:rsid w:val="00A0403F"/>
    <w:rsid w:val="00A0420E"/>
    <w:rsid w:val="00A04240"/>
    <w:rsid w:val="00A04651"/>
    <w:rsid w:val="00A04835"/>
    <w:rsid w:val="00A048FC"/>
    <w:rsid w:val="00A04986"/>
    <w:rsid w:val="00A049E7"/>
    <w:rsid w:val="00A04F3B"/>
    <w:rsid w:val="00A05134"/>
    <w:rsid w:val="00A0555B"/>
    <w:rsid w:val="00A056BF"/>
    <w:rsid w:val="00A05713"/>
    <w:rsid w:val="00A05792"/>
    <w:rsid w:val="00A059E8"/>
    <w:rsid w:val="00A05A87"/>
    <w:rsid w:val="00A05C4A"/>
    <w:rsid w:val="00A05F5D"/>
    <w:rsid w:val="00A060E7"/>
    <w:rsid w:val="00A0616A"/>
    <w:rsid w:val="00A0619D"/>
    <w:rsid w:val="00A06523"/>
    <w:rsid w:val="00A065BD"/>
    <w:rsid w:val="00A06994"/>
    <w:rsid w:val="00A0702D"/>
    <w:rsid w:val="00A070C0"/>
    <w:rsid w:val="00A074D9"/>
    <w:rsid w:val="00A07EF9"/>
    <w:rsid w:val="00A07EFD"/>
    <w:rsid w:val="00A1015C"/>
    <w:rsid w:val="00A101CB"/>
    <w:rsid w:val="00A10279"/>
    <w:rsid w:val="00A102EC"/>
    <w:rsid w:val="00A103BA"/>
    <w:rsid w:val="00A108E9"/>
    <w:rsid w:val="00A10A34"/>
    <w:rsid w:val="00A111BE"/>
    <w:rsid w:val="00A113FB"/>
    <w:rsid w:val="00A11751"/>
    <w:rsid w:val="00A1179D"/>
    <w:rsid w:val="00A11AB7"/>
    <w:rsid w:val="00A11DEE"/>
    <w:rsid w:val="00A11FA7"/>
    <w:rsid w:val="00A11FD0"/>
    <w:rsid w:val="00A12007"/>
    <w:rsid w:val="00A1257B"/>
    <w:rsid w:val="00A12924"/>
    <w:rsid w:val="00A12F76"/>
    <w:rsid w:val="00A12F81"/>
    <w:rsid w:val="00A133A6"/>
    <w:rsid w:val="00A135DF"/>
    <w:rsid w:val="00A1397D"/>
    <w:rsid w:val="00A13CD9"/>
    <w:rsid w:val="00A142EA"/>
    <w:rsid w:val="00A14468"/>
    <w:rsid w:val="00A14480"/>
    <w:rsid w:val="00A14667"/>
    <w:rsid w:val="00A14844"/>
    <w:rsid w:val="00A15021"/>
    <w:rsid w:val="00A150FB"/>
    <w:rsid w:val="00A152C9"/>
    <w:rsid w:val="00A15577"/>
    <w:rsid w:val="00A155E0"/>
    <w:rsid w:val="00A15683"/>
    <w:rsid w:val="00A15A35"/>
    <w:rsid w:val="00A15AA9"/>
    <w:rsid w:val="00A15BB5"/>
    <w:rsid w:val="00A16216"/>
    <w:rsid w:val="00A162DA"/>
    <w:rsid w:val="00A16A3E"/>
    <w:rsid w:val="00A16B67"/>
    <w:rsid w:val="00A16C21"/>
    <w:rsid w:val="00A16ED1"/>
    <w:rsid w:val="00A1707B"/>
    <w:rsid w:val="00A170C0"/>
    <w:rsid w:val="00A17845"/>
    <w:rsid w:val="00A20621"/>
    <w:rsid w:val="00A206D3"/>
    <w:rsid w:val="00A2087B"/>
    <w:rsid w:val="00A20C1C"/>
    <w:rsid w:val="00A20DE0"/>
    <w:rsid w:val="00A20F05"/>
    <w:rsid w:val="00A211C8"/>
    <w:rsid w:val="00A211E9"/>
    <w:rsid w:val="00A2130A"/>
    <w:rsid w:val="00A2133D"/>
    <w:rsid w:val="00A216D5"/>
    <w:rsid w:val="00A21BB2"/>
    <w:rsid w:val="00A21D6F"/>
    <w:rsid w:val="00A21F8C"/>
    <w:rsid w:val="00A2207E"/>
    <w:rsid w:val="00A222B7"/>
    <w:rsid w:val="00A223E2"/>
    <w:rsid w:val="00A226D6"/>
    <w:rsid w:val="00A2294A"/>
    <w:rsid w:val="00A229AC"/>
    <w:rsid w:val="00A22BD2"/>
    <w:rsid w:val="00A22CA0"/>
    <w:rsid w:val="00A23210"/>
    <w:rsid w:val="00A2344E"/>
    <w:rsid w:val="00A234FC"/>
    <w:rsid w:val="00A2364F"/>
    <w:rsid w:val="00A23BD2"/>
    <w:rsid w:val="00A23FB2"/>
    <w:rsid w:val="00A242E1"/>
    <w:rsid w:val="00A244EA"/>
    <w:rsid w:val="00A248E1"/>
    <w:rsid w:val="00A252DA"/>
    <w:rsid w:val="00A253A6"/>
    <w:rsid w:val="00A2575E"/>
    <w:rsid w:val="00A25928"/>
    <w:rsid w:val="00A25A05"/>
    <w:rsid w:val="00A267C0"/>
    <w:rsid w:val="00A268AD"/>
    <w:rsid w:val="00A26B7C"/>
    <w:rsid w:val="00A26B8A"/>
    <w:rsid w:val="00A26DB4"/>
    <w:rsid w:val="00A270ED"/>
    <w:rsid w:val="00A2763F"/>
    <w:rsid w:val="00A27AE9"/>
    <w:rsid w:val="00A30094"/>
    <w:rsid w:val="00A3021E"/>
    <w:rsid w:val="00A30672"/>
    <w:rsid w:val="00A30A3D"/>
    <w:rsid w:val="00A30AB8"/>
    <w:rsid w:val="00A30C12"/>
    <w:rsid w:val="00A30EB1"/>
    <w:rsid w:val="00A30FC2"/>
    <w:rsid w:val="00A31027"/>
    <w:rsid w:val="00A3106C"/>
    <w:rsid w:val="00A31713"/>
    <w:rsid w:val="00A31C24"/>
    <w:rsid w:val="00A31C34"/>
    <w:rsid w:val="00A31D14"/>
    <w:rsid w:val="00A3200D"/>
    <w:rsid w:val="00A322DA"/>
    <w:rsid w:val="00A32B5C"/>
    <w:rsid w:val="00A32C32"/>
    <w:rsid w:val="00A32CC0"/>
    <w:rsid w:val="00A32E59"/>
    <w:rsid w:val="00A33096"/>
    <w:rsid w:val="00A330E3"/>
    <w:rsid w:val="00A33311"/>
    <w:rsid w:val="00A33643"/>
    <w:rsid w:val="00A337FA"/>
    <w:rsid w:val="00A33868"/>
    <w:rsid w:val="00A339AA"/>
    <w:rsid w:val="00A33A52"/>
    <w:rsid w:val="00A33C3E"/>
    <w:rsid w:val="00A33E3C"/>
    <w:rsid w:val="00A34084"/>
    <w:rsid w:val="00A34102"/>
    <w:rsid w:val="00A3429B"/>
    <w:rsid w:val="00A34724"/>
    <w:rsid w:val="00A349B4"/>
    <w:rsid w:val="00A34B34"/>
    <w:rsid w:val="00A34B6D"/>
    <w:rsid w:val="00A34DB1"/>
    <w:rsid w:val="00A35483"/>
    <w:rsid w:val="00A354C9"/>
    <w:rsid w:val="00A357A2"/>
    <w:rsid w:val="00A358DA"/>
    <w:rsid w:val="00A3593A"/>
    <w:rsid w:val="00A359E1"/>
    <w:rsid w:val="00A35A0D"/>
    <w:rsid w:val="00A35B29"/>
    <w:rsid w:val="00A35CFE"/>
    <w:rsid w:val="00A35F7A"/>
    <w:rsid w:val="00A36099"/>
    <w:rsid w:val="00A36839"/>
    <w:rsid w:val="00A36B39"/>
    <w:rsid w:val="00A37111"/>
    <w:rsid w:val="00A37349"/>
    <w:rsid w:val="00A37576"/>
    <w:rsid w:val="00A3788D"/>
    <w:rsid w:val="00A37BA6"/>
    <w:rsid w:val="00A37F19"/>
    <w:rsid w:val="00A40058"/>
    <w:rsid w:val="00A407BE"/>
    <w:rsid w:val="00A40A6D"/>
    <w:rsid w:val="00A40DC3"/>
    <w:rsid w:val="00A4115A"/>
    <w:rsid w:val="00A41749"/>
    <w:rsid w:val="00A4181A"/>
    <w:rsid w:val="00A4195B"/>
    <w:rsid w:val="00A419CD"/>
    <w:rsid w:val="00A41C29"/>
    <w:rsid w:val="00A41D59"/>
    <w:rsid w:val="00A420E8"/>
    <w:rsid w:val="00A42121"/>
    <w:rsid w:val="00A4240A"/>
    <w:rsid w:val="00A428F0"/>
    <w:rsid w:val="00A42DB8"/>
    <w:rsid w:val="00A42E2E"/>
    <w:rsid w:val="00A42E5F"/>
    <w:rsid w:val="00A42EC6"/>
    <w:rsid w:val="00A4314A"/>
    <w:rsid w:val="00A43271"/>
    <w:rsid w:val="00A434B7"/>
    <w:rsid w:val="00A43513"/>
    <w:rsid w:val="00A43805"/>
    <w:rsid w:val="00A43BA8"/>
    <w:rsid w:val="00A4493C"/>
    <w:rsid w:val="00A44BCA"/>
    <w:rsid w:val="00A44C5E"/>
    <w:rsid w:val="00A44E96"/>
    <w:rsid w:val="00A44ED1"/>
    <w:rsid w:val="00A44FD6"/>
    <w:rsid w:val="00A452D8"/>
    <w:rsid w:val="00A454F8"/>
    <w:rsid w:val="00A45817"/>
    <w:rsid w:val="00A45C4E"/>
    <w:rsid w:val="00A45D2A"/>
    <w:rsid w:val="00A45FA7"/>
    <w:rsid w:val="00A4675E"/>
    <w:rsid w:val="00A467FD"/>
    <w:rsid w:val="00A46B6B"/>
    <w:rsid w:val="00A46E45"/>
    <w:rsid w:val="00A4717C"/>
    <w:rsid w:val="00A4724A"/>
    <w:rsid w:val="00A47913"/>
    <w:rsid w:val="00A47A74"/>
    <w:rsid w:val="00A47D7A"/>
    <w:rsid w:val="00A5008C"/>
    <w:rsid w:val="00A50671"/>
    <w:rsid w:val="00A50988"/>
    <w:rsid w:val="00A51282"/>
    <w:rsid w:val="00A51493"/>
    <w:rsid w:val="00A51508"/>
    <w:rsid w:val="00A5197F"/>
    <w:rsid w:val="00A51A19"/>
    <w:rsid w:val="00A524E4"/>
    <w:rsid w:val="00A52690"/>
    <w:rsid w:val="00A52706"/>
    <w:rsid w:val="00A52968"/>
    <w:rsid w:val="00A52DA6"/>
    <w:rsid w:val="00A530B5"/>
    <w:rsid w:val="00A531F4"/>
    <w:rsid w:val="00A53799"/>
    <w:rsid w:val="00A53D49"/>
    <w:rsid w:val="00A54040"/>
    <w:rsid w:val="00A540AC"/>
    <w:rsid w:val="00A547AC"/>
    <w:rsid w:val="00A54801"/>
    <w:rsid w:val="00A54E2F"/>
    <w:rsid w:val="00A5563B"/>
    <w:rsid w:val="00A55849"/>
    <w:rsid w:val="00A559AB"/>
    <w:rsid w:val="00A55AA4"/>
    <w:rsid w:val="00A55BBD"/>
    <w:rsid w:val="00A55C66"/>
    <w:rsid w:val="00A55E9E"/>
    <w:rsid w:val="00A56175"/>
    <w:rsid w:val="00A56198"/>
    <w:rsid w:val="00A56267"/>
    <w:rsid w:val="00A56494"/>
    <w:rsid w:val="00A56825"/>
    <w:rsid w:val="00A569D7"/>
    <w:rsid w:val="00A56C64"/>
    <w:rsid w:val="00A56E7E"/>
    <w:rsid w:val="00A5721F"/>
    <w:rsid w:val="00A5739F"/>
    <w:rsid w:val="00A57AC9"/>
    <w:rsid w:val="00A57B59"/>
    <w:rsid w:val="00A57DDC"/>
    <w:rsid w:val="00A602BA"/>
    <w:rsid w:val="00A603B9"/>
    <w:rsid w:val="00A60E27"/>
    <w:rsid w:val="00A6124F"/>
    <w:rsid w:val="00A61891"/>
    <w:rsid w:val="00A61A55"/>
    <w:rsid w:val="00A61C61"/>
    <w:rsid w:val="00A627F1"/>
    <w:rsid w:val="00A62889"/>
    <w:rsid w:val="00A62D54"/>
    <w:rsid w:val="00A632B1"/>
    <w:rsid w:val="00A632E3"/>
    <w:rsid w:val="00A634C1"/>
    <w:rsid w:val="00A634C2"/>
    <w:rsid w:val="00A64037"/>
    <w:rsid w:val="00A64072"/>
    <w:rsid w:val="00A644C0"/>
    <w:rsid w:val="00A64997"/>
    <w:rsid w:val="00A64D2D"/>
    <w:rsid w:val="00A64F3D"/>
    <w:rsid w:val="00A6547F"/>
    <w:rsid w:val="00A6563F"/>
    <w:rsid w:val="00A6594B"/>
    <w:rsid w:val="00A65BA3"/>
    <w:rsid w:val="00A65FE4"/>
    <w:rsid w:val="00A664BC"/>
    <w:rsid w:val="00A666DF"/>
    <w:rsid w:val="00A66A89"/>
    <w:rsid w:val="00A66BA4"/>
    <w:rsid w:val="00A66BF3"/>
    <w:rsid w:val="00A66C47"/>
    <w:rsid w:val="00A66C52"/>
    <w:rsid w:val="00A66FE7"/>
    <w:rsid w:val="00A671D7"/>
    <w:rsid w:val="00A67473"/>
    <w:rsid w:val="00A67B5B"/>
    <w:rsid w:val="00A70017"/>
    <w:rsid w:val="00A7094A"/>
    <w:rsid w:val="00A70A73"/>
    <w:rsid w:val="00A71005"/>
    <w:rsid w:val="00A710FC"/>
    <w:rsid w:val="00A7179C"/>
    <w:rsid w:val="00A71FFF"/>
    <w:rsid w:val="00A7254F"/>
    <w:rsid w:val="00A725B5"/>
    <w:rsid w:val="00A7276D"/>
    <w:rsid w:val="00A72B59"/>
    <w:rsid w:val="00A73194"/>
    <w:rsid w:val="00A73216"/>
    <w:rsid w:val="00A7337B"/>
    <w:rsid w:val="00A7361C"/>
    <w:rsid w:val="00A738D8"/>
    <w:rsid w:val="00A740B8"/>
    <w:rsid w:val="00A743D3"/>
    <w:rsid w:val="00A7445E"/>
    <w:rsid w:val="00A74467"/>
    <w:rsid w:val="00A744B2"/>
    <w:rsid w:val="00A7450B"/>
    <w:rsid w:val="00A7490B"/>
    <w:rsid w:val="00A749EE"/>
    <w:rsid w:val="00A74AE6"/>
    <w:rsid w:val="00A74E43"/>
    <w:rsid w:val="00A759A0"/>
    <w:rsid w:val="00A75BE1"/>
    <w:rsid w:val="00A76154"/>
    <w:rsid w:val="00A76EBB"/>
    <w:rsid w:val="00A7703A"/>
    <w:rsid w:val="00A774B9"/>
    <w:rsid w:val="00A777F8"/>
    <w:rsid w:val="00A77CD6"/>
    <w:rsid w:val="00A77E2E"/>
    <w:rsid w:val="00A8010F"/>
    <w:rsid w:val="00A8032E"/>
    <w:rsid w:val="00A8037B"/>
    <w:rsid w:val="00A8040C"/>
    <w:rsid w:val="00A805BD"/>
    <w:rsid w:val="00A80A18"/>
    <w:rsid w:val="00A81035"/>
    <w:rsid w:val="00A81271"/>
    <w:rsid w:val="00A814B5"/>
    <w:rsid w:val="00A8191C"/>
    <w:rsid w:val="00A81E45"/>
    <w:rsid w:val="00A81E47"/>
    <w:rsid w:val="00A82094"/>
    <w:rsid w:val="00A82448"/>
    <w:rsid w:val="00A825EF"/>
    <w:rsid w:val="00A82935"/>
    <w:rsid w:val="00A82F21"/>
    <w:rsid w:val="00A8367C"/>
    <w:rsid w:val="00A83930"/>
    <w:rsid w:val="00A839C7"/>
    <w:rsid w:val="00A83E68"/>
    <w:rsid w:val="00A8463E"/>
    <w:rsid w:val="00A84DB3"/>
    <w:rsid w:val="00A8507F"/>
    <w:rsid w:val="00A856E8"/>
    <w:rsid w:val="00A85951"/>
    <w:rsid w:val="00A85DD3"/>
    <w:rsid w:val="00A85E62"/>
    <w:rsid w:val="00A85E81"/>
    <w:rsid w:val="00A86167"/>
    <w:rsid w:val="00A862B6"/>
    <w:rsid w:val="00A8634B"/>
    <w:rsid w:val="00A86728"/>
    <w:rsid w:val="00A867DB"/>
    <w:rsid w:val="00A86857"/>
    <w:rsid w:val="00A868D9"/>
    <w:rsid w:val="00A8698B"/>
    <w:rsid w:val="00A869F0"/>
    <w:rsid w:val="00A86A28"/>
    <w:rsid w:val="00A872A5"/>
    <w:rsid w:val="00A87605"/>
    <w:rsid w:val="00A87835"/>
    <w:rsid w:val="00A87A4F"/>
    <w:rsid w:val="00A87B2F"/>
    <w:rsid w:val="00A87C9A"/>
    <w:rsid w:val="00A90021"/>
    <w:rsid w:val="00A90886"/>
    <w:rsid w:val="00A90C53"/>
    <w:rsid w:val="00A90CA5"/>
    <w:rsid w:val="00A91321"/>
    <w:rsid w:val="00A91454"/>
    <w:rsid w:val="00A914EC"/>
    <w:rsid w:val="00A9213F"/>
    <w:rsid w:val="00A92141"/>
    <w:rsid w:val="00A92773"/>
    <w:rsid w:val="00A928D6"/>
    <w:rsid w:val="00A92C4B"/>
    <w:rsid w:val="00A92FF7"/>
    <w:rsid w:val="00A935C1"/>
    <w:rsid w:val="00A936BE"/>
    <w:rsid w:val="00A9383D"/>
    <w:rsid w:val="00A93A13"/>
    <w:rsid w:val="00A93A1A"/>
    <w:rsid w:val="00A93CA4"/>
    <w:rsid w:val="00A93CCA"/>
    <w:rsid w:val="00A93E2D"/>
    <w:rsid w:val="00A94018"/>
    <w:rsid w:val="00A940CF"/>
    <w:rsid w:val="00A94753"/>
    <w:rsid w:val="00A94913"/>
    <w:rsid w:val="00A94B82"/>
    <w:rsid w:val="00A94EF3"/>
    <w:rsid w:val="00A955D7"/>
    <w:rsid w:val="00A955E0"/>
    <w:rsid w:val="00A95708"/>
    <w:rsid w:val="00A95A17"/>
    <w:rsid w:val="00A95F21"/>
    <w:rsid w:val="00A9645F"/>
    <w:rsid w:val="00A96756"/>
    <w:rsid w:val="00A968A7"/>
    <w:rsid w:val="00A96CD2"/>
    <w:rsid w:val="00A972CC"/>
    <w:rsid w:val="00A97637"/>
    <w:rsid w:val="00A9769A"/>
    <w:rsid w:val="00A977C6"/>
    <w:rsid w:val="00A97C2A"/>
    <w:rsid w:val="00A97F24"/>
    <w:rsid w:val="00AA04FD"/>
    <w:rsid w:val="00AA0695"/>
    <w:rsid w:val="00AA0727"/>
    <w:rsid w:val="00AA09D6"/>
    <w:rsid w:val="00AA0AEE"/>
    <w:rsid w:val="00AA0B35"/>
    <w:rsid w:val="00AA0B61"/>
    <w:rsid w:val="00AA0CD8"/>
    <w:rsid w:val="00AA0DF7"/>
    <w:rsid w:val="00AA1042"/>
    <w:rsid w:val="00AA10C4"/>
    <w:rsid w:val="00AA131D"/>
    <w:rsid w:val="00AA1331"/>
    <w:rsid w:val="00AA1391"/>
    <w:rsid w:val="00AA19D3"/>
    <w:rsid w:val="00AA1A73"/>
    <w:rsid w:val="00AA1CE6"/>
    <w:rsid w:val="00AA1EBC"/>
    <w:rsid w:val="00AA1EFE"/>
    <w:rsid w:val="00AA24C9"/>
    <w:rsid w:val="00AA3498"/>
    <w:rsid w:val="00AA3579"/>
    <w:rsid w:val="00AA38C9"/>
    <w:rsid w:val="00AA3959"/>
    <w:rsid w:val="00AA3DA4"/>
    <w:rsid w:val="00AA41B9"/>
    <w:rsid w:val="00AA42E9"/>
    <w:rsid w:val="00AA4935"/>
    <w:rsid w:val="00AA4D9B"/>
    <w:rsid w:val="00AA4FC6"/>
    <w:rsid w:val="00AA5CB9"/>
    <w:rsid w:val="00AA6270"/>
    <w:rsid w:val="00AA679F"/>
    <w:rsid w:val="00AA687E"/>
    <w:rsid w:val="00AA687F"/>
    <w:rsid w:val="00AA6ADB"/>
    <w:rsid w:val="00AA6C5F"/>
    <w:rsid w:val="00AA6DDB"/>
    <w:rsid w:val="00AA6FED"/>
    <w:rsid w:val="00AA7318"/>
    <w:rsid w:val="00AA74FD"/>
    <w:rsid w:val="00AA795D"/>
    <w:rsid w:val="00AA7BD9"/>
    <w:rsid w:val="00AA7C59"/>
    <w:rsid w:val="00AA7DEF"/>
    <w:rsid w:val="00AA7E7F"/>
    <w:rsid w:val="00AB016F"/>
    <w:rsid w:val="00AB027E"/>
    <w:rsid w:val="00AB02E4"/>
    <w:rsid w:val="00AB058C"/>
    <w:rsid w:val="00AB06C3"/>
    <w:rsid w:val="00AB0986"/>
    <w:rsid w:val="00AB09CC"/>
    <w:rsid w:val="00AB0A39"/>
    <w:rsid w:val="00AB0AD4"/>
    <w:rsid w:val="00AB0B92"/>
    <w:rsid w:val="00AB1447"/>
    <w:rsid w:val="00AB153D"/>
    <w:rsid w:val="00AB16C5"/>
    <w:rsid w:val="00AB1BD6"/>
    <w:rsid w:val="00AB1DA1"/>
    <w:rsid w:val="00AB1EC4"/>
    <w:rsid w:val="00AB1F3C"/>
    <w:rsid w:val="00AB21F9"/>
    <w:rsid w:val="00AB2BCA"/>
    <w:rsid w:val="00AB2CDB"/>
    <w:rsid w:val="00AB32E3"/>
    <w:rsid w:val="00AB3416"/>
    <w:rsid w:val="00AB3D9E"/>
    <w:rsid w:val="00AB3E5B"/>
    <w:rsid w:val="00AB4307"/>
    <w:rsid w:val="00AB44A5"/>
    <w:rsid w:val="00AB4748"/>
    <w:rsid w:val="00AB4A4D"/>
    <w:rsid w:val="00AB4FDC"/>
    <w:rsid w:val="00AB5221"/>
    <w:rsid w:val="00AB58D6"/>
    <w:rsid w:val="00AB5AE6"/>
    <w:rsid w:val="00AB5D95"/>
    <w:rsid w:val="00AB6083"/>
    <w:rsid w:val="00AB67CE"/>
    <w:rsid w:val="00AB69C7"/>
    <w:rsid w:val="00AB6D46"/>
    <w:rsid w:val="00AB6D7A"/>
    <w:rsid w:val="00AB71D8"/>
    <w:rsid w:val="00AB742B"/>
    <w:rsid w:val="00AB74BE"/>
    <w:rsid w:val="00AB74DC"/>
    <w:rsid w:val="00AB778E"/>
    <w:rsid w:val="00AB78BA"/>
    <w:rsid w:val="00AB7B58"/>
    <w:rsid w:val="00AB7D13"/>
    <w:rsid w:val="00AC001B"/>
    <w:rsid w:val="00AC0078"/>
    <w:rsid w:val="00AC0099"/>
    <w:rsid w:val="00AC012A"/>
    <w:rsid w:val="00AC02AD"/>
    <w:rsid w:val="00AC04E2"/>
    <w:rsid w:val="00AC04E3"/>
    <w:rsid w:val="00AC0682"/>
    <w:rsid w:val="00AC09AB"/>
    <w:rsid w:val="00AC0D99"/>
    <w:rsid w:val="00AC123B"/>
    <w:rsid w:val="00AC15E9"/>
    <w:rsid w:val="00AC18A6"/>
    <w:rsid w:val="00AC1A14"/>
    <w:rsid w:val="00AC1B00"/>
    <w:rsid w:val="00AC1B71"/>
    <w:rsid w:val="00AC1C8D"/>
    <w:rsid w:val="00AC2015"/>
    <w:rsid w:val="00AC22B0"/>
    <w:rsid w:val="00AC22CE"/>
    <w:rsid w:val="00AC24EA"/>
    <w:rsid w:val="00AC24F8"/>
    <w:rsid w:val="00AC2A28"/>
    <w:rsid w:val="00AC2B09"/>
    <w:rsid w:val="00AC2B34"/>
    <w:rsid w:val="00AC2C99"/>
    <w:rsid w:val="00AC2F13"/>
    <w:rsid w:val="00AC31E3"/>
    <w:rsid w:val="00AC324E"/>
    <w:rsid w:val="00AC3338"/>
    <w:rsid w:val="00AC3532"/>
    <w:rsid w:val="00AC3540"/>
    <w:rsid w:val="00AC35E9"/>
    <w:rsid w:val="00AC365D"/>
    <w:rsid w:val="00AC3994"/>
    <w:rsid w:val="00AC3B47"/>
    <w:rsid w:val="00AC3CC5"/>
    <w:rsid w:val="00AC3E1D"/>
    <w:rsid w:val="00AC40A3"/>
    <w:rsid w:val="00AC4163"/>
    <w:rsid w:val="00AC41F1"/>
    <w:rsid w:val="00AC42B6"/>
    <w:rsid w:val="00AC43C3"/>
    <w:rsid w:val="00AC43FE"/>
    <w:rsid w:val="00AC4A39"/>
    <w:rsid w:val="00AC4A79"/>
    <w:rsid w:val="00AC51BE"/>
    <w:rsid w:val="00AC5714"/>
    <w:rsid w:val="00AC5A68"/>
    <w:rsid w:val="00AC5C80"/>
    <w:rsid w:val="00AC606D"/>
    <w:rsid w:val="00AC6402"/>
    <w:rsid w:val="00AC64C3"/>
    <w:rsid w:val="00AC66EB"/>
    <w:rsid w:val="00AC695E"/>
    <w:rsid w:val="00AC6C0C"/>
    <w:rsid w:val="00AC6C22"/>
    <w:rsid w:val="00AC6D21"/>
    <w:rsid w:val="00AC6F4D"/>
    <w:rsid w:val="00AC7080"/>
    <w:rsid w:val="00AC7327"/>
    <w:rsid w:val="00AC745C"/>
    <w:rsid w:val="00AC75B1"/>
    <w:rsid w:val="00AC773F"/>
    <w:rsid w:val="00AC78A9"/>
    <w:rsid w:val="00AC7A98"/>
    <w:rsid w:val="00AC7EF8"/>
    <w:rsid w:val="00AC7FAF"/>
    <w:rsid w:val="00AD00B1"/>
    <w:rsid w:val="00AD0316"/>
    <w:rsid w:val="00AD0690"/>
    <w:rsid w:val="00AD08A8"/>
    <w:rsid w:val="00AD0BF7"/>
    <w:rsid w:val="00AD0E16"/>
    <w:rsid w:val="00AD103E"/>
    <w:rsid w:val="00AD15B2"/>
    <w:rsid w:val="00AD1620"/>
    <w:rsid w:val="00AD1BF4"/>
    <w:rsid w:val="00AD205B"/>
    <w:rsid w:val="00AD2171"/>
    <w:rsid w:val="00AD2314"/>
    <w:rsid w:val="00AD239E"/>
    <w:rsid w:val="00AD23E5"/>
    <w:rsid w:val="00AD2490"/>
    <w:rsid w:val="00AD2722"/>
    <w:rsid w:val="00AD2820"/>
    <w:rsid w:val="00AD2AB8"/>
    <w:rsid w:val="00AD2AE7"/>
    <w:rsid w:val="00AD2E52"/>
    <w:rsid w:val="00AD2EFF"/>
    <w:rsid w:val="00AD2F54"/>
    <w:rsid w:val="00AD308F"/>
    <w:rsid w:val="00AD315A"/>
    <w:rsid w:val="00AD39CD"/>
    <w:rsid w:val="00AD3BDB"/>
    <w:rsid w:val="00AD4016"/>
    <w:rsid w:val="00AD40F2"/>
    <w:rsid w:val="00AD4336"/>
    <w:rsid w:val="00AD44D0"/>
    <w:rsid w:val="00AD44E8"/>
    <w:rsid w:val="00AD4770"/>
    <w:rsid w:val="00AD47FC"/>
    <w:rsid w:val="00AD4B3A"/>
    <w:rsid w:val="00AD4B6A"/>
    <w:rsid w:val="00AD4BBB"/>
    <w:rsid w:val="00AD510E"/>
    <w:rsid w:val="00AD51F7"/>
    <w:rsid w:val="00AD5411"/>
    <w:rsid w:val="00AD56D1"/>
    <w:rsid w:val="00AD57FD"/>
    <w:rsid w:val="00AD5B56"/>
    <w:rsid w:val="00AD622A"/>
    <w:rsid w:val="00AD68D4"/>
    <w:rsid w:val="00AD70B6"/>
    <w:rsid w:val="00AD7100"/>
    <w:rsid w:val="00AD71AA"/>
    <w:rsid w:val="00AD726E"/>
    <w:rsid w:val="00AD747F"/>
    <w:rsid w:val="00AD7AAD"/>
    <w:rsid w:val="00AD7D4C"/>
    <w:rsid w:val="00AD7D59"/>
    <w:rsid w:val="00AD7DB4"/>
    <w:rsid w:val="00AE00B1"/>
    <w:rsid w:val="00AE0711"/>
    <w:rsid w:val="00AE0FAD"/>
    <w:rsid w:val="00AE0FC3"/>
    <w:rsid w:val="00AE12AA"/>
    <w:rsid w:val="00AE136C"/>
    <w:rsid w:val="00AE1385"/>
    <w:rsid w:val="00AE13CD"/>
    <w:rsid w:val="00AE1569"/>
    <w:rsid w:val="00AE20AA"/>
    <w:rsid w:val="00AE234B"/>
    <w:rsid w:val="00AE23BA"/>
    <w:rsid w:val="00AE23E3"/>
    <w:rsid w:val="00AE2602"/>
    <w:rsid w:val="00AE2610"/>
    <w:rsid w:val="00AE281F"/>
    <w:rsid w:val="00AE2B48"/>
    <w:rsid w:val="00AE3178"/>
    <w:rsid w:val="00AE3192"/>
    <w:rsid w:val="00AE37B6"/>
    <w:rsid w:val="00AE383C"/>
    <w:rsid w:val="00AE3877"/>
    <w:rsid w:val="00AE39BE"/>
    <w:rsid w:val="00AE3A2D"/>
    <w:rsid w:val="00AE3E30"/>
    <w:rsid w:val="00AE3EDD"/>
    <w:rsid w:val="00AE4835"/>
    <w:rsid w:val="00AE4BD2"/>
    <w:rsid w:val="00AE51BC"/>
    <w:rsid w:val="00AE5269"/>
    <w:rsid w:val="00AE54BC"/>
    <w:rsid w:val="00AE5702"/>
    <w:rsid w:val="00AE5733"/>
    <w:rsid w:val="00AE5AA1"/>
    <w:rsid w:val="00AE5CD7"/>
    <w:rsid w:val="00AE5D05"/>
    <w:rsid w:val="00AE5FC3"/>
    <w:rsid w:val="00AE600A"/>
    <w:rsid w:val="00AE67F5"/>
    <w:rsid w:val="00AE6863"/>
    <w:rsid w:val="00AE6A64"/>
    <w:rsid w:val="00AE6DD2"/>
    <w:rsid w:val="00AE6F03"/>
    <w:rsid w:val="00AE7161"/>
    <w:rsid w:val="00AE7475"/>
    <w:rsid w:val="00AE79BE"/>
    <w:rsid w:val="00AE7B76"/>
    <w:rsid w:val="00AE7BDF"/>
    <w:rsid w:val="00AE7E23"/>
    <w:rsid w:val="00AE7EA3"/>
    <w:rsid w:val="00AF00E4"/>
    <w:rsid w:val="00AF0349"/>
    <w:rsid w:val="00AF09C4"/>
    <w:rsid w:val="00AF0BAC"/>
    <w:rsid w:val="00AF0CB6"/>
    <w:rsid w:val="00AF0D2C"/>
    <w:rsid w:val="00AF1126"/>
    <w:rsid w:val="00AF1249"/>
    <w:rsid w:val="00AF16F7"/>
    <w:rsid w:val="00AF193E"/>
    <w:rsid w:val="00AF1C71"/>
    <w:rsid w:val="00AF1C9D"/>
    <w:rsid w:val="00AF1F9C"/>
    <w:rsid w:val="00AF2087"/>
    <w:rsid w:val="00AF2278"/>
    <w:rsid w:val="00AF239E"/>
    <w:rsid w:val="00AF2D43"/>
    <w:rsid w:val="00AF2DBD"/>
    <w:rsid w:val="00AF311D"/>
    <w:rsid w:val="00AF316A"/>
    <w:rsid w:val="00AF317A"/>
    <w:rsid w:val="00AF3604"/>
    <w:rsid w:val="00AF3724"/>
    <w:rsid w:val="00AF38D4"/>
    <w:rsid w:val="00AF3B5E"/>
    <w:rsid w:val="00AF3BCB"/>
    <w:rsid w:val="00AF3FA8"/>
    <w:rsid w:val="00AF41DD"/>
    <w:rsid w:val="00AF497E"/>
    <w:rsid w:val="00AF4A30"/>
    <w:rsid w:val="00AF4D1B"/>
    <w:rsid w:val="00AF506A"/>
    <w:rsid w:val="00AF50C9"/>
    <w:rsid w:val="00AF53EB"/>
    <w:rsid w:val="00AF56B0"/>
    <w:rsid w:val="00AF57DC"/>
    <w:rsid w:val="00AF5FA9"/>
    <w:rsid w:val="00AF633E"/>
    <w:rsid w:val="00AF642D"/>
    <w:rsid w:val="00AF6658"/>
    <w:rsid w:val="00AF6BD8"/>
    <w:rsid w:val="00AF6E7A"/>
    <w:rsid w:val="00AF6FE4"/>
    <w:rsid w:val="00AF7241"/>
    <w:rsid w:val="00AF737B"/>
    <w:rsid w:val="00AF7721"/>
    <w:rsid w:val="00AF77D3"/>
    <w:rsid w:val="00AF79B8"/>
    <w:rsid w:val="00B000A7"/>
    <w:rsid w:val="00B002CA"/>
    <w:rsid w:val="00B003AE"/>
    <w:rsid w:val="00B003E6"/>
    <w:rsid w:val="00B004B3"/>
    <w:rsid w:val="00B005B7"/>
    <w:rsid w:val="00B006FA"/>
    <w:rsid w:val="00B009E9"/>
    <w:rsid w:val="00B00A54"/>
    <w:rsid w:val="00B00D66"/>
    <w:rsid w:val="00B00FB5"/>
    <w:rsid w:val="00B01394"/>
    <w:rsid w:val="00B0176B"/>
    <w:rsid w:val="00B019F2"/>
    <w:rsid w:val="00B01B4C"/>
    <w:rsid w:val="00B01D0A"/>
    <w:rsid w:val="00B01D6C"/>
    <w:rsid w:val="00B021CB"/>
    <w:rsid w:val="00B02416"/>
    <w:rsid w:val="00B02D19"/>
    <w:rsid w:val="00B03159"/>
    <w:rsid w:val="00B03282"/>
    <w:rsid w:val="00B03529"/>
    <w:rsid w:val="00B036BE"/>
    <w:rsid w:val="00B0383E"/>
    <w:rsid w:val="00B038E2"/>
    <w:rsid w:val="00B03933"/>
    <w:rsid w:val="00B03C96"/>
    <w:rsid w:val="00B03DE8"/>
    <w:rsid w:val="00B03E6F"/>
    <w:rsid w:val="00B03EE0"/>
    <w:rsid w:val="00B04038"/>
    <w:rsid w:val="00B04A04"/>
    <w:rsid w:val="00B04CCF"/>
    <w:rsid w:val="00B04E83"/>
    <w:rsid w:val="00B05024"/>
    <w:rsid w:val="00B050F4"/>
    <w:rsid w:val="00B0525B"/>
    <w:rsid w:val="00B052C3"/>
    <w:rsid w:val="00B05889"/>
    <w:rsid w:val="00B05A6A"/>
    <w:rsid w:val="00B05A94"/>
    <w:rsid w:val="00B05C58"/>
    <w:rsid w:val="00B05DC2"/>
    <w:rsid w:val="00B05E21"/>
    <w:rsid w:val="00B060C6"/>
    <w:rsid w:val="00B0623E"/>
    <w:rsid w:val="00B0649B"/>
    <w:rsid w:val="00B064FA"/>
    <w:rsid w:val="00B06E0E"/>
    <w:rsid w:val="00B071A1"/>
    <w:rsid w:val="00B071C2"/>
    <w:rsid w:val="00B079D0"/>
    <w:rsid w:val="00B07DD5"/>
    <w:rsid w:val="00B10053"/>
    <w:rsid w:val="00B1040C"/>
    <w:rsid w:val="00B10563"/>
    <w:rsid w:val="00B10805"/>
    <w:rsid w:val="00B1088D"/>
    <w:rsid w:val="00B109D9"/>
    <w:rsid w:val="00B10C4B"/>
    <w:rsid w:val="00B10D05"/>
    <w:rsid w:val="00B10F45"/>
    <w:rsid w:val="00B1140E"/>
    <w:rsid w:val="00B11467"/>
    <w:rsid w:val="00B11637"/>
    <w:rsid w:val="00B11885"/>
    <w:rsid w:val="00B11893"/>
    <w:rsid w:val="00B11A1A"/>
    <w:rsid w:val="00B11C81"/>
    <w:rsid w:val="00B11D4A"/>
    <w:rsid w:val="00B12083"/>
    <w:rsid w:val="00B12180"/>
    <w:rsid w:val="00B12404"/>
    <w:rsid w:val="00B1280E"/>
    <w:rsid w:val="00B129A9"/>
    <w:rsid w:val="00B12AD2"/>
    <w:rsid w:val="00B12AF7"/>
    <w:rsid w:val="00B135E5"/>
    <w:rsid w:val="00B139A1"/>
    <w:rsid w:val="00B13AB9"/>
    <w:rsid w:val="00B13AD2"/>
    <w:rsid w:val="00B13D7F"/>
    <w:rsid w:val="00B140AB"/>
    <w:rsid w:val="00B140CB"/>
    <w:rsid w:val="00B141F9"/>
    <w:rsid w:val="00B14833"/>
    <w:rsid w:val="00B148B1"/>
    <w:rsid w:val="00B14B65"/>
    <w:rsid w:val="00B14C1D"/>
    <w:rsid w:val="00B14CA6"/>
    <w:rsid w:val="00B15291"/>
    <w:rsid w:val="00B15536"/>
    <w:rsid w:val="00B156B9"/>
    <w:rsid w:val="00B158C4"/>
    <w:rsid w:val="00B159A7"/>
    <w:rsid w:val="00B15C9C"/>
    <w:rsid w:val="00B15EB6"/>
    <w:rsid w:val="00B15FBE"/>
    <w:rsid w:val="00B161D3"/>
    <w:rsid w:val="00B16272"/>
    <w:rsid w:val="00B16956"/>
    <w:rsid w:val="00B16B6A"/>
    <w:rsid w:val="00B16C9A"/>
    <w:rsid w:val="00B17730"/>
    <w:rsid w:val="00B178C4"/>
    <w:rsid w:val="00B2026F"/>
    <w:rsid w:val="00B20612"/>
    <w:rsid w:val="00B20653"/>
    <w:rsid w:val="00B2065B"/>
    <w:rsid w:val="00B20843"/>
    <w:rsid w:val="00B2093F"/>
    <w:rsid w:val="00B20A04"/>
    <w:rsid w:val="00B20BE7"/>
    <w:rsid w:val="00B20C4A"/>
    <w:rsid w:val="00B20D36"/>
    <w:rsid w:val="00B20DC9"/>
    <w:rsid w:val="00B21066"/>
    <w:rsid w:val="00B21794"/>
    <w:rsid w:val="00B21857"/>
    <w:rsid w:val="00B21A7A"/>
    <w:rsid w:val="00B21B1C"/>
    <w:rsid w:val="00B21BB3"/>
    <w:rsid w:val="00B21CAE"/>
    <w:rsid w:val="00B21DBC"/>
    <w:rsid w:val="00B2217E"/>
    <w:rsid w:val="00B222CD"/>
    <w:rsid w:val="00B22B7C"/>
    <w:rsid w:val="00B22B8F"/>
    <w:rsid w:val="00B22C75"/>
    <w:rsid w:val="00B22CD2"/>
    <w:rsid w:val="00B22F0E"/>
    <w:rsid w:val="00B232B1"/>
    <w:rsid w:val="00B235AD"/>
    <w:rsid w:val="00B236DD"/>
    <w:rsid w:val="00B23753"/>
    <w:rsid w:val="00B23941"/>
    <w:rsid w:val="00B23A4F"/>
    <w:rsid w:val="00B23A5F"/>
    <w:rsid w:val="00B23E1D"/>
    <w:rsid w:val="00B24519"/>
    <w:rsid w:val="00B24786"/>
    <w:rsid w:val="00B24ABF"/>
    <w:rsid w:val="00B24C51"/>
    <w:rsid w:val="00B24CBB"/>
    <w:rsid w:val="00B250D4"/>
    <w:rsid w:val="00B25471"/>
    <w:rsid w:val="00B25563"/>
    <w:rsid w:val="00B259C9"/>
    <w:rsid w:val="00B25C50"/>
    <w:rsid w:val="00B25C9D"/>
    <w:rsid w:val="00B25D67"/>
    <w:rsid w:val="00B25DDA"/>
    <w:rsid w:val="00B25E90"/>
    <w:rsid w:val="00B26307"/>
    <w:rsid w:val="00B2635F"/>
    <w:rsid w:val="00B26A36"/>
    <w:rsid w:val="00B26ADA"/>
    <w:rsid w:val="00B26CEF"/>
    <w:rsid w:val="00B26D22"/>
    <w:rsid w:val="00B26DB9"/>
    <w:rsid w:val="00B26ED8"/>
    <w:rsid w:val="00B2758C"/>
    <w:rsid w:val="00B27663"/>
    <w:rsid w:val="00B27668"/>
    <w:rsid w:val="00B27C9F"/>
    <w:rsid w:val="00B30126"/>
    <w:rsid w:val="00B3037E"/>
    <w:rsid w:val="00B30D94"/>
    <w:rsid w:val="00B30EF5"/>
    <w:rsid w:val="00B30F21"/>
    <w:rsid w:val="00B31111"/>
    <w:rsid w:val="00B3140F"/>
    <w:rsid w:val="00B31510"/>
    <w:rsid w:val="00B31912"/>
    <w:rsid w:val="00B319CD"/>
    <w:rsid w:val="00B31A8E"/>
    <w:rsid w:val="00B31D0A"/>
    <w:rsid w:val="00B3280F"/>
    <w:rsid w:val="00B32FC3"/>
    <w:rsid w:val="00B32FC8"/>
    <w:rsid w:val="00B3381E"/>
    <w:rsid w:val="00B33A6E"/>
    <w:rsid w:val="00B3439A"/>
    <w:rsid w:val="00B34444"/>
    <w:rsid w:val="00B344CA"/>
    <w:rsid w:val="00B347F0"/>
    <w:rsid w:val="00B34834"/>
    <w:rsid w:val="00B348FA"/>
    <w:rsid w:val="00B34D8D"/>
    <w:rsid w:val="00B34F26"/>
    <w:rsid w:val="00B35034"/>
    <w:rsid w:val="00B351EB"/>
    <w:rsid w:val="00B353D6"/>
    <w:rsid w:val="00B3574D"/>
    <w:rsid w:val="00B35857"/>
    <w:rsid w:val="00B359D2"/>
    <w:rsid w:val="00B35BA6"/>
    <w:rsid w:val="00B35BCD"/>
    <w:rsid w:val="00B3601E"/>
    <w:rsid w:val="00B36291"/>
    <w:rsid w:val="00B363DF"/>
    <w:rsid w:val="00B3649C"/>
    <w:rsid w:val="00B36739"/>
    <w:rsid w:val="00B36756"/>
    <w:rsid w:val="00B36808"/>
    <w:rsid w:val="00B36CE3"/>
    <w:rsid w:val="00B36F2E"/>
    <w:rsid w:val="00B37092"/>
    <w:rsid w:val="00B3773F"/>
    <w:rsid w:val="00B37DC7"/>
    <w:rsid w:val="00B37DEC"/>
    <w:rsid w:val="00B37F05"/>
    <w:rsid w:val="00B37F94"/>
    <w:rsid w:val="00B4014B"/>
    <w:rsid w:val="00B4043C"/>
    <w:rsid w:val="00B4065B"/>
    <w:rsid w:val="00B409B5"/>
    <w:rsid w:val="00B409CC"/>
    <w:rsid w:val="00B40CB7"/>
    <w:rsid w:val="00B40E09"/>
    <w:rsid w:val="00B411D9"/>
    <w:rsid w:val="00B413A4"/>
    <w:rsid w:val="00B416C0"/>
    <w:rsid w:val="00B417F1"/>
    <w:rsid w:val="00B4183D"/>
    <w:rsid w:val="00B41893"/>
    <w:rsid w:val="00B41BF0"/>
    <w:rsid w:val="00B41E33"/>
    <w:rsid w:val="00B41FE5"/>
    <w:rsid w:val="00B42973"/>
    <w:rsid w:val="00B42DC9"/>
    <w:rsid w:val="00B42F8F"/>
    <w:rsid w:val="00B43238"/>
    <w:rsid w:val="00B432DA"/>
    <w:rsid w:val="00B43457"/>
    <w:rsid w:val="00B4390B"/>
    <w:rsid w:val="00B44280"/>
    <w:rsid w:val="00B44741"/>
    <w:rsid w:val="00B447EE"/>
    <w:rsid w:val="00B44D86"/>
    <w:rsid w:val="00B44E59"/>
    <w:rsid w:val="00B452F3"/>
    <w:rsid w:val="00B454D7"/>
    <w:rsid w:val="00B4564B"/>
    <w:rsid w:val="00B457AA"/>
    <w:rsid w:val="00B45960"/>
    <w:rsid w:val="00B45A1D"/>
    <w:rsid w:val="00B45B59"/>
    <w:rsid w:val="00B45D10"/>
    <w:rsid w:val="00B45D17"/>
    <w:rsid w:val="00B46085"/>
    <w:rsid w:val="00B460AE"/>
    <w:rsid w:val="00B46326"/>
    <w:rsid w:val="00B464BC"/>
    <w:rsid w:val="00B46538"/>
    <w:rsid w:val="00B4660D"/>
    <w:rsid w:val="00B46AA3"/>
    <w:rsid w:val="00B46AC9"/>
    <w:rsid w:val="00B46D93"/>
    <w:rsid w:val="00B46DA7"/>
    <w:rsid w:val="00B475B5"/>
    <w:rsid w:val="00B477C5"/>
    <w:rsid w:val="00B47809"/>
    <w:rsid w:val="00B479FE"/>
    <w:rsid w:val="00B47F3D"/>
    <w:rsid w:val="00B47FD2"/>
    <w:rsid w:val="00B503DA"/>
    <w:rsid w:val="00B50640"/>
    <w:rsid w:val="00B506A1"/>
    <w:rsid w:val="00B51126"/>
    <w:rsid w:val="00B513D1"/>
    <w:rsid w:val="00B51665"/>
    <w:rsid w:val="00B51803"/>
    <w:rsid w:val="00B51ED8"/>
    <w:rsid w:val="00B51F54"/>
    <w:rsid w:val="00B51FFD"/>
    <w:rsid w:val="00B5256E"/>
    <w:rsid w:val="00B52C16"/>
    <w:rsid w:val="00B52D90"/>
    <w:rsid w:val="00B53376"/>
    <w:rsid w:val="00B533D6"/>
    <w:rsid w:val="00B536F2"/>
    <w:rsid w:val="00B53765"/>
    <w:rsid w:val="00B53C22"/>
    <w:rsid w:val="00B54007"/>
    <w:rsid w:val="00B5428F"/>
    <w:rsid w:val="00B542CD"/>
    <w:rsid w:val="00B54312"/>
    <w:rsid w:val="00B54766"/>
    <w:rsid w:val="00B5494D"/>
    <w:rsid w:val="00B54A2B"/>
    <w:rsid w:val="00B552D6"/>
    <w:rsid w:val="00B5578A"/>
    <w:rsid w:val="00B55893"/>
    <w:rsid w:val="00B55AFC"/>
    <w:rsid w:val="00B55C44"/>
    <w:rsid w:val="00B562A7"/>
    <w:rsid w:val="00B5636E"/>
    <w:rsid w:val="00B56BA8"/>
    <w:rsid w:val="00B573D4"/>
    <w:rsid w:val="00B57EF3"/>
    <w:rsid w:val="00B60563"/>
    <w:rsid w:val="00B6068F"/>
    <w:rsid w:val="00B606F5"/>
    <w:rsid w:val="00B60827"/>
    <w:rsid w:val="00B6084F"/>
    <w:rsid w:val="00B6091A"/>
    <w:rsid w:val="00B60D9A"/>
    <w:rsid w:val="00B61017"/>
    <w:rsid w:val="00B6117B"/>
    <w:rsid w:val="00B61223"/>
    <w:rsid w:val="00B61265"/>
    <w:rsid w:val="00B61350"/>
    <w:rsid w:val="00B615BE"/>
    <w:rsid w:val="00B61670"/>
    <w:rsid w:val="00B618D2"/>
    <w:rsid w:val="00B61918"/>
    <w:rsid w:val="00B619BE"/>
    <w:rsid w:val="00B61B53"/>
    <w:rsid w:val="00B61C4C"/>
    <w:rsid w:val="00B61CC4"/>
    <w:rsid w:val="00B61EF8"/>
    <w:rsid w:val="00B61F17"/>
    <w:rsid w:val="00B61F4C"/>
    <w:rsid w:val="00B6212C"/>
    <w:rsid w:val="00B621F5"/>
    <w:rsid w:val="00B6227D"/>
    <w:rsid w:val="00B62534"/>
    <w:rsid w:val="00B6299F"/>
    <w:rsid w:val="00B62B15"/>
    <w:rsid w:val="00B62B52"/>
    <w:rsid w:val="00B62FD2"/>
    <w:rsid w:val="00B632C9"/>
    <w:rsid w:val="00B63A1D"/>
    <w:rsid w:val="00B63B13"/>
    <w:rsid w:val="00B63B46"/>
    <w:rsid w:val="00B63B6B"/>
    <w:rsid w:val="00B63CCF"/>
    <w:rsid w:val="00B63F22"/>
    <w:rsid w:val="00B63F44"/>
    <w:rsid w:val="00B63F62"/>
    <w:rsid w:val="00B641F8"/>
    <w:rsid w:val="00B6452F"/>
    <w:rsid w:val="00B64832"/>
    <w:rsid w:val="00B64ADC"/>
    <w:rsid w:val="00B64B97"/>
    <w:rsid w:val="00B651C6"/>
    <w:rsid w:val="00B65705"/>
    <w:rsid w:val="00B65BC1"/>
    <w:rsid w:val="00B65F77"/>
    <w:rsid w:val="00B66293"/>
    <w:rsid w:val="00B66380"/>
    <w:rsid w:val="00B667BD"/>
    <w:rsid w:val="00B66A4C"/>
    <w:rsid w:val="00B66CA7"/>
    <w:rsid w:val="00B67407"/>
    <w:rsid w:val="00B67560"/>
    <w:rsid w:val="00B6759A"/>
    <w:rsid w:val="00B676B7"/>
    <w:rsid w:val="00B67756"/>
    <w:rsid w:val="00B67FAC"/>
    <w:rsid w:val="00B70077"/>
    <w:rsid w:val="00B70080"/>
    <w:rsid w:val="00B7012E"/>
    <w:rsid w:val="00B702EC"/>
    <w:rsid w:val="00B70326"/>
    <w:rsid w:val="00B70359"/>
    <w:rsid w:val="00B7039F"/>
    <w:rsid w:val="00B70916"/>
    <w:rsid w:val="00B70BA0"/>
    <w:rsid w:val="00B7111E"/>
    <w:rsid w:val="00B7131B"/>
    <w:rsid w:val="00B7168B"/>
    <w:rsid w:val="00B71A06"/>
    <w:rsid w:val="00B71DE1"/>
    <w:rsid w:val="00B72443"/>
    <w:rsid w:val="00B724A1"/>
    <w:rsid w:val="00B725A1"/>
    <w:rsid w:val="00B72935"/>
    <w:rsid w:val="00B72B5D"/>
    <w:rsid w:val="00B72B8E"/>
    <w:rsid w:val="00B73455"/>
    <w:rsid w:val="00B7349D"/>
    <w:rsid w:val="00B734E9"/>
    <w:rsid w:val="00B735A2"/>
    <w:rsid w:val="00B737A4"/>
    <w:rsid w:val="00B7385A"/>
    <w:rsid w:val="00B739F7"/>
    <w:rsid w:val="00B742A0"/>
    <w:rsid w:val="00B7433D"/>
    <w:rsid w:val="00B746BF"/>
    <w:rsid w:val="00B74B3B"/>
    <w:rsid w:val="00B74C5C"/>
    <w:rsid w:val="00B75B88"/>
    <w:rsid w:val="00B75CDE"/>
    <w:rsid w:val="00B761A4"/>
    <w:rsid w:val="00B77661"/>
    <w:rsid w:val="00B77C9E"/>
    <w:rsid w:val="00B77DE7"/>
    <w:rsid w:val="00B800A3"/>
    <w:rsid w:val="00B8062D"/>
    <w:rsid w:val="00B8069D"/>
    <w:rsid w:val="00B80918"/>
    <w:rsid w:val="00B80B97"/>
    <w:rsid w:val="00B81111"/>
    <w:rsid w:val="00B8125C"/>
    <w:rsid w:val="00B8141F"/>
    <w:rsid w:val="00B82131"/>
    <w:rsid w:val="00B82468"/>
    <w:rsid w:val="00B82726"/>
    <w:rsid w:val="00B82C2E"/>
    <w:rsid w:val="00B82C84"/>
    <w:rsid w:val="00B82DC8"/>
    <w:rsid w:val="00B82DC9"/>
    <w:rsid w:val="00B82ED6"/>
    <w:rsid w:val="00B82FD5"/>
    <w:rsid w:val="00B8327E"/>
    <w:rsid w:val="00B832EC"/>
    <w:rsid w:val="00B833F3"/>
    <w:rsid w:val="00B8360A"/>
    <w:rsid w:val="00B83734"/>
    <w:rsid w:val="00B83783"/>
    <w:rsid w:val="00B83DA9"/>
    <w:rsid w:val="00B83E2A"/>
    <w:rsid w:val="00B84118"/>
    <w:rsid w:val="00B842FA"/>
    <w:rsid w:val="00B84331"/>
    <w:rsid w:val="00B8446D"/>
    <w:rsid w:val="00B84684"/>
    <w:rsid w:val="00B8469E"/>
    <w:rsid w:val="00B849B4"/>
    <w:rsid w:val="00B84A8E"/>
    <w:rsid w:val="00B84FBD"/>
    <w:rsid w:val="00B85064"/>
    <w:rsid w:val="00B85199"/>
    <w:rsid w:val="00B851C2"/>
    <w:rsid w:val="00B851D9"/>
    <w:rsid w:val="00B8566D"/>
    <w:rsid w:val="00B857F8"/>
    <w:rsid w:val="00B858C7"/>
    <w:rsid w:val="00B859AF"/>
    <w:rsid w:val="00B85AC9"/>
    <w:rsid w:val="00B85CD1"/>
    <w:rsid w:val="00B86145"/>
    <w:rsid w:val="00B861B0"/>
    <w:rsid w:val="00B86306"/>
    <w:rsid w:val="00B86369"/>
    <w:rsid w:val="00B86445"/>
    <w:rsid w:val="00B8649A"/>
    <w:rsid w:val="00B86554"/>
    <w:rsid w:val="00B86713"/>
    <w:rsid w:val="00B86804"/>
    <w:rsid w:val="00B8696C"/>
    <w:rsid w:val="00B86AC5"/>
    <w:rsid w:val="00B86B30"/>
    <w:rsid w:val="00B86B97"/>
    <w:rsid w:val="00B86DD4"/>
    <w:rsid w:val="00B87143"/>
    <w:rsid w:val="00B876DE"/>
    <w:rsid w:val="00B87818"/>
    <w:rsid w:val="00B879C3"/>
    <w:rsid w:val="00B879FB"/>
    <w:rsid w:val="00B87DEB"/>
    <w:rsid w:val="00B900F4"/>
    <w:rsid w:val="00B9029D"/>
    <w:rsid w:val="00B902B0"/>
    <w:rsid w:val="00B90784"/>
    <w:rsid w:val="00B909B1"/>
    <w:rsid w:val="00B90C3F"/>
    <w:rsid w:val="00B90C6D"/>
    <w:rsid w:val="00B90CD0"/>
    <w:rsid w:val="00B90E7F"/>
    <w:rsid w:val="00B90EC9"/>
    <w:rsid w:val="00B916CE"/>
    <w:rsid w:val="00B917E4"/>
    <w:rsid w:val="00B9185A"/>
    <w:rsid w:val="00B9188F"/>
    <w:rsid w:val="00B919F8"/>
    <w:rsid w:val="00B91B6B"/>
    <w:rsid w:val="00B91F4F"/>
    <w:rsid w:val="00B92457"/>
    <w:rsid w:val="00B9290A"/>
    <w:rsid w:val="00B92ABB"/>
    <w:rsid w:val="00B92B40"/>
    <w:rsid w:val="00B92C82"/>
    <w:rsid w:val="00B92D42"/>
    <w:rsid w:val="00B931E4"/>
    <w:rsid w:val="00B93273"/>
    <w:rsid w:val="00B9329D"/>
    <w:rsid w:val="00B93631"/>
    <w:rsid w:val="00B93850"/>
    <w:rsid w:val="00B93B72"/>
    <w:rsid w:val="00B93E63"/>
    <w:rsid w:val="00B93EA4"/>
    <w:rsid w:val="00B93FB9"/>
    <w:rsid w:val="00B93FD4"/>
    <w:rsid w:val="00B941B5"/>
    <w:rsid w:val="00B942EC"/>
    <w:rsid w:val="00B948A2"/>
    <w:rsid w:val="00B94E7E"/>
    <w:rsid w:val="00B9500C"/>
    <w:rsid w:val="00B9525C"/>
    <w:rsid w:val="00B95669"/>
    <w:rsid w:val="00B95B49"/>
    <w:rsid w:val="00B95BD0"/>
    <w:rsid w:val="00B95D28"/>
    <w:rsid w:val="00B95DE5"/>
    <w:rsid w:val="00B961E6"/>
    <w:rsid w:val="00B969B4"/>
    <w:rsid w:val="00B96E67"/>
    <w:rsid w:val="00B96EDB"/>
    <w:rsid w:val="00B97098"/>
    <w:rsid w:val="00B970BB"/>
    <w:rsid w:val="00B9723A"/>
    <w:rsid w:val="00B973C9"/>
    <w:rsid w:val="00B97546"/>
    <w:rsid w:val="00B978DF"/>
    <w:rsid w:val="00B97D03"/>
    <w:rsid w:val="00B97DC6"/>
    <w:rsid w:val="00B97DE3"/>
    <w:rsid w:val="00B97E7A"/>
    <w:rsid w:val="00BA01BE"/>
    <w:rsid w:val="00BA032E"/>
    <w:rsid w:val="00BA041A"/>
    <w:rsid w:val="00BA0CC8"/>
    <w:rsid w:val="00BA0DCD"/>
    <w:rsid w:val="00BA19A8"/>
    <w:rsid w:val="00BA1D6B"/>
    <w:rsid w:val="00BA278E"/>
    <w:rsid w:val="00BA2BFE"/>
    <w:rsid w:val="00BA2C20"/>
    <w:rsid w:val="00BA3562"/>
    <w:rsid w:val="00BA3BAA"/>
    <w:rsid w:val="00BA3E50"/>
    <w:rsid w:val="00BA40B1"/>
    <w:rsid w:val="00BA41FE"/>
    <w:rsid w:val="00BA429F"/>
    <w:rsid w:val="00BA457A"/>
    <w:rsid w:val="00BA47FE"/>
    <w:rsid w:val="00BA4B2D"/>
    <w:rsid w:val="00BA4EF0"/>
    <w:rsid w:val="00BA4F68"/>
    <w:rsid w:val="00BA50B8"/>
    <w:rsid w:val="00BA5152"/>
    <w:rsid w:val="00BA51E7"/>
    <w:rsid w:val="00BA531B"/>
    <w:rsid w:val="00BA5581"/>
    <w:rsid w:val="00BA5C82"/>
    <w:rsid w:val="00BA5EAE"/>
    <w:rsid w:val="00BA63BF"/>
    <w:rsid w:val="00BA694B"/>
    <w:rsid w:val="00BA6A3C"/>
    <w:rsid w:val="00BA6ABF"/>
    <w:rsid w:val="00BA6ACF"/>
    <w:rsid w:val="00BA6DF6"/>
    <w:rsid w:val="00BA6F21"/>
    <w:rsid w:val="00BA6F91"/>
    <w:rsid w:val="00BA7197"/>
    <w:rsid w:val="00BA729B"/>
    <w:rsid w:val="00BA72E3"/>
    <w:rsid w:val="00BA7551"/>
    <w:rsid w:val="00BA7624"/>
    <w:rsid w:val="00BA7658"/>
    <w:rsid w:val="00BA7A33"/>
    <w:rsid w:val="00BB026A"/>
    <w:rsid w:val="00BB098D"/>
    <w:rsid w:val="00BB0A2E"/>
    <w:rsid w:val="00BB0ED2"/>
    <w:rsid w:val="00BB0F9F"/>
    <w:rsid w:val="00BB1117"/>
    <w:rsid w:val="00BB119A"/>
    <w:rsid w:val="00BB1229"/>
    <w:rsid w:val="00BB1432"/>
    <w:rsid w:val="00BB1469"/>
    <w:rsid w:val="00BB191F"/>
    <w:rsid w:val="00BB1A43"/>
    <w:rsid w:val="00BB1E61"/>
    <w:rsid w:val="00BB26CB"/>
    <w:rsid w:val="00BB27BE"/>
    <w:rsid w:val="00BB28E4"/>
    <w:rsid w:val="00BB294B"/>
    <w:rsid w:val="00BB2C8F"/>
    <w:rsid w:val="00BB2F13"/>
    <w:rsid w:val="00BB34A6"/>
    <w:rsid w:val="00BB358F"/>
    <w:rsid w:val="00BB39AE"/>
    <w:rsid w:val="00BB3D95"/>
    <w:rsid w:val="00BB449D"/>
    <w:rsid w:val="00BB44ED"/>
    <w:rsid w:val="00BB50B9"/>
    <w:rsid w:val="00BB51D6"/>
    <w:rsid w:val="00BB5D7F"/>
    <w:rsid w:val="00BB5F03"/>
    <w:rsid w:val="00BB5F7D"/>
    <w:rsid w:val="00BB6426"/>
    <w:rsid w:val="00BB6BAF"/>
    <w:rsid w:val="00BB6C36"/>
    <w:rsid w:val="00BB70C9"/>
    <w:rsid w:val="00BB7197"/>
    <w:rsid w:val="00BB71E2"/>
    <w:rsid w:val="00BB78E5"/>
    <w:rsid w:val="00BB7CA9"/>
    <w:rsid w:val="00BB7FEA"/>
    <w:rsid w:val="00BC0270"/>
    <w:rsid w:val="00BC0AE6"/>
    <w:rsid w:val="00BC100B"/>
    <w:rsid w:val="00BC1434"/>
    <w:rsid w:val="00BC150E"/>
    <w:rsid w:val="00BC167E"/>
    <w:rsid w:val="00BC1889"/>
    <w:rsid w:val="00BC1F04"/>
    <w:rsid w:val="00BC238B"/>
    <w:rsid w:val="00BC243A"/>
    <w:rsid w:val="00BC253F"/>
    <w:rsid w:val="00BC256E"/>
    <w:rsid w:val="00BC2647"/>
    <w:rsid w:val="00BC27C2"/>
    <w:rsid w:val="00BC2CE2"/>
    <w:rsid w:val="00BC2DB7"/>
    <w:rsid w:val="00BC2DCA"/>
    <w:rsid w:val="00BC2F19"/>
    <w:rsid w:val="00BC31D1"/>
    <w:rsid w:val="00BC348E"/>
    <w:rsid w:val="00BC3548"/>
    <w:rsid w:val="00BC3972"/>
    <w:rsid w:val="00BC3C0E"/>
    <w:rsid w:val="00BC41FB"/>
    <w:rsid w:val="00BC4226"/>
    <w:rsid w:val="00BC4667"/>
    <w:rsid w:val="00BC4922"/>
    <w:rsid w:val="00BC4938"/>
    <w:rsid w:val="00BC4B81"/>
    <w:rsid w:val="00BC4C92"/>
    <w:rsid w:val="00BC4D86"/>
    <w:rsid w:val="00BC4E3B"/>
    <w:rsid w:val="00BC5694"/>
    <w:rsid w:val="00BC5829"/>
    <w:rsid w:val="00BC5B5F"/>
    <w:rsid w:val="00BC5BCB"/>
    <w:rsid w:val="00BC5D6F"/>
    <w:rsid w:val="00BC6411"/>
    <w:rsid w:val="00BC6506"/>
    <w:rsid w:val="00BC65A9"/>
    <w:rsid w:val="00BC66B0"/>
    <w:rsid w:val="00BC678C"/>
    <w:rsid w:val="00BC6907"/>
    <w:rsid w:val="00BC6A79"/>
    <w:rsid w:val="00BC6BC7"/>
    <w:rsid w:val="00BC6C6B"/>
    <w:rsid w:val="00BC6C8C"/>
    <w:rsid w:val="00BC6E84"/>
    <w:rsid w:val="00BC72FA"/>
    <w:rsid w:val="00BC7384"/>
    <w:rsid w:val="00BC75B4"/>
    <w:rsid w:val="00BC76B8"/>
    <w:rsid w:val="00BC76FB"/>
    <w:rsid w:val="00BC7893"/>
    <w:rsid w:val="00BC78C2"/>
    <w:rsid w:val="00BC7921"/>
    <w:rsid w:val="00BC7AB4"/>
    <w:rsid w:val="00BC7F57"/>
    <w:rsid w:val="00BD017E"/>
    <w:rsid w:val="00BD039A"/>
    <w:rsid w:val="00BD04A6"/>
    <w:rsid w:val="00BD0794"/>
    <w:rsid w:val="00BD0808"/>
    <w:rsid w:val="00BD087A"/>
    <w:rsid w:val="00BD09C9"/>
    <w:rsid w:val="00BD132E"/>
    <w:rsid w:val="00BD14C0"/>
    <w:rsid w:val="00BD14C3"/>
    <w:rsid w:val="00BD1838"/>
    <w:rsid w:val="00BD18B0"/>
    <w:rsid w:val="00BD1BA3"/>
    <w:rsid w:val="00BD1CB4"/>
    <w:rsid w:val="00BD1F16"/>
    <w:rsid w:val="00BD20EA"/>
    <w:rsid w:val="00BD26D4"/>
    <w:rsid w:val="00BD2C66"/>
    <w:rsid w:val="00BD2CC7"/>
    <w:rsid w:val="00BD3006"/>
    <w:rsid w:val="00BD3068"/>
    <w:rsid w:val="00BD323E"/>
    <w:rsid w:val="00BD325F"/>
    <w:rsid w:val="00BD32BD"/>
    <w:rsid w:val="00BD37C8"/>
    <w:rsid w:val="00BD38EA"/>
    <w:rsid w:val="00BD3E3B"/>
    <w:rsid w:val="00BD3F6B"/>
    <w:rsid w:val="00BD400B"/>
    <w:rsid w:val="00BD40D6"/>
    <w:rsid w:val="00BD4412"/>
    <w:rsid w:val="00BD44B7"/>
    <w:rsid w:val="00BD4A88"/>
    <w:rsid w:val="00BD4B53"/>
    <w:rsid w:val="00BD5135"/>
    <w:rsid w:val="00BD5205"/>
    <w:rsid w:val="00BD555F"/>
    <w:rsid w:val="00BD560D"/>
    <w:rsid w:val="00BD57A9"/>
    <w:rsid w:val="00BD57B0"/>
    <w:rsid w:val="00BD5A97"/>
    <w:rsid w:val="00BD5CAE"/>
    <w:rsid w:val="00BD5D81"/>
    <w:rsid w:val="00BD617A"/>
    <w:rsid w:val="00BD621C"/>
    <w:rsid w:val="00BD6551"/>
    <w:rsid w:val="00BD657E"/>
    <w:rsid w:val="00BD6817"/>
    <w:rsid w:val="00BD6C73"/>
    <w:rsid w:val="00BD7003"/>
    <w:rsid w:val="00BD7035"/>
    <w:rsid w:val="00BD71D4"/>
    <w:rsid w:val="00BD72C1"/>
    <w:rsid w:val="00BD74CD"/>
    <w:rsid w:val="00BD7722"/>
    <w:rsid w:val="00BD77AD"/>
    <w:rsid w:val="00BD7909"/>
    <w:rsid w:val="00BD7C2C"/>
    <w:rsid w:val="00BE08E8"/>
    <w:rsid w:val="00BE0C85"/>
    <w:rsid w:val="00BE125A"/>
    <w:rsid w:val="00BE12C5"/>
    <w:rsid w:val="00BE14E2"/>
    <w:rsid w:val="00BE19E5"/>
    <w:rsid w:val="00BE1D91"/>
    <w:rsid w:val="00BE1EB0"/>
    <w:rsid w:val="00BE2409"/>
    <w:rsid w:val="00BE2AAC"/>
    <w:rsid w:val="00BE2B9D"/>
    <w:rsid w:val="00BE2BCB"/>
    <w:rsid w:val="00BE2D23"/>
    <w:rsid w:val="00BE2E3C"/>
    <w:rsid w:val="00BE2F88"/>
    <w:rsid w:val="00BE35CA"/>
    <w:rsid w:val="00BE3711"/>
    <w:rsid w:val="00BE3883"/>
    <w:rsid w:val="00BE39A5"/>
    <w:rsid w:val="00BE3E9E"/>
    <w:rsid w:val="00BE3FCD"/>
    <w:rsid w:val="00BE3FDA"/>
    <w:rsid w:val="00BE42EA"/>
    <w:rsid w:val="00BE465B"/>
    <w:rsid w:val="00BE53B6"/>
    <w:rsid w:val="00BE5DC1"/>
    <w:rsid w:val="00BE5F92"/>
    <w:rsid w:val="00BE5FD6"/>
    <w:rsid w:val="00BE609D"/>
    <w:rsid w:val="00BE614B"/>
    <w:rsid w:val="00BE61B3"/>
    <w:rsid w:val="00BE62DB"/>
    <w:rsid w:val="00BE6712"/>
    <w:rsid w:val="00BE672B"/>
    <w:rsid w:val="00BE673F"/>
    <w:rsid w:val="00BE6985"/>
    <w:rsid w:val="00BE6C5B"/>
    <w:rsid w:val="00BE6E25"/>
    <w:rsid w:val="00BE7095"/>
    <w:rsid w:val="00BE7B70"/>
    <w:rsid w:val="00BE7D6C"/>
    <w:rsid w:val="00BF0008"/>
    <w:rsid w:val="00BF01D8"/>
    <w:rsid w:val="00BF04C3"/>
    <w:rsid w:val="00BF0689"/>
    <w:rsid w:val="00BF0A51"/>
    <w:rsid w:val="00BF0E04"/>
    <w:rsid w:val="00BF0FEE"/>
    <w:rsid w:val="00BF13EF"/>
    <w:rsid w:val="00BF1509"/>
    <w:rsid w:val="00BF1579"/>
    <w:rsid w:val="00BF16B7"/>
    <w:rsid w:val="00BF19D2"/>
    <w:rsid w:val="00BF2155"/>
    <w:rsid w:val="00BF2185"/>
    <w:rsid w:val="00BF2507"/>
    <w:rsid w:val="00BF2A6F"/>
    <w:rsid w:val="00BF2CB8"/>
    <w:rsid w:val="00BF2D9D"/>
    <w:rsid w:val="00BF2F79"/>
    <w:rsid w:val="00BF3203"/>
    <w:rsid w:val="00BF34CF"/>
    <w:rsid w:val="00BF3678"/>
    <w:rsid w:val="00BF3792"/>
    <w:rsid w:val="00BF3CE2"/>
    <w:rsid w:val="00BF4089"/>
    <w:rsid w:val="00BF4DE5"/>
    <w:rsid w:val="00BF50B3"/>
    <w:rsid w:val="00BF53D4"/>
    <w:rsid w:val="00BF57B9"/>
    <w:rsid w:val="00BF6383"/>
    <w:rsid w:val="00BF6569"/>
    <w:rsid w:val="00BF6611"/>
    <w:rsid w:val="00BF6806"/>
    <w:rsid w:val="00BF69B9"/>
    <w:rsid w:val="00BF6F15"/>
    <w:rsid w:val="00BF7D80"/>
    <w:rsid w:val="00BF7F67"/>
    <w:rsid w:val="00BF7F6A"/>
    <w:rsid w:val="00C00287"/>
    <w:rsid w:val="00C00A08"/>
    <w:rsid w:val="00C00A71"/>
    <w:rsid w:val="00C013E8"/>
    <w:rsid w:val="00C01E08"/>
    <w:rsid w:val="00C01FA5"/>
    <w:rsid w:val="00C02070"/>
    <w:rsid w:val="00C025B4"/>
    <w:rsid w:val="00C027CE"/>
    <w:rsid w:val="00C02BAD"/>
    <w:rsid w:val="00C02BB4"/>
    <w:rsid w:val="00C02CF2"/>
    <w:rsid w:val="00C03431"/>
    <w:rsid w:val="00C0348C"/>
    <w:rsid w:val="00C03542"/>
    <w:rsid w:val="00C03890"/>
    <w:rsid w:val="00C03B7C"/>
    <w:rsid w:val="00C03E07"/>
    <w:rsid w:val="00C03FB1"/>
    <w:rsid w:val="00C0426B"/>
    <w:rsid w:val="00C04E38"/>
    <w:rsid w:val="00C050EE"/>
    <w:rsid w:val="00C058E6"/>
    <w:rsid w:val="00C05BC8"/>
    <w:rsid w:val="00C05DC8"/>
    <w:rsid w:val="00C05EA8"/>
    <w:rsid w:val="00C05F5E"/>
    <w:rsid w:val="00C06238"/>
    <w:rsid w:val="00C07363"/>
    <w:rsid w:val="00C074B3"/>
    <w:rsid w:val="00C07501"/>
    <w:rsid w:val="00C0769E"/>
    <w:rsid w:val="00C07861"/>
    <w:rsid w:val="00C07CA1"/>
    <w:rsid w:val="00C07CD4"/>
    <w:rsid w:val="00C07D9A"/>
    <w:rsid w:val="00C07DEF"/>
    <w:rsid w:val="00C07DF1"/>
    <w:rsid w:val="00C07FFD"/>
    <w:rsid w:val="00C100E9"/>
    <w:rsid w:val="00C10113"/>
    <w:rsid w:val="00C1024C"/>
    <w:rsid w:val="00C10315"/>
    <w:rsid w:val="00C104DC"/>
    <w:rsid w:val="00C10780"/>
    <w:rsid w:val="00C10D77"/>
    <w:rsid w:val="00C10E1C"/>
    <w:rsid w:val="00C10F16"/>
    <w:rsid w:val="00C112F4"/>
    <w:rsid w:val="00C115DA"/>
    <w:rsid w:val="00C115FC"/>
    <w:rsid w:val="00C11944"/>
    <w:rsid w:val="00C11D97"/>
    <w:rsid w:val="00C11E34"/>
    <w:rsid w:val="00C120B5"/>
    <w:rsid w:val="00C12DAB"/>
    <w:rsid w:val="00C12E7B"/>
    <w:rsid w:val="00C1322C"/>
    <w:rsid w:val="00C136A6"/>
    <w:rsid w:val="00C136F0"/>
    <w:rsid w:val="00C13863"/>
    <w:rsid w:val="00C13A65"/>
    <w:rsid w:val="00C140DC"/>
    <w:rsid w:val="00C14243"/>
    <w:rsid w:val="00C144C4"/>
    <w:rsid w:val="00C1456C"/>
    <w:rsid w:val="00C1583A"/>
    <w:rsid w:val="00C15B69"/>
    <w:rsid w:val="00C1648A"/>
    <w:rsid w:val="00C16A6A"/>
    <w:rsid w:val="00C16BFF"/>
    <w:rsid w:val="00C16CFC"/>
    <w:rsid w:val="00C16D4E"/>
    <w:rsid w:val="00C172B3"/>
    <w:rsid w:val="00C17477"/>
    <w:rsid w:val="00C17626"/>
    <w:rsid w:val="00C17756"/>
    <w:rsid w:val="00C17A97"/>
    <w:rsid w:val="00C17BAE"/>
    <w:rsid w:val="00C17E7D"/>
    <w:rsid w:val="00C17F10"/>
    <w:rsid w:val="00C203A6"/>
    <w:rsid w:val="00C2052C"/>
    <w:rsid w:val="00C205F4"/>
    <w:rsid w:val="00C2067D"/>
    <w:rsid w:val="00C20A84"/>
    <w:rsid w:val="00C20F73"/>
    <w:rsid w:val="00C21176"/>
    <w:rsid w:val="00C2134D"/>
    <w:rsid w:val="00C21351"/>
    <w:rsid w:val="00C2153C"/>
    <w:rsid w:val="00C21579"/>
    <w:rsid w:val="00C21632"/>
    <w:rsid w:val="00C216CF"/>
    <w:rsid w:val="00C21762"/>
    <w:rsid w:val="00C21832"/>
    <w:rsid w:val="00C21B41"/>
    <w:rsid w:val="00C21D3E"/>
    <w:rsid w:val="00C21D68"/>
    <w:rsid w:val="00C221EC"/>
    <w:rsid w:val="00C224EF"/>
    <w:rsid w:val="00C22511"/>
    <w:rsid w:val="00C22563"/>
    <w:rsid w:val="00C2296B"/>
    <w:rsid w:val="00C22997"/>
    <w:rsid w:val="00C23142"/>
    <w:rsid w:val="00C23D99"/>
    <w:rsid w:val="00C23FDD"/>
    <w:rsid w:val="00C23FE1"/>
    <w:rsid w:val="00C23FFE"/>
    <w:rsid w:val="00C241E4"/>
    <w:rsid w:val="00C2442C"/>
    <w:rsid w:val="00C24650"/>
    <w:rsid w:val="00C2483A"/>
    <w:rsid w:val="00C24CE1"/>
    <w:rsid w:val="00C24E43"/>
    <w:rsid w:val="00C2517D"/>
    <w:rsid w:val="00C25630"/>
    <w:rsid w:val="00C257F6"/>
    <w:rsid w:val="00C259F9"/>
    <w:rsid w:val="00C25D8A"/>
    <w:rsid w:val="00C25FAD"/>
    <w:rsid w:val="00C26007"/>
    <w:rsid w:val="00C2613C"/>
    <w:rsid w:val="00C26289"/>
    <w:rsid w:val="00C262C4"/>
    <w:rsid w:val="00C262CA"/>
    <w:rsid w:val="00C2638F"/>
    <w:rsid w:val="00C26624"/>
    <w:rsid w:val="00C26858"/>
    <w:rsid w:val="00C2731B"/>
    <w:rsid w:val="00C27530"/>
    <w:rsid w:val="00C2761A"/>
    <w:rsid w:val="00C278BF"/>
    <w:rsid w:val="00C27AA6"/>
    <w:rsid w:val="00C27B08"/>
    <w:rsid w:val="00C27CD2"/>
    <w:rsid w:val="00C27D0B"/>
    <w:rsid w:val="00C27E58"/>
    <w:rsid w:val="00C27FF4"/>
    <w:rsid w:val="00C3070D"/>
    <w:rsid w:val="00C307B8"/>
    <w:rsid w:val="00C30844"/>
    <w:rsid w:val="00C30BB9"/>
    <w:rsid w:val="00C30F13"/>
    <w:rsid w:val="00C30F72"/>
    <w:rsid w:val="00C311BE"/>
    <w:rsid w:val="00C31613"/>
    <w:rsid w:val="00C322AB"/>
    <w:rsid w:val="00C3244A"/>
    <w:rsid w:val="00C3253C"/>
    <w:rsid w:val="00C32741"/>
    <w:rsid w:val="00C32F50"/>
    <w:rsid w:val="00C33765"/>
    <w:rsid w:val="00C33BE7"/>
    <w:rsid w:val="00C33D3B"/>
    <w:rsid w:val="00C33EC8"/>
    <w:rsid w:val="00C33FAA"/>
    <w:rsid w:val="00C340A3"/>
    <w:rsid w:val="00C340DD"/>
    <w:rsid w:val="00C346DB"/>
    <w:rsid w:val="00C34901"/>
    <w:rsid w:val="00C34A31"/>
    <w:rsid w:val="00C34DCA"/>
    <w:rsid w:val="00C35326"/>
    <w:rsid w:val="00C355D1"/>
    <w:rsid w:val="00C356EC"/>
    <w:rsid w:val="00C359B9"/>
    <w:rsid w:val="00C35D1B"/>
    <w:rsid w:val="00C35F19"/>
    <w:rsid w:val="00C3635A"/>
    <w:rsid w:val="00C3695E"/>
    <w:rsid w:val="00C37290"/>
    <w:rsid w:val="00C37412"/>
    <w:rsid w:val="00C375B8"/>
    <w:rsid w:val="00C3793A"/>
    <w:rsid w:val="00C37AF6"/>
    <w:rsid w:val="00C40361"/>
    <w:rsid w:val="00C408F9"/>
    <w:rsid w:val="00C40A06"/>
    <w:rsid w:val="00C40F41"/>
    <w:rsid w:val="00C4128B"/>
    <w:rsid w:val="00C41B1B"/>
    <w:rsid w:val="00C41C85"/>
    <w:rsid w:val="00C41DDF"/>
    <w:rsid w:val="00C41E73"/>
    <w:rsid w:val="00C42444"/>
    <w:rsid w:val="00C42462"/>
    <w:rsid w:val="00C4255F"/>
    <w:rsid w:val="00C42C4D"/>
    <w:rsid w:val="00C43495"/>
    <w:rsid w:val="00C439AD"/>
    <w:rsid w:val="00C43DD6"/>
    <w:rsid w:val="00C4400A"/>
    <w:rsid w:val="00C4418B"/>
    <w:rsid w:val="00C4437A"/>
    <w:rsid w:val="00C446C1"/>
    <w:rsid w:val="00C44AE6"/>
    <w:rsid w:val="00C44FD5"/>
    <w:rsid w:val="00C45391"/>
    <w:rsid w:val="00C45418"/>
    <w:rsid w:val="00C4596A"/>
    <w:rsid w:val="00C46BD5"/>
    <w:rsid w:val="00C46CFA"/>
    <w:rsid w:val="00C46FD4"/>
    <w:rsid w:val="00C47824"/>
    <w:rsid w:val="00C47B48"/>
    <w:rsid w:val="00C47BD4"/>
    <w:rsid w:val="00C5008D"/>
    <w:rsid w:val="00C50201"/>
    <w:rsid w:val="00C5033D"/>
    <w:rsid w:val="00C5053F"/>
    <w:rsid w:val="00C506AF"/>
    <w:rsid w:val="00C5084F"/>
    <w:rsid w:val="00C5127F"/>
    <w:rsid w:val="00C5180D"/>
    <w:rsid w:val="00C51837"/>
    <w:rsid w:val="00C51BA1"/>
    <w:rsid w:val="00C51BC8"/>
    <w:rsid w:val="00C51DFB"/>
    <w:rsid w:val="00C51E03"/>
    <w:rsid w:val="00C51F1B"/>
    <w:rsid w:val="00C51FBF"/>
    <w:rsid w:val="00C52231"/>
    <w:rsid w:val="00C52254"/>
    <w:rsid w:val="00C5236F"/>
    <w:rsid w:val="00C52580"/>
    <w:rsid w:val="00C526FC"/>
    <w:rsid w:val="00C52934"/>
    <w:rsid w:val="00C529CE"/>
    <w:rsid w:val="00C52A14"/>
    <w:rsid w:val="00C52BE9"/>
    <w:rsid w:val="00C52CDB"/>
    <w:rsid w:val="00C52D97"/>
    <w:rsid w:val="00C530DB"/>
    <w:rsid w:val="00C5363C"/>
    <w:rsid w:val="00C53A97"/>
    <w:rsid w:val="00C53F18"/>
    <w:rsid w:val="00C5451D"/>
    <w:rsid w:val="00C546E4"/>
    <w:rsid w:val="00C54EA1"/>
    <w:rsid w:val="00C54EB7"/>
    <w:rsid w:val="00C55253"/>
    <w:rsid w:val="00C552C4"/>
    <w:rsid w:val="00C55779"/>
    <w:rsid w:val="00C55851"/>
    <w:rsid w:val="00C5594A"/>
    <w:rsid w:val="00C55C5A"/>
    <w:rsid w:val="00C55F65"/>
    <w:rsid w:val="00C560F4"/>
    <w:rsid w:val="00C56166"/>
    <w:rsid w:val="00C567CB"/>
    <w:rsid w:val="00C567E6"/>
    <w:rsid w:val="00C56859"/>
    <w:rsid w:val="00C569D6"/>
    <w:rsid w:val="00C56A8B"/>
    <w:rsid w:val="00C56ADC"/>
    <w:rsid w:val="00C56EFA"/>
    <w:rsid w:val="00C57240"/>
    <w:rsid w:val="00C57345"/>
    <w:rsid w:val="00C5765B"/>
    <w:rsid w:val="00C57E70"/>
    <w:rsid w:val="00C57E76"/>
    <w:rsid w:val="00C57EAB"/>
    <w:rsid w:val="00C57F46"/>
    <w:rsid w:val="00C57F94"/>
    <w:rsid w:val="00C57FAD"/>
    <w:rsid w:val="00C57FD2"/>
    <w:rsid w:val="00C60414"/>
    <w:rsid w:val="00C60430"/>
    <w:rsid w:val="00C6059C"/>
    <w:rsid w:val="00C6067C"/>
    <w:rsid w:val="00C6085F"/>
    <w:rsid w:val="00C60A5F"/>
    <w:rsid w:val="00C60A71"/>
    <w:rsid w:val="00C60B20"/>
    <w:rsid w:val="00C60B78"/>
    <w:rsid w:val="00C60C66"/>
    <w:rsid w:val="00C60C82"/>
    <w:rsid w:val="00C61016"/>
    <w:rsid w:val="00C61301"/>
    <w:rsid w:val="00C6130A"/>
    <w:rsid w:val="00C61482"/>
    <w:rsid w:val="00C614F5"/>
    <w:rsid w:val="00C615C3"/>
    <w:rsid w:val="00C61807"/>
    <w:rsid w:val="00C61917"/>
    <w:rsid w:val="00C61B6E"/>
    <w:rsid w:val="00C61E7F"/>
    <w:rsid w:val="00C62186"/>
    <w:rsid w:val="00C622C3"/>
    <w:rsid w:val="00C6254F"/>
    <w:rsid w:val="00C62705"/>
    <w:rsid w:val="00C62752"/>
    <w:rsid w:val="00C62DFF"/>
    <w:rsid w:val="00C6340A"/>
    <w:rsid w:val="00C63552"/>
    <w:rsid w:val="00C6358D"/>
    <w:rsid w:val="00C637C7"/>
    <w:rsid w:val="00C63CE7"/>
    <w:rsid w:val="00C64034"/>
    <w:rsid w:val="00C641AB"/>
    <w:rsid w:val="00C646B0"/>
    <w:rsid w:val="00C6482C"/>
    <w:rsid w:val="00C64D2D"/>
    <w:rsid w:val="00C65472"/>
    <w:rsid w:val="00C655D2"/>
    <w:rsid w:val="00C65652"/>
    <w:rsid w:val="00C65712"/>
    <w:rsid w:val="00C65C69"/>
    <w:rsid w:val="00C663DD"/>
    <w:rsid w:val="00C664B0"/>
    <w:rsid w:val="00C66A6B"/>
    <w:rsid w:val="00C66D87"/>
    <w:rsid w:val="00C66FB5"/>
    <w:rsid w:val="00C67064"/>
    <w:rsid w:val="00C6712E"/>
    <w:rsid w:val="00C6737B"/>
    <w:rsid w:val="00C67844"/>
    <w:rsid w:val="00C67DAB"/>
    <w:rsid w:val="00C67E9C"/>
    <w:rsid w:val="00C67EF1"/>
    <w:rsid w:val="00C70217"/>
    <w:rsid w:val="00C70566"/>
    <w:rsid w:val="00C70C55"/>
    <w:rsid w:val="00C71208"/>
    <w:rsid w:val="00C71277"/>
    <w:rsid w:val="00C7127D"/>
    <w:rsid w:val="00C71772"/>
    <w:rsid w:val="00C717CC"/>
    <w:rsid w:val="00C71E7E"/>
    <w:rsid w:val="00C7213C"/>
    <w:rsid w:val="00C7246C"/>
    <w:rsid w:val="00C724D6"/>
    <w:rsid w:val="00C72A04"/>
    <w:rsid w:val="00C72B4E"/>
    <w:rsid w:val="00C72D2F"/>
    <w:rsid w:val="00C72DF7"/>
    <w:rsid w:val="00C72F0C"/>
    <w:rsid w:val="00C72FF9"/>
    <w:rsid w:val="00C731BA"/>
    <w:rsid w:val="00C732BD"/>
    <w:rsid w:val="00C73562"/>
    <w:rsid w:val="00C735A5"/>
    <w:rsid w:val="00C73B70"/>
    <w:rsid w:val="00C73C4E"/>
    <w:rsid w:val="00C73F8E"/>
    <w:rsid w:val="00C74157"/>
    <w:rsid w:val="00C746D3"/>
    <w:rsid w:val="00C74859"/>
    <w:rsid w:val="00C74B55"/>
    <w:rsid w:val="00C74C5D"/>
    <w:rsid w:val="00C74D76"/>
    <w:rsid w:val="00C74F77"/>
    <w:rsid w:val="00C750BF"/>
    <w:rsid w:val="00C7542A"/>
    <w:rsid w:val="00C7545D"/>
    <w:rsid w:val="00C755CB"/>
    <w:rsid w:val="00C7574D"/>
    <w:rsid w:val="00C75D32"/>
    <w:rsid w:val="00C76017"/>
    <w:rsid w:val="00C7643A"/>
    <w:rsid w:val="00C7671D"/>
    <w:rsid w:val="00C767F7"/>
    <w:rsid w:val="00C76866"/>
    <w:rsid w:val="00C7690F"/>
    <w:rsid w:val="00C77005"/>
    <w:rsid w:val="00C77027"/>
    <w:rsid w:val="00C7734D"/>
    <w:rsid w:val="00C77BB0"/>
    <w:rsid w:val="00C77C4D"/>
    <w:rsid w:val="00C800A4"/>
    <w:rsid w:val="00C8083E"/>
    <w:rsid w:val="00C80893"/>
    <w:rsid w:val="00C8089E"/>
    <w:rsid w:val="00C80CD0"/>
    <w:rsid w:val="00C80D52"/>
    <w:rsid w:val="00C81218"/>
    <w:rsid w:val="00C815AA"/>
    <w:rsid w:val="00C816D8"/>
    <w:rsid w:val="00C81E61"/>
    <w:rsid w:val="00C821B9"/>
    <w:rsid w:val="00C82473"/>
    <w:rsid w:val="00C82863"/>
    <w:rsid w:val="00C82968"/>
    <w:rsid w:val="00C82B87"/>
    <w:rsid w:val="00C82C43"/>
    <w:rsid w:val="00C82D6A"/>
    <w:rsid w:val="00C8309A"/>
    <w:rsid w:val="00C83539"/>
    <w:rsid w:val="00C83A4B"/>
    <w:rsid w:val="00C83D16"/>
    <w:rsid w:val="00C83E5C"/>
    <w:rsid w:val="00C8477F"/>
    <w:rsid w:val="00C848E6"/>
    <w:rsid w:val="00C8499D"/>
    <w:rsid w:val="00C8540B"/>
    <w:rsid w:val="00C85A30"/>
    <w:rsid w:val="00C85AFF"/>
    <w:rsid w:val="00C85D8C"/>
    <w:rsid w:val="00C860EF"/>
    <w:rsid w:val="00C86119"/>
    <w:rsid w:val="00C862E2"/>
    <w:rsid w:val="00C86645"/>
    <w:rsid w:val="00C86800"/>
    <w:rsid w:val="00C86899"/>
    <w:rsid w:val="00C868E2"/>
    <w:rsid w:val="00C86AE8"/>
    <w:rsid w:val="00C8742B"/>
    <w:rsid w:val="00C87474"/>
    <w:rsid w:val="00C8756B"/>
    <w:rsid w:val="00C87CAD"/>
    <w:rsid w:val="00C87D1A"/>
    <w:rsid w:val="00C87DE5"/>
    <w:rsid w:val="00C87E37"/>
    <w:rsid w:val="00C87F37"/>
    <w:rsid w:val="00C90306"/>
    <w:rsid w:val="00C91047"/>
    <w:rsid w:val="00C91324"/>
    <w:rsid w:val="00C913D7"/>
    <w:rsid w:val="00C91423"/>
    <w:rsid w:val="00C91582"/>
    <w:rsid w:val="00C91867"/>
    <w:rsid w:val="00C91AA3"/>
    <w:rsid w:val="00C91CE1"/>
    <w:rsid w:val="00C9211D"/>
    <w:rsid w:val="00C921A1"/>
    <w:rsid w:val="00C921B2"/>
    <w:rsid w:val="00C92251"/>
    <w:rsid w:val="00C9236C"/>
    <w:rsid w:val="00C92560"/>
    <w:rsid w:val="00C92644"/>
    <w:rsid w:val="00C9269D"/>
    <w:rsid w:val="00C92761"/>
    <w:rsid w:val="00C92E30"/>
    <w:rsid w:val="00C9311F"/>
    <w:rsid w:val="00C931B1"/>
    <w:rsid w:val="00C93C0E"/>
    <w:rsid w:val="00C93C37"/>
    <w:rsid w:val="00C94079"/>
    <w:rsid w:val="00C940B2"/>
    <w:rsid w:val="00C94595"/>
    <w:rsid w:val="00C94631"/>
    <w:rsid w:val="00C947AA"/>
    <w:rsid w:val="00C94B2D"/>
    <w:rsid w:val="00C94C71"/>
    <w:rsid w:val="00C953B7"/>
    <w:rsid w:val="00C95729"/>
    <w:rsid w:val="00C957B8"/>
    <w:rsid w:val="00C957E4"/>
    <w:rsid w:val="00C95968"/>
    <w:rsid w:val="00C95BB0"/>
    <w:rsid w:val="00C9630A"/>
    <w:rsid w:val="00C96327"/>
    <w:rsid w:val="00C9666F"/>
    <w:rsid w:val="00C96C35"/>
    <w:rsid w:val="00C96F65"/>
    <w:rsid w:val="00C9712D"/>
    <w:rsid w:val="00C971EC"/>
    <w:rsid w:val="00C9724C"/>
    <w:rsid w:val="00C97851"/>
    <w:rsid w:val="00CA00E9"/>
    <w:rsid w:val="00CA00FB"/>
    <w:rsid w:val="00CA0163"/>
    <w:rsid w:val="00CA0400"/>
    <w:rsid w:val="00CA0597"/>
    <w:rsid w:val="00CA0835"/>
    <w:rsid w:val="00CA0CA4"/>
    <w:rsid w:val="00CA1104"/>
    <w:rsid w:val="00CA1351"/>
    <w:rsid w:val="00CA166C"/>
    <w:rsid w:val="00CA1FA5"/>
    <w:rsid w:val="00CA201A"/>
    <w:rsid w:val="00CA2355"/>
    <w:rsid w:val="00CA2362"/>
    <w:rsid w:val="00CA238B"/>
    <w:rsid w:val="00CA30DD"/>
    <w:rsid w:val="00CA3486"/>
    <w:rsid w:val="00CA35BE"/>
    <w:rsid w:val="00CA38A8"/>
    <w:rsid w:val="00CA3EFB"/>
    <w:rsid w:val="00CA3F42"/>
    <w:rsid w:val="00CA3F60"/>
    <w:rsid w:val="00CA410A"/>
    <w:rsid w:val="00CA418D"/>
    <w:rsid w:val="00CA42B6"/>
    <w:rsid w:val="00CA4B0C"/>
    <w:rsid w:val="00CA4B63"/>
    <w:rsid w:val="00CA4BA6"/>
    <w:rsid w:val="00CA4BCE"/>
    <w:rsid w:val="00CA4D08"/>
    <w:rsid w:val="00CA4EEF"/>
    <w:rsid w:val="00CA5088"/>
    <w:rsid w:val="00CA50A6"/>
    <w:rsid w:val="00CA50D4"/>
    <w:rsid w:val="00CA5146"/>
    <w:rsid w:val="00CA518E"/>
    <w:rsid w:val="00CA57BF"/>
    <w:rsid w:val="00CA599F"/>
    <w:rsid w:val="00CA5AF0"/>
    <w:rsid w:val="00CA5EE6"/>
    <w:rsid w:val="00CA6255"/>
    <w:rsid w:val="00CA675D"/>
    <w:rsid w:val="00CA6B4F"/>
    <w:rsid w:val="00CA6E7E"/>
    <w:rsid w:val="00CA7089"/>
    <w:rsid w:val="00CA712E"/>
    <w:rsid w:val="00CA7168"/>
    <w:rsid w:val="00CA74ED"/>
    <w:rsid w:val="00CA7978"/>
    <w:rsid w:val="00CA7A84"/>
    <w:rsid w:val="00CA7C1A"/>
    <w:rsid w:val="00CA7E1A"/>
    <w:rsid w:val="00CB02D3"/>
    <w:rsid w:val="00CB0349"/>
    <w:rsid w:val="00CB0576"/>
    <w:rsid w:val="00CB05E3"/>
    <w:rsid w:val="00CB05FA"/>
    <w:rsid w:val="00CB082C"/>
    <w:rsid w:val="00CB0A30"/>
    <w:rsid w:val="00CB0A63"/>
    <w:rsid w:val="00CB0ADA"/>
    <w:rsid w:val="00CB0CD6"/>
    <w:rsid w:val="00CB0F63"/>
    <w:rsid w:val="00CB114C"/>
    <w:rsid w:val="00CB1587"/>
    <w:rsid w:val="00CB16F2"/>
    <w:rsid w:val="00CB1910"/>
    <w:rsid w:val="00CB1920"/>
    <w:rsid w:val="00CB19C4"/>
    <w:rsid w:val="00CB22EB"/>
    <w:rsid w:val="00CB2781"/>
    <w:rsid w:val="00CB28E9"/>
    <w:rsid w:val="00CB298D"/>
    <w:rsid w:val="00CB2BF0"/>
    <w:rsid w:val="00CB3159"/>
    <w:rsid w:val="00CB315E"/>
    <w:rsid w:val="00CB3322"/>
    <w:rsid w:val="00CB3735"/>
    <w:rsid w:val="00CB39FF"/>
    <w:rsid w:val="00CB3BCE"/>
    <w:rsid w:val="00CB3CDC"/>
    <w:rsid w:val="00CB3DE2"/>
    <w:rsid w:val="00CB4028"/>
    <w:rsid w:val="00CB4033"/>
    <w:rsid w:val="00CB41A2"/>
    <w:rsid w:val="00CB466D"/>
    <w:rsid w:val="00CB468E"/>
    <w:rsid w:val="00CB477A"/>
    <w:rsid w:val="00CB4C50"/>
    <w:rsid w:val="00CB4D94"/>
    <w:rsid w:val="00CB4E65"/>
    <w:rsid w:val="00CB4ECA"/>
    <w:rsid w:val="00CB55DB"/>
    <w:rsid w:val="00CB5DE8"/>
    <w:rsid w:val="00CB5E58"/>
    <w:rsid w:val="00CB5E9C"/>
    <w:rsid w:val="00CB5ED3"/>
    <w:rsid w:val="00CB6143"/>
    <w:rsid w:val="00CB6270"/>
    <w:rsid w:val="00CB630E"/>
    <w:rsid w:val="00CB64C9"/>
    <w:rsid w:val="00CB66D6"/>
    <w:rsid w:val="00CB68FB"/>
    <w:rsid w:val="00CB6A5F"/>
    <w:rsid w:val="00CB7096"/>
    <w:rsid w:val="00CB70F6"/>
    <w:rsid w:val="00CB7133"/>
    <w:rsid w:val="00CB73D0"/>
    <w:rsid w:val="00CB75C1"/>
    <w:rsid w:val="00CB7BED"/>
    <w:rsid w:val="00CB7E68"/>
    <w:rsid w:val="00CB7EDB"/>
    <w:rsid w:val="00CC000D"/>
    <w:rsid w:val="00CC05FE"/>
    <w:rsid w:val="00CC068F"/>
    <w:rsid w:val="00CC075F"/>
    <w:rsid w:val="00CC0E18"/>
    <w:rsid w:val="00CC10A4"/>
    <w:rsid w:val="00CC150E"/>
    <w:rsid w:val="00CC1B3F"/>
    <w:rsid w:val="00CC1CDB"/>
    <w:rsid w:val="00CC1ECA"/>
    <w:rsid w:val="00CC1FD6"/>
    <w:rsid w:val="00CC2308"/>
    <w:rsid w:val="00CC2367"/>
    <w:rsid w:val="00CC25A3"/>
    <w:rsid w:val="00CC27B3"/>
    <w:rsid w:val="00CC29A6"/>
    <w:rsid w:val="00CC2E5F"/>
    <w:rsid w:val="00CC2F2D"/>
    <w:rsid w:val="00CC3256"/>
    <w:rsid w:val="00CC36E3"/>
    <w:rsid w:val="00CC39DF"/>
    <w:rsid w:val="00CC3AC1"/>
    <w:rsid w:val="00CC3DD3"/>
    <w:rsid w:val="00CC3F4A"/>
    <w:rsid w:val="00CC407C"/>
    <w:rsid w:val="00CC4361"/>
    <w:rsid w:val="00CC45D8"/>
    <w:rsid w:val="00CC4DAB"/>
    <w:rsid w:val="00CC4E64"/>
    <w:rsid w:val="00CC4E97"/>
    <w:rsid w:val="00CC4EF9"/>
    <w:rsid w:val="00CC5162"/>
    <w:rsid w:val="00CC5CDD"/>
    <w:rsid w:val="00CC5FBA"/>
    <w:rsid w:val="00CC60DB"/>
    <w:rsid w:val="00CC63A2"/>
    <w:rsid w:val="00CC6B7B"/>
    <w:rsid w:val="00CC6BC2"/>
    <w:rsid w:val="00CC6CCB"/>
    <w:rsid w:val="00CC6D54"/>
    <w:rsid w:val="00CC71E8"/>
    <w:rsid w:val="00CC724F"/>
    <w:rsid w:val="00CC7351"/>
    <w:rsid w:val="00CC76BA"/>
    <w:rsid w:val="00CC77C7"/>
    <w:rsid w:val="00CC78C6"/>
    <w:rsid w:val="00CC7918"/>
    <w:rsid w:val="00CD00C4"/>
    <w:rsid w:val="00CD09BA"/>
    <w:rsid w:val="00CD0A8B"/>
    <w:rsid w:val="00CD0BAC"/>
    <w:rsid w:val="00CD0CAE"/>
    <w:rsid w:val="00CD0F42"/>
    <w:rsid w:val="00CD14A0"/>
    <w:rsid w:val="00CD1518"/>
    <w:rsid w:val="00CD1863"/>
    <w:rsid w:val="00CD1E69"/>
    <w:rsid w:val="00CD25D7"/>
    <w:rsid w:val="00CD2729"/>
    <w:rsid w:val="00CD2BB9"/>
    <w:rsid w:val="00CD307C"/>
    <w:rsid w:val="00CD334D"/>
    <w:rsid w:val="00CD382E"/>
    <w:rsid w:val="00CD3895"/>
    <w:rsid w:val="00CD3EF7"/>
    <w:rsid w:val="00CD3FDC"/>
    <w:rsid w:val="00CD3FF9"/>
    <w:rsid w:val="00CD4003"/>
    <w:rsid w:val="00CD409E"/>
    <w:rsid w:val="00CD40FB"/>
    <w:rsid w:val="00CD463E"/>
    <w:rsid w:val="00CD4785"/>
    <w:rsid w:val="00CD4A7E"/>
    <w:rsid w:val="00CD4BBF"/>
    <w:rsid w:val="00CD5062"/>
    <w:rsid w:val="00CD5147"/>
    <w:rsid w:val="00CD55C3"/>
    <w:rsid w:val="00CD5788"/>
    <w:rsid w:val="00CD57CF"/>
    <w:rsid w:val="00CD5AB5"/>
    <w:rsid w:val="00CD5B5E"/>
    <w:rsid w:val="00CD687C"/>
    <w:rsid w:val="00CD6D22"/>
    <w:rsid w:val="00CD6E4F"/>
    <w:rsid w:val="00CD6FB5"/>
    <w:rsid w:val="00CD7006"/>
    <w:rsid w:val="00CD7130"/>
    <w:rsid w:val="00CD74B8"/>
    <w:rsid w:val="00CD78CE"/>
    <w:rsid w:val="00CD7961"/>
    <w:rsid w:val="00CD7A90"/>
    <w:rsid w:val="00CD7AAE"/>
    <w:rsid w:val="00CE001F"/>
    <w:rsid w:val="00CE006A"/>
    <w:rsid w:val="00CE00AC"/>
    <w:rsid w:val="00CE04BA"/>
    <w:rsid w:val="00CE04EE"/>
    <w:rsid w:val="00CE056C"/>
    <w:rsid w:val="00CE05E2"/>
    <w:rsid w:val="00CE0A5B"/>
    <w:rsid w:val="00CE0BC0"/>
    <w:rsid w:val="00CE0F54"/>
    <w:rsid w:val="00CE1195"/>
    <w:rsid w:val="00CE1789"/>
    <w:rsid w:val="00CE18DE"/>
    <w:rsid w:val="00CE1C93"/>
    <w:rsid w:val="00CE1F19"/>
    <w:rsid w:val="00CE2125"/>
    <w:rsid w:val="00CE227A"/>
    <w:rsid w:val="00CE2296"/>
    <w:rsid w:val="00CE2889"/>
    <w:rsid w:val="00CE29C1"/>
    <w:rsid w:val="00CE2BA8"/>
    <w:rsid w:val="00CE2DE7"/>
    <w:rsid w:val="00CE3243"/>
    <w:rsid w:val="00CE335B"/>
    <w:rsid w:val="00CE34F8"/>
    <w:rsid w:val="00CE3665"/>
    <w:rsid w:val="00CE38A1"/>
    <w:rsid w:val="00CE413B"/>
    <w:rsid w:val="00CE471B"/>
    <w:rsid w:val="00CE4BB5"/>
    <w:rsid w:val="00CE4D64"/>
    <w:rsid w:val="00CE4E86"/>
    <w:rsid w:val="00CE5024"/>
    <w:rsid w:val="00CE52A2"/>
    <w:rsid w:val="00CE5306"/>
    <w:rsid w:val="00CE5707"/>
    <w:rsid w:val="00CE5853"/>
    <w:rsid w:val="00CE593C"/>
    <w:rsid w:val="00CE59EC"/>
    <w:rsid w:val="00CE5A74"/>
    <w:rsid w:val="00CE5D37"/>
    <w:rsid w:val="00CE5FD2"/>
    <w:rsid w:val="00CE623D"/>
    <w:rsid w:val="00CE6529"/>
    <w:rsid w:val="00CE7393"/>
    <w:rsid w:val="00CE7693"/>
    <w:rsid w:val="00CF021A"/>
    <w:rsid w:val="00CF0263"/>
    <w:rsid w:val="00CF0747"/>
    <w:rsid w:val="00CF0B98"/>
    <w:rsid w:val="00CF1085"/>
    <w:rsid w:val="00CF118D"/>
    <w:rsid w:val="00CF1424"/>
    <w:rsid w:val="00CF150C"/>
    <w:rsid w:val="00CF163A"/>
    <w:rsid w:val="00CF1799"/>
    <w:rsid w:val="00CF1848"/>
    <w:rsid w:val="00CF1BEA"/>
    <w:rsid w:val="00CF1C56"/>
    <w:rsid w:val="00CF2002"/>
    <w:rsid w:val="00CF212B"/>
    <w:rsid w:val="00CF2163"/>
    <w:rsid w:val="00CF2248"/>
    <w:rsid w:val="00CF2CC9"/>
    <w:rsid w:val="00CF2E13"/>
    <w:rsid w:val="00CF2E39"/>
    <w:rsid w:val="00CF3088"/>
    <w:rsid w:val="00CF30C1"/>
    <w:rsid w:val="00CF3192"/>
    <w:rsid w:val="00CF32E0"/>
    <w:rsid w:val="00CF33A9"/>
    <w:rsid w:val="00CF3418"/>
    <w:rsid w:val="00CF3801"/>
    <w:rsid w:val="00CF391E"/>
    <w:rsid w:val="00CF3EF4"/>
    <w:rsid w:val="00CF3F69"/>
    <w:rsid w:val="00CF4184"/>
    <w:rsid w:val="00CF41AD"/>
    <w:rsid w:val="00CF485B"/>
    <w:rsid w:val="00CF4A2C"/>
    <w:rsid w:val="00CF4B2B"/>
    <w:rsid w:val="00CF4F23"/>
    <w:rsid w:val="00CF5CB8"/>
    <w:rsid w:val="00CF5CCC"/>
    <w:rsid w:val="00CF5EB7"/>
    <w:rsid w:val="00CF5ECB"/>
    <w:rsid w:val="00CF683D"/>
    <w:rsid w:val="00CF68B7"/>
    <w:rsid w:val="00CF6ADF"/>
    <w:rsid w:val="00CF6BDD"/>
    <w:rsid w:val="00CF708A"/>
    <w:rsid w:val="00CF7774"/>
    <w:rsid w:val="00CF7888"/>
    <w:rsid w:val="00CF798E"/>
    <w:rsid w:val="00CF79E9"/>
    <w:rsid w:val="00CF7A40"/>
    <w:rsid w:val="00CF7D17"/>
    <w:rsid w:val="00CF7DAA"/>
    <w:rsid w:val="00CF7E91"/>
    <w:rsid w:val="00CF7ED3"/>
    <w:rsid w:val="00CF7EDB"/>
    <w:rsid w:val="00CF7EEF"/>
    <w:rsid w:val="00D00076"/>
    <w:rsid w:val="00D000D2"/>
    <w:rsid w:val="00D00683"/>
    <w:rsid w:val="00D009A1"/>
    <w:rsid w:val="00D00A60"/>
    <w:rsid w:val="00D00C6B"/>
    <w:rsid w:val="00D00D10"/>
    <w:rsid w:val="00D00D98"/>
    <w:rsid w:val="00D00E30"/>
    <w:rsid w:val="00D0112E"/>
    <w:rsid w:val="00D01154"/>
    <w:rsid w:val="00D01361"/>
    <w:rsid w:val="00D0143C"/>
    <w:rsid w:val="00D014C0"/>
    <w:rsid w:val="00D016F3"/>
    <w:rsid w:val="00D018AE"/>
    <w:rsid w:val="00D019A4"/>
    <w:rsid w:val="00D01A30"/>
    <w:rsid w:val="00D01BCC"/>
    <w:rsid w:val="00D01FBB"/>
    <w:rsid w:val="00D022BF"/>
    <w:rsid w:val="00D02418"/>
    <w:rsid w:val="00D028C5"/>
    <w:rsid w:val="00D02A2C"/>
    <w:rsid w:val="00D03029"/>
    <w:rsid w:val="00D03046"/>
    <w:rsid w:val="00D03173"/>
    <w:rsid w:val="00D0325F"/>
    <w:rsid w:val="00D032C6"/>
    <w:rsid w:val="00D034A5"/>
    <w:rsid w:val="00D03B7A"/>
    <w:rsid w:val="00D03D13"/>
    <w:rsid w:val="00D03ED9"/>
    <w:rsid w:val="00D040F9"/>
    <w:rsid w:val="00D044CD"/>
    <w:rsid w:val="00D046F3"/>
    <w:rsid w:val="00D0476A"/>
    <w:rsid w:val="00D04C25"/>
    <w:rsid w:val="00D04C6B"/>
    <w:rsid w:val="00D04D63"/>
    <w:rsid w:val="00D04E90"/>
    <w:rsid w:val="00D0511A"/>
    <w:rsid w:val="00D05233"/>
    <w:rsid w:val="00D057E5"/>
    <w:rsid w:val="00D05834"/>
    <w:rsid w:val="00D058BE"/>
    <w:rsid w:val="00D05D3D"/>
    <w:rsid w:val="00D0661F"/>
    <w:rsid w:val="00D0684C"/>
    <w:rsid w:val="00D06864"/>
    <w:rsid w:val="00D06EDC"/>
    <w:rsid w:val="00D07061"/>
    <w:rsid w:val="00D070C6"/>
    <w:rsid w:val="00D071D5"/>
    <w:rsid w:val="00D07416"/>
    <w:rsid w:val="00D07529"/>
    <w:rsid w:val="00D07677"/>
    <w:rsid w:val="00D07908"/>
    <w:rsid w:val="00D07DA0"/>
    <w:rsid w:val="00D07DF9"/>
    <w:rsid w:val="00D10105"/>
    <w:rsid w:val="00D1040B"/>
    <w:rsid w:val="00D10444"/>
    <w:rsid w:val="00D10547"/>
    <w:rsid w:val="00D10666"/>
    <w:rsid w:val="00D10900"/>
    <w:rsid w:val="00D1091E"/>
    <w:rsid w:val="00D10A02"/>
    <w:rsid w:val="00D10BFD"/>
    <w:rsid w:val="00D10D01"/>
    <w:rsid w:val="00D10E43"/>
    <w:rsid w:val="00D10F45"/>
    <w:rsid w:val="00D10FC8"/>
    <w:rsid w:val="00D11331"/>
    <w:rsid w:val="00D1169B"/>
    <w:rsid w:val="00D117A1"/>
    <w:rsid w:val="00D11AAC"/>
    <w:rsid w:val="00D11B55"/>
    <w:rsid w:val="00D11D68"/>
    <w:rsid w:val="00D11FB0"/>
    <w:rsid w:val="00D12975"/>
    <w:rsid w:val="00D12B22"/>
    <w:rsid w:val="00D12F54"/>
    <w:rsid w:val="00D130E5"/>
    <w:rsid w:val="00D131A2"/>
    <w:rsid w:val="00D1366D"/>
    <w:rsid w:val="00D139D0"/>
    <w:rsid w:val="00D13B72"/>
    <w:rsid w:val="00D13DFF"/>
    <w:rsid w:val="00D13E4C"/>
    <w:rsid w:val="00D13E79"/>
    <w:rsid w:val="00D14059"/>
    <w:rsid w:val="00D14204"/>
    <w:rsid w:val="00D144BA"/>
    <w:rsid w:val="00D14896"/>
    <w:rsid w:val="00D14AC4"/>
    <w:rsid w:val="00D14C8C"/>
    <w:rsid w:val="00D1543A"/>
    <w:rsid w:val="00D15516"/>
    <w:rsid w:val="00D15B0C"/>
    <w:rsid w:val="00D16010"/>
    <w:rsid w:val="00D164AD"/>
    <w:rsid w:val="00D1670D"/>
    <w:rsid w:val="00D1677D"/>
    <w:rsid w:val="00D16A6D"/>
    <w:rsid w:val="00D16AED"/>
    <w:rsid w:val="00D1710A"/>
    <w:rsid w:val="00D1718E"/>
    <w:rsid w:val="00D173CC"/>
    <w:rsid w:val="00D17401"/>
    <w:rsid w:val="00D1750C"/>
    <w:rsid w:val="00D1758C"/>
    <w:rsid w:val="00D176C6"/>
    <w:rsid w:val="00D17AC3"/>
    <w:rsid w:val="00D200ED"/>
    <w:rsid w:val="00D201A0"/>
    <w:rsid w:val="00D202C0"/>
    <w:rsid w:val="00D202E3"/>
    <w:rsid w:val="00D2053E"/>
    <w:rsid w:val="00D207D8"/>
    <w:rsid w:val="00D20A1F"/>
    <w:rsid w:val="00D20B1A"/>
    <w:rsid w:val="00D20DA4"/>
    <w:rsid w:val="00D20F24"/>
    <w:rsid w:val="00D217A2"/>
    <w:rsid w:val="00D21E34"/>
    <w:rsid w:val="00D21E78"/>
    <w:rsid w:val="00D22026"/>
    <w:rsid w:val="00D2202B"/>
    <w:rsid w:val="00D2203E"/>
    <w:rsid w:val="00D22209"/>
    <w:rsid w:val="00D222A0"/>
    <w:rsid w:val="00D223B9"/>
    <w:rsid w:val="00D22E71"/>
    <w:rsid w:val="00D2320C"/>
    <w:rsid w:val="00D23334"/>
    <w:rsid w:val="00D237AD"/>
    <w:rsid w:val="00D23981"/>
    <w:rsid w:val="00D23998"/>
    <w:rsid w:val="00D23A3C"/>
    <w:rsid w:val="00D23C99"/>
    <w:rsid w:val="00D23F73"/>
    <w:rsid w:val="00D244D8"/>
    <w:rsid w:val="00D24681"/>
    <w:rsid w:val="00D2479F"/>
    <w:rsid w:val="00D24B29"/>
    <w:rsid w:val="00D24B5F"/>
    <w:rsid w:val="00D24B79"/>
    <w:rsid w:val="00D24CC4"/>
    <w:rsid w:val="00D24E16"/>
    <w:rsid w:val="00D25162"/>
    <w:rsid w:val="00D25298"/>
    <w:rsid w:val="00D2544A"/>
    <w:rsid w:val="00D25473"/>
    <w:rsid w:val="00D25888"/>
    <w:rsid w:val="00D2592C"/>
    <w:rsid w:val="00D262B6"/>
    <w:rsid w:val="00D26727"/>
    <w:rsid w:val="00D267C3"/>
    <w:rsid w:val="00D2688C"/>
    <w:rsid w:val="00D26899"/>
    <w:rsid w:val="00D26A31"/>
    <w:rsid w:val="00D26BDE"/>
    <w:rsid w:val="00D26D61"/>
    <w:rsid w:val="00D26EF6"/>
    <w:rsid w:val="00D26F1D"/>
    <w:rsid w:val="00D26FF8"/>
    <w:rsid w:val="00D2717C"/>
    <w:rsid w:val="00D2775E"/>
    <w:rsid w:val="00D27A60"/>
    <w:rsid w:val="00D27C96"/>
    <w:rsid w:val="00D27E4A"/>
    <w:rsid w:val="00D30266"/>
    <w:rsid w:val="00D30269"/>
    <w:rsid w:val="00D302AD"/>
    <w:rsid w:val="00D304CF"/>
    <w:rsid w:val="00D306CA"/>
    <w:rsid w:val="00D307D4"/>
    <w:rsid w:val="00D3098D"/>
    <w:rsid w:val="00D30A58"/>
    <w:rsid w:val="00D3111D"/>
    <w:rsid w:val="00D311D2"/>
    <w:rsid w:val="00D314E6"/>
    <w:rsid w:val="00D3159C"/>
    <w:rsid w:val="00D316B4"/>
    <w:rsid w:val="00D31A30"/>
    <w:rsid w:val="00D31B1B"/>
    <w:rsid w:val="00D31BC4"/>
    <w:rsid w:val="00D31ECF"/>
    <w:rsid w:val="00D31F71"/>
    <w:rsid w:val="00D31FB2"/>
    <w:rsid w:val="00D322DA"/>
    <w:rsid w:val="00D322E5"/>
    <w:rsid w:val="00D327DF"/>
    <w:rsid w:val="00D3295D"/>
    <w:rsid w:val="00D32C37"/>
    <w:rsid w:val="00D32CAC"/>
    <w:rsid w:val="00D32DFC"/>
    <w:rsid w:val="00D336B8"/>
    <w:rsid w:val="00D33786"/>
    <w:rsid w:val="00D3390F"/>
    <w:rsid w:val="00D3398A"/>
    <w:rsid w:val="00D33A44"/>
    <w:rsid w:val="00D33BC0"/>
    <w:rsid w:val="00D3417C"/>
    <w:rsid w:val="00D341BC"/>
    <w:rsid w:val="00D341FE"/>
    <w:rsid w:val="00D34271"/>
    <w:rsid w:val="00D347CF"/>
    <w:rsid w:val="00D34A42"/>
    <w:rsid w:val="00D34AA5"/>
    <w:rsid w:val="00D34ADD"/>
    <w:rsid w:val="00D34BE5"/>
    <w:rsid w:val="00D34D31"/>
    <w:rsid w:val="00D34E3B"/>
    <w:rsid w:val="00D34F40"/>
    <w:rsid w:val="00D351B7"/>
    <w:rsid w:val="00D352C5"/>
    <w:rsid w:val="00D3555F"/>
    <w:rsid w:val="00D356B7"/>
    <w:rsid w:val="00D35A36"/>
    <w:rsid w:val="00D35AE6"/>
    <w:rsid w:val="00D366A3"/>
    <w:rsid w:val="00D36817"/>
    <w:rsid w:val="00D36977"/>
    <w:rsid w:val="00D36A0F"/>
    <w:rsid w:val="00D36DB5"/>
    <w:rsid w:val="00D36FBF"/>
    <w:rsid w:val="00D37432"/>
    <w:rsid w:val="00D37607"/>
    <w:rsid w:val="00D37F82"/>
    <w:rsid w:val="00D37FDB"/>
    <w:rsid w:val="00D37FE2"/>
    <w:rsid w:val="00D37FE3"/>
    <w:rsid w:val="00D40078"/>
    <w:rsid w:val="00D4033B"/>
    <w:rsid w:val="00D40C1C"/>
    <w:rsid w:val="00D40CC1"/>
    <w:rsid w:val="00D41105"/>
    <w:rsid w:val="00D411B4"/>
    <w:rsid w:val="00D416BC"/>
    <w:rsid w:val="00D41820"/>
    <w:rsid w:val="00D41927"/>
    <w:rsid w:val="00D41E01"/>
    <w:rsid w:val="00D41E57"/>
    <w:rsid w:val="00D41E61"/>
    <w:rsid w:val="00D41E64"/>
    <w:rsid w:val="00D4209B"/>
    <w:rsid w:val="00D42300"/>
    <w:rsid w:val="00D4255A"/>
    <w:rsid w:val="00D42656"/>
    <w:rsid w:val="00D42B22"/>
    <w:rsid w:val="00D42B3C"/>
    <w:rsid w:val="00D42E38"/>
    <w:rsid w:val="00D43805"/>
    <w:rsid w:val="00D43DE9"/>
    <w:rsid w:val="00D43FF3"/>
    <w:rsid w:val="00D4407C"/>
    <w:rsid w:val="00D4430C"/>
    <w:rsid w:val="00D4439F"/>
    <w:rsid w:val="00D4450A"/>
    <w:rsid w:val="00D4493C"/>
    <w:rsid w:val="00D44A0A"/>
    <w:rsid w:val="00D44C16"/>
    <w:rsid w:val="00D44EE5"/>
    <w:rsid w:val="00D44F4F"/>
    <w:rsid w:val="00D45638"/>
    <w:rsid w:val="00D45990"/>
    <w:rsid w:val="00D45A94"/>
    <w:rsid w:val="00D45C37"/>
    <w:rsid w:val="00D45FE0"/>
    <w:rsid w:val="00D460A7"/>
    <w:rsid w:val="00D46663"/>
    <w:rsid w:val="00D4668C"/>
    <w:rsid w:val="00D467F7"/>
    <w:rsid w:val="00D46D3A"/>
    <w:rsid w:val="00D4721E"/>
    <w:rsid w:val="00D4780E"/>
    <w:rsid w:val="00D47CA1"/>
    <w:rsid w:val="00D47D98"/>
    <w:rsid w:val="00D47DBF"/>
    <w:rsid w:val="00D47E77"/>
    <w:rsid w:val="00D50382"/>
    <w:rsid w:val="00D50443"/>
    <w:rsid w:val="00D504B4"/>
    <w:rsid w:val="00D507CE"/>
    <w:rsid w:val="00D50B59"/>
    <w:rsid w:val="00D50F5B"/>
    <w:rsid w:val="00D511A3"/>
    <w:rsid w:val="00D511AC"/>
    <w:rsid w:val="00D511CF"/>
    <w:rsid w:val="00D5154A"/>
    <w:rsid w:val="00D51BF2"/>
    <w:rsid w:val="00D51C02"/>
    <w:rsid w:val="00D51CAA"/>
    <w:rsid w:val="00D523B2"/>
    <w:rsid w:val="00D526A3"/>
    <w:rsid w:val="00D527B8"/>
    <w:rsid w:val="00D52848"/>
    <w:rsid w:val="00D52A87"/>
    <w:rsid w:val="00D52B17"/>
    <w:rsid w:val="00D52EDE"/>
    <w:rsid w:val="00D5353D"/>
    <w:rsid w:val="00D5376F"/>
    <w:rsid w:val="00D538ED"/>
    <w:rsid w:val="00D53BEA"/>
    <w:rsid w:val="00D53C08"/>
    <w:rsid w:val="00D53CB8"/>
    <w:rsid w:val="00D53EFB"/>
    <w:rsid w:val="00D5413E"/>
    <w:rsid w:val="00D544A3"/>
    <w:rsid w:val="00D54558"/>
    <w:rsid w:val="00D54D21"/>
    <w:rsid w:val="00D54D5A"/>
    <w:rsid w:val="00D5549B"/>
    <w:rsid w:val="00D559AB"/>
    <w:rsid w:val="00D55A71"/>
    <w:rsid w:val="00D55CE2"/>
    <w:rsid w:val="00D55E46"/>
    <w:rsid w:val="00D56506"/>
    <w:rsid w:val="00D568FA"/>
    <w:rsid w:val="00D569CA"/>
    <w:rsid w:val="00D56BF8"/>
    <w:rsid w:val="00D570E2"/>
    <w:rsid w:val="00D572D1"/>
    <w:rsid w:val="00D57402"/>
    <w:rsid w:val="00D574F0"/>
    <w:rsid w:val="00D5764F"/>
    <w:rsid w:val="00D57758"/>
    <w:rsid w:val="00D57778"/>
    <w:rsid w:val="00D57F7B"/>
    <w:rsid w:val="00D6009D"/>
    <w:rsid w:val="00D6010D"/>
    <w:rsid w:val="00D601CD"/>
    <w:rsid w:val="00D60291"/>
    <w:rsid w:val="00D602AE"/>
    <w:rsid w:val="00D602E0"/>
    <w:rsid w:val="00D603F1"/>
    <w:rsid w:val="00D605F4"/>
    <w:rsid w:val="00D609B6"/>
    <w:rsid w:val="00D609F3"/>
    <w:rsid w:val="00D60A84"/>
    <w:rsid w:val="00D61FCA"/>
    <w:rsid w:val="00D62660"/>
    <w:rsid w:val="00D629C0"/>
    <w:rsid w:val="00D629F1"/>
    <w:rsid w:val="00D62CB1"/>
    <w:rsid w:val="00D62F39"/>
    <w:rsid w:val="00D633A5"/>
    <w:rsid w:val="00D6351E"/>
    <w:rsid w:val="00D6361B"/>
    <w:rsid w:val="00D64432"/>
    <w:rsid w:val="00D6444B"/>
    <w:rsid w:val="00D64560"/>
    <w:rsid w:val="00D64710"/>
    <w:rsid w:val="00D64728"/>
    <w:rsid w:val="00D6477C"/>
    <w:rsid w:val="00D647C1"/>
    <w:rsid w:val="00D64B7F"/>
    <w:rsid w:val="00D64E26"/>
    <w:rsid w:val="00D6500B"/>
    <w:rsid w:val="00D65124"/>
    <w:rsid w:val="00D6513E"/>
    <w:rsid w:val="00D6522A"/>
    <w:rsid w:val="00D65536"/>
    <w:rsid w:val="00D65642"/>
    <w:rsid w:val="00D656CD"/>
    <w:rsid w:val="00D6597E"/>
    <w:rsid w:val="00D65BC2"/>
    <w:rsid w:val="00D65C4C"/>
    <w:rsid w:val="00D65F61"/>
    <w:rsid w:val="00D6606C"/>
    <w:rsid w:val="00D670AA"/>
    <w:rsid w:val="00D67136"/>
    <w:rsid w:val="00D67212"/>
    <w:rsid w:val="00D674AF"/>
    <w:rsid w:val="00D6765A"/>
    <w:rsid w:val="00D678C6"/>
    <w:rsid w:val="00D67C1E"/>
    <w:rsid w:val="00D67E39"/>
    <w:rsid w:val="00D67F88"/>
    <w:rsid w:val="00D70469"/>
    <w:rsid w:val="00D70490"/>
    <w:rsid w:val="00D70497"/>
    <w:rsid w:val="00D70891"/>
    <w:rsid w:val="00D70C10"/>
    <w:rsid w:val="00D716DD"/>
    <w:rsid w:val="00D71762"/>
    <w:rsid w:val="00D718A8"/>
    <w:rsid w:val="00D7191C"/>
    <w:rsid w:val="00D71A24"/>
    <w:rsid w:val="00D722E7"/>
    <w:rsid w:val="00D72405"/>
    <w:rsid w:val="00D72675"/>
    <w:rsid w:val="00D726BD"/>
    <w:rsid w:val="00D72B2D"/>
    <w:rsid w:val="00D72C90"/>
    <w:rsid w:val="00D72E18"/>
    <w:rsid w:val="00D73237"/>
    <w:rsid w:val="00D734C1"/>
    <w:rsid w:val="00D734D2"/>
    <w:rsid w:val="00D7372B"/>
    <w:rsid w:val="00D7416A"/>
    <w:rsid w:val="00D74202"/>
    <w:rsid w:val="00D74226"/>
    <w:rsid w:val="00D74298"/>
    <w:rsid w:val="00D7442D"/>
    <w:rsid w:val="00D74611"/>
    <w:rsid w:val="00D746EE"/>
    <w:rsid w:val="00D74853"/>
    <w:rsid w:val="00D74900"/>
    <w:rsid w:val="00D74AD2"/>
    <w:rsid w:val="00D74C5C"/>
    <w:rsid w:val="00D74FC6"/>
    <w:rsid w:val="00D7510A"/>
    <w:rsid w:val="00D751D9"/>
    <w:rsid w:val="00D753BC"/>
    <w:rsid w:val="00D75587"/>
    <w:rsid w:val="00D75655"/>
    <w:rsid w:val="00D756C7"/>
    <w:rsid w:val="00D759F7"/>
    <w:rsid w:val="00D75CAA"/>
    <w:rsid w:val="00D75D46"/>
    <w:rsid w:val="00D75D55"/>
    <w:rsid w:val="00D75EF7"/>
    <w:rsid w:val="00D760AA"/>
    <w:rsid w:val="00D760EC"/>
    <w:rsid w:val="00D76135"/>
    <w:rsid w:val="00D7620D"/>
    <w:rsid w:val="00D7657B"/>
    <w:rsid w:val="00D76603"/>
    <w:rsid w:val="00D76994"/>
    <w:rsid w:val="00D76AB5"/>
    <w:rsid w:val="00D77041"/>
    <w:rsid w:val="00D771EF"/>
    <w:rsid w:val="00D7752D"/>
    <w:rsid w:val="00D77876"/>
    <w:rsid w:val="00D77B60"/>
    <w:rsid w:val="00D77BB2"/>
    <w:rsid w:val="00D77EBB"/>
    <w:rsid w:val="00D77F47"/>
    <w:rsid w:val="00D8000B"/>
    <w:rsid w:val="00D80319"/>
    <w:rsid w:val="00D809E1"/>
    <w:rsid w:val="00D80D3F"/>
    <w:rsid w:val="00D815B7"/>
    <w:rsid w:val="00D81C13"/>
    <w:rsid w:val="00D81C15"/>
    <w:rsid w:val="00D8202E"/>
    <w:rsid w:val="00D82392"/>
    <w:rsid w:val="00D82428"/>
    <w:rsid w:val="00D82815"/>
    <w:rsid w:val="00D82AF2"/>
    <w:rsid w:val="00D82E99"/>
    <w:rsid w:val="00D83148"/>
    <w:rsid w:val="00D8320B"/>
    <w:rsid w:val="00D8336B"/>
    <w:rsid w:val="00D8337E"/>
    <w:rsid w:val="00D83781"/>
    <w:rsid w:val="00D838A8"/>
    <w:rsid w:val="00D842DB"/>
    <w:rsid w:val="00D844CB"/>
    <w:rsid w:val="00D8465C"/>
    <w:rsid w:val="00D848EE"/>
    <w:rsid w:val="00D84AC1"/>
    <w:rsid w:val="00D84B78"/>
    <w:rsid w:val="00D84DF0"/>
    <w:rsid w:val="00D84DF3"/>
    <w:rsid w:val="00D84F57"/>
    <w:rsid w:val="00D850A9"/>
    <w:rsid w:val="00D858BF"/>
    <w:rsid w:val="00D85ABD"/>
    <w:rsid w:val="00D85D0E"/>
    <w:rsid w:val="00D85F1C"/>
    <w:rsid w:val="00D85FF0"/>
    <w:rsid w:val="00D8603D"/>
    <w:rsid w:val="00D86150"/>
    <w:rsid w:val="00D86154"/>
    <w:rsid w:val="00D861A9"/>
    <w:rsid w:val="00D86355"/>
    <w:rsid w:val="00D864ED"/>
    <w:rsid w:val="00D8659F"/>
    <w:rsid w:val="00D867FE"/>
    <w:rsid w:val="00D86C3C"/>
    <w:rsid w:val="00D86FBF"/>
    <w:rsid w:val="00D87093"/>
    <w:rsid w:val="00D87223"/>
    <w:rsid w:val="00D877DA"/>
    <w:rsid w:val="00D9041D"/>
    <w:rsid w:val="00D90559"/>
    <w:rsid w:val="00D90700"/>
    <w:rsid w:val="00D9080F"/>
    <w:rsid w:val="00D90B8B"/>
    <w:rsid w:val="00D90EF8"/>
    <w:rsid w:val="00D90FC7"/>
    <w:rsid w:val="00D9130F"/>
    <w:rsid w:val="00D9134F"/>
    <w:rsid w:val="00D914B7"/>
    <w:rsid w:val="00D91620"/>
    <w:rsid w:val="00D91959"/>
    <w:rsid w:val="00D9218F"/>
    <w:rsid w:val="00D923FD"/>
    <w:rsid w:val="00D925F3"/>
    <w:rsid w:val="00D92A17"/>
    <w:rsid w:val="00D92C23"/>
    <w:rsid w:val="00D932CA"/>
    <w:rsid w:val="00D93392"/>
    <w:rsid w:val="00D93AB7"/>
    <w:rsid w:val="00D93CDD"/>
    <w:rsid w:val="00D93FF7"/>
    <w:rsid w:val="00D94360"/>
    <w:rsid w:val="00D94483"/>
    <w:rsid w:val="00D945DB"/>
    <w:rsid w:val="00D9474D"/>
    <w:rsid w:val="00D94BAA"/>
    <w:rsid w:val="00D94D29"/>
    <w:rsid w:val="00D94E83"/>
    <w:rsid w:val="00D94EB5"/>
    <w:rsid w:val="00D95026"/>
    <w:rsid w:val="00D9503B"/>
    <w:rsid w:val="00D95443"/>
    <w:rsid w:val="00D95565"/>
    <w:rsid w:val="00D957F4"/>
    <w:rsid w:val="00D95B65"/>
    <w:rsid w:val="00D95B72"/>
    <w:rsid w:val="00D95C61"/>
    <w:rsid w:val="00D95D83"/>
    <w:rsid w:val="00D95EFD"/>
    <w:rsid w:val="00D96289"/>
    <w:rsid w:val="00D96B5E"/>
    <w:rsid w:val="00D96BCA"/>
    <w:rsid w:val="00D96EDF"/>
    <w:rsid w:val="00D97064"/>
    <w:rsid w:val="00D97175"/>
    <w:rsid w:val="00D972FA"/>
    <w:rsid w:val="00D97324"/>
    <w:rsid w:val="00D97489"/>
    <w:rsid w:val="00D974A1"/>
    <w:rsid w:val="00D978F2"/>
    <w:rsid w:val="00DA009E"/>
    <w:rsid w:val="00DA03D8"/>
    <w:rsid w:val="00DA0C5A"/>
    <w:rsid w:val="00DA0F9D"/>
    <w:rsid w:val="00DA120D"/>
    <w:rsid w:val="00DA12E4"/>
    <w:rsid w:val="00DA19DA"/>
    <w:rsid w:val="00DA1B63"/>
    <w:rsid w:val="00DA1C73"/>
    <w:rsid w:val="00DA1F77"/>
    <w:rsid w:val="00DA2136"/>
    <w:rsid w:val="00DA23E7"/>
    <w:rsid w:val="00DA2713"/>
    <w:rsid w:val="00DA284F"/>
    <w:rsid w:val="00DA29DE"/>
    <w:rsid w:val="00DA2A38"/>
    <w:rsid w:val="00DA352E"/>
    <w:rsid w:val="00DA35F1"/>
    <w:rsid w:val="00DA396D"/>
    <w:rsid w:val="00DA3A11"/>
    <w:rsid w:val="00DA3B0B"/>
    <w:rsid w:val="00DA41AE"/>
    <w:rsid w:val="00DA43E4"/>
    <w:rsid w:val="00DA4555"/>
    <w:rsid w:val="00DA4C3E"/>
    <w:rsid w:val="00DA4EEF"/>
    <w:rsid w:val="00DA4EF6"/>
    <w:rsid w:val="00DA4F25"/>
    <w:rsid w:val="00DA5002"/>
    <w:rsid w:val="00DA55A0"/>
    <w:rsid w:val="00DA5DAB"/>
    <w:rsid w:val="00DA5F7C"/>
    <w:rsid w:val="00DA61A7"/>
    <w:rsid w:val="00DA6511"/>
    <w:rsid w:val="00DA65AC"/>
    <w:rsid w:val="00DA6602"/>
    <w:rsid w:val="00DA6649"/>
    <w:rsid w:val="00DA6B5C"/>
    <w:rsid w:val="00DA6C57"/>
    <w:rsid w:val="00DA6DC3"/>
    <w:rsid w:val="00DA6EFE"/>
    <w:rsid w:val="00DA70F4"/>
    <w:rsid w:val="00DA71FA"/>
    <w:rsid w:val="00DB0214"/>
    <w:rsid w:val="00DB0AE2"/>
    <w:rsid w:val="00DB0DFE"/>
    <w:rsid w:val="00DB0E2A"/>
    <w:rsid w:val="00DB1141"/>
    <w:rsid w:val="00DB11B4"/>
    <w:rsid w:val="00DB121B"/>
    <w:rsid w:val="00DB1477"/>
    <w:rsid w:val="00DB1AC9"/>
    <w:rsid w:val="00DB1B72"/>
    <w:rsid w:val="00DB1EFE"/>
    <w:rsid w:val="00DB1F4C"/>
    <w:rsid w:val="00DB22C2"/>
    <w:rsid w:val="00DB245F"/>
    <w:rsid w:val="00DB255A"/>
    <w:rsid w:val="00DB25C8"/>
    <w:rsid w:val="00DB26DF"/>
    <w:rsid w:val="00DB29D3"/>
    <w:rsid w:val="00DB2CDE"/>
    <w:rsid w:val="00DB3243"/>
    <w:rsid w:val="00DB376E"/>
    <w:rsid w:val="00DB39BA"/>
    <w:rsid w:val="00DB3B30"/>
    <w:rsid w:val="00DB3E34"/>
    <w:rsid w:val="00DB4024"/>
    <w:rsid w:val="00DB4060"/>
    <w:rsid w:val="00DB4503"/>
    <w:rsid w:val="00DB561D"/>
    <w:rsid w:val="00DB5649"/>
    <w:rsid w:val="00DB5AAF"/>
    <w:rsid w:val="00DB5D6C"/>
    <w:rsid w:val="00DB5DAE"/>
    <w:rsid w:val="00DB6302"/>
    <w:rsid w:val="00DB638D"/>
    <w:rsid w:val="00DB63E3"/>
    <w:rsid w:val="00DB6800"/>
    <w:rsid w:val="00DB680A"/>
    <w:rsid w:val="00DB682B"/>
    <w:rsid w:val="00DB6877"/>
    <w:rsid w:val="00DB6B7A"/>
    <w:rsid w:val="00DB6EC8"/>
    <w:rsid w:val="00DB6FC5"/>
    <w:rsid w:val="00DB702E"/>
    <w:rsid w:val="00DB71A8"/>
    <w:rsid w:val="00DB722A"/>
    <w:rsid w:val="00DB73C0"/>
    <w:rsid w:val="00DB7713"/>
    <w:rsid w:val="00DB779D"/>
    <w:rsid w:val="00DB7ACD"/>
    <w:rsid w:val="00DC00CB"/>
    <w:rsid w:val="00DC00EF"/>
    <w:rsid w:val="00DC019F"/>
    <w:rsid w:val="00DC0612"/>
    <w:rsid w:val="00DC097C"/>
    <w:rsid w:val="00DC0A0D"/>
    <w:rsid w:val="00DC0B20"/>
    <w:rsid w:val="00DC0E8F"/>
    <w:rsid w:val="00DC15CF"/>
    <w:rsid w:val="00DC16AA"/>
    <w:rsid w:val="00DC1715"/>
    <w:rsid w:val="00DC1A2C"/>
    <w:rsid w:val="00DC1E5F"/>
    <w:rsid w:val="00DC20B9"/>
    <w:rsid w:val="00DC25D7"/>
    <w:rsid w:val="00DC276F"/>
    <w:rsid w:val="00DC278A"/>
    <w:rsid w:val="00DC2933"/>
    <w:rsid w:val="00DC29EE"/>
    <w:rsid w:val="00DC2BCB"/>
    <w:rsid w:val="00DC3217"/>
    <w:rsid w:val="00DC3248"/>
    <w:rsid w:val="00DC336C"/>
    <w:rsid w:val="00DC3400"/>
    <w:rsid w:val="00DC3428"/>
    <w:rsid w:val="00DC3866"/>
    <w:rsid w:val="00DC394B"/>
    <w:rsid w:val="00DC3B22"/>
    <w:rsid w:val="00DC3F3F"/>
    <w:rsid w:val="00DC3FE8"/>
    <w:rsid w:val="00DC46C2"/>
    <w:rsid w:val="00DC4F47"/>
    <w:rsid w:val="00DC5A3C"/>
    <w:rsid w:val="00DC5D6F"/>
    <w:rsid w:val="00DC5DD2"/>
    <w:rsid w:val="00DC602D"/>
    <w:rsid w:val="00DC6065"/>
    <w:rsid w:val="00DC64C7"/>
    <w:rsid w:val="00DC654C"/>
    <w:rsid w:val="00DC65CB"/>
    <w:rsid w:val="00DC6AFE"/>
    <w:rsid w:val="00DC6B6C"/>
    <w:rsid w:val="00DC6D84"/>
    <w:rsid w:val="00DC701C"/>
    <w:rsid w:val="00DC747F"/>
    <w:rsid w:val="00DC75ED"/>
    <w:rsid w:val="00DC783C"/>
    <w:rsid w:val="00DC796B"/>
    <w:rsid w:val="00DD094F"/>
    <w:rsid w:val="00DD09AA"/>
    <w:rsid w:val="00DD0C18"/>
    <w:rsid w:val="00DD0D18"/>
    <w:rsid w:val="00DD0E2D"/>
    <w:rsid w:val="00DD0F2B"/>
    <w:rsid w:val="00DD102B"/>
    <w:rsid w:val="00DD10B1"/>
    <w:rsid w:val="00DD11ED"/>
    <w:rsid w:val="00DD124E"/>
    <w:rsid w:val="00DD1402"/>
    <w:rsid w:val="00DD16B3"/>
    <w:rsid w:val="00DD1A19"/>
    <w:rsid w:val="00DD1B69"/>
    <w:rsid w:val="00DD2119"/>
    <w:rsid w:val="00DD2361"/>
    <w:rsid w:val="00DD242D"/>
    <w:rsid w:val="00DD269B"/>
    <w:rsid w:val="00DD27A6"/>
    <w:rsid w:val="00DD2DBD"/>
    <w:rsid w:val="00DD2DF0"/>
    <w:rsid w:val="00DD2F9F"/>
    <w:rsid w:val="00DD30B6"/>
    <w:rsid w:val="00DD334D"/>
    <w:rsid w:val="00DD3381"/>
    <w:rsid w:val="00DD3553"/>
    <w:rsid w:val="00DD362F"/>
    <w:rsid w:val="00DD3B04"/>
    <w:rsid w:val="00DD4479"/>
    <w:rsid w:val="00DD4491"/>
    <w:rsid w:val="00DD44FD"/>
    <w:rsid w:val="00DD468F"/>
    <w:rsid w:val="00DD4745"/>
    <w:rsid w:val="00DD497D"/>
    <w:rsid w:val="00DD4D29"/>
    <w:rsid w:val="00DD4D99"/>
    <w:rsid w:val="00DD5116"/>
    <w:rsid w:val="00DD5131"/>
    <w:rsid w:val="00DD5305"/>
    <w:rsid w:val="00DD5417"/>
    <w:rsid w:val="00DD5503"/>
    <w:rsid w:val="00DD570D"/>
    <w:rsid w:val="00DD5782"/>
    <w:rsid w:val="00DD57ED"/>
    <w:rsid w:val="00DD5BEF"/>
    <w:rsid w:val="00DD5C96"/>
    <w:rsid w:val="00DD5DAD"/>
    <w:rsid w:val="00DD68AE"/>
    <w:rsid w:val="00DD69AF"/>
    <w:rsid w:val="00DD6DE5"/>
    <w:rsid w:val="00DD6EC7"/>
    <w:rsid w:val="00DD7049"/>
    <w:rsid w:val="00DD73FD"/>
    <w:rsid w:val="00DD7589"/>
    <w:rsid w:val="00DD7979"/>
    <w:rsid w:val="00DD7CF8"/>
    <w:rsid w:val="00DD7FB2"/>
    <w:rsid w:val="00DD7FD2"/>
    <w:rsid w:val="00DE04B3"/>
    <w:rsid w:val="00DE088F"/>
    <w:rsid w:val="00DE0951"/>
    <w:rsid w:val="00DE0A12"/>
    <w:rsid w:val="00DE0A8F"/>
    <w:rsid w:val="00DE0AE4"/>
    <w:rsid w:val="00DE0C02"/>
    <w:rsid w:val="00DE0C5B"/>
    <w:rsid w:val="00DE0F39"/>
    <w:rsid w:val="00DE0F81"/>
    <w:rsid w:val="00DE0F85"/>
    <w:rsid w:val="00DE1065"/>
    <w:rsid w:val="00DE173E"/>
    <w:rsid w:val="00DE1BA1"/>
    <w:rsid w:val="00DE1BDB"/>
    <w:rsid w:val="00DE1D1D"/>
    <w:rsid w:val="00DE1DD1"/>
    <w:rsid w:val="00DE1F5E"/>
    <w:rsid w:val="00DE210D"/>
    <w:rsid w:val="00DE2311"/>
    <w:rsid w:val="00DE26BC"/>
    <w:rsid w:val="00DE29AE"/>
    <w:rsid w:val="00DE2B57"/>
    <w:rsid w:val="00DE2DB1"/>
    <w:rsid w:val="00DE2DD2"/>
    <w:rsid w:val="00DE2F69"/>
    <w:rsid w:val="00DE337E"/>
    <w:rsid w:val="00DE3594"/>
    <w:rsid w:val="00DE3960"/>
    <w:rsid w:val="00DE39AC"/>
    <w:rsid w:val="00DE3B37"/>
    <w:rsid w:val="00DE3CE3"/>
    <w:rsid w:val="00DE3D15"/>
    <w:rsid w:val="00DE3DF1"/>
    <w:rsid w:val="00DE41F7"/>
    <w:rsid w:val="00DE4587"/>
    <w:rsid w:val="00DE4A0B"/>
    <w:rsid w:val="00DE4F99"/>
    <w:rsid w:val="00DE56DE"/>
    <w:rsid w:val="00DE572B"/>
    <w:rsid w:val="00DE592C"/>
    <w:rsid w:val="00DE5CA1"/>
    <w:rsid w:val="00DE5DE8"/>
    <w:rsid w:val="00DE5E96"/>
    <w:rsid w:val="00DE6103"/>
    <w:rsid w:val="00DE6644"/>
    <w:rsid w:val="00DE6B01"/>
    <w:rsid w:val="00DE6CB2"/>
    <w:rsid w:val="00DE6CB7"/>
    <w:rsid w:val="00DE6FBF"/>
    <w:rsid w:val="00DE7082"/>
    <w:rsid w:val="00DE75F2"/>
    <w:rsid w:val="00DE7730"/>
    <w:rsid w:val="00DE7C4B"/>
    <w:rsid w:val="00DF0060"/>
    <w:rsid w:val="00DF014C"/>
    <w:rsid w:val="00DF053D"/>
    <w:rsid w:val="00DF062C"/>
    <w:rsid w:val="00DF0A0F"/>
    <w:rsid w:val="00DF0A81"/>
    <w:rsid w:val="00DF0F0B"/>
    <w:rsid w:val="00DF10B4"/>
    <w:rsid w:val="00DF10C0"/>
    <w:rsid w:val="00DF12B6"/>
    <w:rsid w:val="00DF1549"/>
    <w:rsid w:val="00DF154A"/>
    <w:rsid w:val="00DF1B36"/>
    <w:rsid w:val="00DF1CDD"/>
    <w:rsid w:val="00DF1DA9"/>
    <w:rsid w:val="00DF1E4A"/>
    <w:rsid w:val="00DF20D9"/>
    <w:rsid w:val="00DF240F"/>
    <w:rsid w:val="00DF2674"/>
    <w:rsid w:val="00DF2773"/>
    <w:rsid w:val="00DF2AA7"/>
    <w:rsid w:val="00DF2AFB"/>
    <w:rsid w:val="00DF2F5C"/>
    <w:rsid w:val="00DF2FFA"/>
    <w:rsid w:val="00DF368B"/>
    <w:rsid w:val="00DF3944"/>
    <w:rsid w:val="00DF3950"/>
    <w:rsid w:val="00DF3980"/>
    <w:rsid w:val="00DF3A99"/>
    <w:rsid w:val="00DF3DB6"/>
    <w:rsid w:val="00DF3FBB"/>
    <w:rsid w:val="00DF4070"/>
    <w:rsid w:val="00DF4508"/>
    <w:rsid w:val="00DF458F"/>
    <w:rsid w:val="00DF49BA"/>
    <w:rsid w:val="00DF4F1E"/>
    <w:rsid w:val="00DF4F9B"/>
    <w:rsid w:val="00DF52AB"/>
    <w:rsid w:val="00DF5501"/>
    <w:rsid w:val="00DF5637"/>
    <w:rsid w:val="00DF5881"/>
    <w:rsid w:val="00DF5920"/>
    <w:rsid w:val="00DF5A26"/>
    <w:rsid w:val="00DF6066"/>
    <w:rsid w:val="00DF6397"/>
    <w:rsid w:val="00DF63AF"/>
    <w:rsid w:val="00DF664F"/>
    <w:rsid w:val="00DF68C9"/>
    <w:rsid w:val="00DF6D2E"/>
    <w:rsid w:val="00DF6E04"/>
    <w:rsid w:val="00DF6E3F"/>
    <w:rsid w:val="00DF73C5"/>
    <w:rsid w:val="00DF73E7"/>
    <w:rsid w:val="00DF7622"/>
    <w:rsid w:val="00DF79F3"/>
    <w:rsid w:val="00E00215"/>
    <w:rsid w:val="00E0023A"/>
    <w:rsid w:val="00E010FC"/>
    <w:rsid w:val="00E0152B"/>
    <w:rsid w:val="00E015DA"/>
    <w:rsid w:val="00E0171D"/>
    <w:rsid w:val="00E0173D"/>
    <w:rsid w:val="00E019C5"/>
    <w:rsid w:val="00E01B02"/>
    <w:rsid w:val="00E025D7"/>
    <w:rsid w:val="00E02695"/>
    <w:rsid w:val="00E0295B"/>
    <w:rsid w:val="00E02D10"/>
    <w:rsid w:val="00E02D58"/>
    <w:rsid w:val="00E02F9E"/>
    <w:rsid w:val="00E03024"/>
    <w:rsid w:val="00E03220"/>
    <w:rsid w:val="00E0390A"/>
    <w:rsid w:val="00E03D00"/>
    <w:rsid w:val="00E043D9"/>
    <w:rsid w:val="00E05177"/>
    <w:rsid w:val="00E0535E"/>
    <w:rsid w:val="00E055BB"/>
    <w:rsid w:val="00E05639"/>
    <w:rsid w:val="00E05D03"/>
    <w:rsid w:val="00E05E44"/>
    <w:rsid w:val="00E061D1"/>
    <w:rsid w:val="00E06681"/>
    <w:rsid w:val="00E06939"/>
    <w:rsid w:val="00E069BB"/>
    <w:rsid w:val="00E06B1B"/>
    <w:rsid w:val="00E06B26"/>
    <w:rsid w:val="00E0737B"/>
    <w:rsid w:val="00E0744C"/>
    <w:rsid w:val="00E078D5"/>
    <w:rsid w:val="00E10087"/>
    <w:rsid w:val="00E10164"/>
    <w:rsid w:val="00E10231"/>
    <w:rsid w:val="00E1030D"/>
    <w:rsid w:val="00E1058D"/>
    <w:rsid w:val="00E10D81"/>
    <w:rsid w:val="00E10EE8"/>
    <w:rsid w:val="00E11337"/>
    <w:rsid w:val="00E118EB"/>
    <w:rsid w:val="00E11A9A"/>
    <w:rsid w:val="00E11BAA"/>
    <w:rsid w:val="00E11F57"/>
    <w:rsid w:val="00E12155"/>
    <w:rsid w:val="00E1218A"/>
    <w:rsid w:val="00E12320"/>
    <w:rsid w:val="00E12385"/>
    <w:rsid w:val="00E123AF"/>
    <w:rsid w:val="00E125F0"/>
    <w:rsid w:val="00E1283D"/>
    <w:rsid w:val="00E13024"/>
    <w:rsid w:val="00E13380"/>
    <w:rsid w:val="00E13484"/>
    <w:rsid w:val="00E13902"/>
    <w:rsid w:val="00E139B1"/>
    <w:rsid w:val="00E13E61"/>
    <w:rsid w:val="00E146EE"/>
    <w:rsid w:val="00E14723"/>
    <w:rsid w:val="00E14BE8"/>
    <w:rsid w:val="00E14C18"/>
    <w:rsid w:val="00E14DAB"/>
    <w:rsid w:val="00E14E29"/>
    <w:rsid w:val="00E15079"/>
    <w:rsid w:val="00E15207"/>
    <w:rsid w:val="00E15403"/>
    <w:rsid w:val="00E15440"/>
    <w:rsid w:val="00E1552F"/>
    <w:rsid w:val="00E159AE"/>
    <w:rsid w:val="00E15B65"/>
    <w:rsid w:val="00E15CEA"/>
    <w:rsid w:val="00E15D36"/>
    <w:rsid w:val="00E15DD9"/>
    <w:rsid w:val="00E160D1"/>
    <w:rsid w:val="00E1639A"/>
    <w:rsid w:val="00E1655D"/>
    <w:rsid w:val="00E16A48"/>
    <w:rsid w:val="00E16C5A"/>
    <w:rsid w:val="00E16FB1"/>
    <w:rsid w:val="00E17689"/>
    <w:rsid w:val="00E179D5"/>
    <w:rsid w:val="00E17E85"/>
    <w:rsid w:val="00E17F0D"/>
    <w:rsid w:val="00E17F88"/>
    <w:rsid w:val="00E201E9"/>
    <w:rsid w:val="00E208D4"/>
    <w:rsid w:val="00E208FC"/>
    <w:rsid w:val="00E20ADF"/>
    <w:rsid w:val="00E20AED"/>
    <w:rsid w:val="00E20CC9"/>
    <w:rsid w:val="00E212DD"/>
    <w:rsid w:val="00E215D7"/>
    <w:rsid w:val="00E215FB"/>
    <w:rsid w:val="00E21C77"/>
    <w:rsid w:val="00E21E69"/>
    <w:rsid w:val="00E2234E"/>
    <w:rsid w:val="00E22729"/>
    <w:rsid w:val="00E2275D"/>
    <w:rsid w:val="00E229AB"/>
    <w:rsid w:val="00E23366"/>
    <w:rsid w:val="00E2347E"/>
    <w:rsid w:val="00E2365D"/>
    <w:rsid w:val="00E237A8"/>
    <w:rsid w:val="00E239AB"/>
    <w:rsid w:val="00E23B28"/>
    <w:rsid w:val="00E23D38"/>
    <w:rsid w:val="00E23D75"/>
    <w:rsid w:val="00E23EBA"/>
    <w:rsid w:val="00E23F15"/>
    <w:rsid w:val="00E24785"/>
    <w:rsid w:val="00E24D0D"/>
    <w:rsid w:val="00E24E59"/>
    <w:rsid w:val="00E24E93"/>
    <w:rsid w:val="00E24F3A"/>
    <w:rsid w:val="00E25352"/>
    <w:rsid w:val="00E2538E"/>
    <w:rsid w:val="00E255F9"/>
    <w:rsid w:val="00E25BD9"/>
    <w:rsid w:val="00E25DF2"/>
    <w:rsid w:val="00E2649C"/>
    <w:rsid w:val="00E26681"/>
    <w:rsid w:val="00E2674A"/>
    <w:rsid w:val="00E26E8B"/>
    <w:rsid w:val="00E27162"/>
    <w:rsid w:val="00E271B2"/>
    <w:rsid w:val="00E271FF"/>
    <w:rsid w:val="00E27240"/>
    <w:rsid w:val="00E273B6"/>
    <w:rsid w:val="00E27677"/>
    <w:rsid w:val="00E27692"/>
    <w:rsid w:val="00E27C18"/>
    <w:rsid w:val="00E27F2D"/>
    <w:rsid w:val="00E30127"/>
    <w:rsid w:val="00E30801"/>
    <w:rsid w:val="00E31008"/>
    <w:rsid w:val="00E31050"/>
    <w:rsid w:val="00E31427"/>
    <w:rsid w:val="00E3199C"/>
    <w:rsid w:val="00E31B95"/>
    <w:rsid w:val="00E31CF0"/>
    <w:rsid w:val="00E31D2D"/>
    <w:rsid w:val="00E32155"/>
    <w:rsid w:val="00E32217"/>
    <w:rsid w:val="00E32460"/>
    <w:rsid w:val="00E327AE"/>
    <w:rsid w:val="00E329BA"/>
    <w:rsid w:val="00E33403"/>
    <w:rsid w:val="00E337EE"/>
    <w:rsid w:val="00E33A96"/>
    <w:rsid w:val="00E3400E"/>
    <w:rsid w:val="00E34404"/>
    <w:rsid w:val="00E34787"/>
    <w:rsid w:val="00E349FF"/>
    <w:rsid w:val="00E34C8A"/>
    <w:rsid w:val="00E34F74"/>
    <w:rsid w:val="00E35311"/>
    <w:rsid w:val="00E3549D"/>
    <w:rsid w:val="00E35740"/>
    <w:rsid w:val="00E3592A"/>
    <w:rsid w:val="00E35B3D"/>
    <w:rsid w:val="00E35BD3"/>
    <w:rsid w:val="00E35CF0"/>
    <w:rsid w:val="00E36436"/>
    <w:rsid w:val="00E36552"/>
    <w:rsid w:val="00E36948"/>
    <w:rsid w:val="00E36956"/>
    <w:rsid w:val="00E36BA0"/>
    <w:rsid w:val="00E36C49"/>
    <w:rsid w:val="00E36E06"/>
    <w:rsid w:val="00E370E7"/>
    <w:rsid w:val="00E3732F"/>
    <w:rsid w:val="00E376E5"/>
    <w:rsid w:val="00E3771B"/>
    <w:rsid w:val="00E37AA3"/>
    <w:rsid w:val="00E37DA7"/>
    <w:rsid w:val="00E40091"/>
    <w:rsid w:val="00E400FA"/>
    <w:rsid w:val="00E40103"/>
    <w:rsid w:val="00E402BA"/>
    <w:rsid w:val="00E4036D"/>
    <w:rsid w:val="00E4047C"/>
    <w:rsid w:val="00E4097E"/>
    <w:rsid w:val="00E40A17"/>
    <w:rsid w:val="00E40FEA"/>
    <w:rsid w:val="00E413F1"/>
    <w:rsid w:val="00E41A07"/>
    <w:rsid w:val="00E41C05"/>
    <w:rsid w:val="00E42330"/>
    <w:rsid w:val="00E42546"/>
    <w:rsid w:val="00E42587"/>
    <w:rsid w:val="00E425E2"/>
    <w:rsid w:val="00E42812"/>
    <w:rsid w:val="00E429D2"/>
    <w:rsid w:val="00E4304A"/>
    <w:rsid w:val="00E44197"/>
    <w:rsid w:val="00E442B3"/>
    <w:rsid w:val="00E442C1"/>
    <w:rsid w:val="00E44642"/>
    <w:rsid w:val="00E44710"/>
    <w:rsid w:val="00E44E80"/>
    <w:rsid w:val="00E451C0"/>
    <w:rsid w:val="00E4524D"/>
    <w:rsid w:val="00E45560"/>
    <w:rsid w:val="00E45570"/>
    <w:rsid w:val="00E455E4"/>
    <w:rsid w:val="00E460FA"/>
    <w:rsid w:val="00E4651F"/>
    <w:rsid w:val="00E466E9"/>
    <w:rsid w:val="00E46968"/>
    <w:rsid w:val="00E46973"/>
    <w:rsid w:val="00E46A7E"/>
    <w:rsid w:val="00E46B34"/>
    <w:rsid w:val="00E46F2E"/>
    <w:rsid w:val="00E47086"/>
    <w:rsid w:val="00E472FD"/>
    <w:rsid w:val="00E4770C"/>
    <w:rsid w:val="00E4776D"/>
    <w:rsid w:val="00E47AD5"/>
    <w:rsid w:val="00E47C1A"/>
    <w:rsid w:val="00E47D57"/>
    <w:rsid w:val="00E47DBC"/>
    <w:rsid w:val="00E47E06"/>
    <w:rsid w:val="00E47F05"/>
    <w:rsid w:val="00E5025A"/>
    <w:rsid w:val="00E50317"/>
    <w:rsid w:val="00E50352"/>
    <w:rsid w:val="00E505F0"/>
    <w:rsid w:val="00E5076C"/>
    <w:rsid w:val="00E50DAD"/>
    <w:rsid w:val="00E50DFF"/>
    <w:rsid w:val="00E50E01"/>
    <w:rsid w:val="00E512C3"/>
    <w:rsid w:val="00E51E23"/>
    <w:rsid w:val="00E51EB9"/>
    <w:rsid w:val="00E51FBE"/>
    <w:rsid w:val="00E520DD"/>
    <w:rsid w:val="00E521D5"/>
    <w:rsid w:val="00E52901"/>
    <w:rsid w:val="00E52AD4"/>
    <w:rsid w:val="00E53026"/>
    <w:rsid w:val="00E53252"/>
    <w:rsid w:val="00E53757"/>
    <w:rsid w:val="00E537FA"/>
    <w:rsid w:val="00E53A9D"/>
    <w:rsid w:val="00E53B53"/>
    <w:rsid w:val="00E53DEA"/>
    <w:rsid w:val="00E5438A"/>
    <w:rsid w:val="00E54503"/>
    <w:rsid w:val="00E547CF"/>
    <w:rsid w:val="00E54F5C"/>
    <w:rsid w:val="00E5504B"/>
    <w:rsid w:val="00E553D0"/>
    <w:rsid w:val="00E55406"/>
    <w:rsid w:val="00E55613"/>
    <w:rsid w:val="00E55642"/>
    <w:rsid w:val="00E556D7"/>
    <w:rsid w:val="00E55A69"/>
    <w:rsid w:val="00E55E7B"/>
    <w:rsid w:val="00E56264"/>
    <w:rsid w:val="00E5694D"/>
    <w:rsid w:val="00E56B9B"/>
    <w:rsid w:val="00E56BA0"/>
    <w:rsid w:val="00E56F1C"/>
    <w:rsid w:val="00E5711E"/>
    <w:rsid w:val="00E5744E"/>
    <w:rsid w:val="00E57629"/>
    <w:rsid w:val="00E57E9D"/>
    <w:rsid w:val="00E601A8"/>
    <w:rsid w:val="00E60374"/>
    <w:rsid w:val="00E6077B"/>
    <w:rsid w:val="00E609A0"/>
    <w:rsid w:val="00E609DF"/>
    <w:rsid w:val="00E60B58"/>
    <w:rsid w:val="00E60DFE"/>
    <w:rsid w:val="00E61392"/>
    <w:rsid w:val="00E615E7"/>
    <w:rsid w:val="00E61725"/>
    <w:rsid w:val="00E617FC"/>
    <w:rsid w:val="00E61AB7"/>
    <w:rsid w:val="00E61D5B"/>
    <w:rsid w:val="00E61E34"/>
    <w:rsid w:val="00E620FB"/>
    <w:rsid w:val="00E62571"/>
    <w:rsid w:val="00E627FD"/>
    <w:rsid w:val="00E62D09"/>
    <w:rsid w:val="00E62E15"/>
    <w:rsid w:val="00E63274"/>
    <w:rsid w:val="00E63672"/>
    <w:rsid w:val="00E636E8"/>
    <w:rsid w:val="00E63BFE"/>
    <w:rsid w:val="00E63C0B"/>
    <w:rsid w:val="00E63C10"/>
    <w:rsid w:val="00E63C58"/>
    <w:rsid w:val="00E63DFA"/>
    <w:rsid w:val="00E640F0"/>
    <w:rsid w:val="00E64541"/>
    <w:rsid w:val="00E64826"/>
    <w:rsid w:val="00E649AF"/>
    <w:rsid w:val="00E652BA"/>
    <w:rsid w:val="00E6534E"/>
    <w:rsid w:val="00E65A72"/>
    <w:rsid w:val="00E65DE4"/>
    <w:rsid w:val="00E65E41"/>
    <w:rsid w:val="00E66211"/>
    <w:rsid w:val="00E66307"/>
    <w:rsid w:val="00E6632A"/>
    <w:rsid w:val="00E664FE"/>
    <w:rsid w:val="00E667CC"/>
    <w:rsid w:val="00E6688A"/>
    <w:rsid w:val="00E66B02"/>
    <w:rsid w:val="00E66B38"/>
    <w:rsid w:val="00E66E38"/>
    <w:rsid w:val="00E6702B"/>
    <w:rsid w:val="00E6766B"/>
    <w:rsid w:val="00E677DC"/>
    <w:rsid w:val="00E6794A"/>
    <w:rsid w:val="00E67A39"/>
    <w:rsid w:val="00E67E28"/>
    <w:rsid w:val="00E67E37"/>
    <w:rsid w:val="00E705FD"/>
    <w:rsid w:val="00E70874"/>
    <w:rsid w:val="00E70C37"/>
    <w:rsid w:val="00E70EF9"/>
    <w:rsid w:val="00E71070"/>
    <w:rsid w:val="00E7139F"/>
    <w:rsid w:val="00E71F1E"/>
    <w:rsid w:val="00E72315"/>
    <w:rsid w:val="00E726FF"/>
    <w:rsid w:val="00E7296B"/>
    <w:rsid w:val="00E72AAB"/>
    <w:rsid w:val="00E731F7"/>
    <w:rsid w:val="00E73355"/>
    <w:rsid w:val="00E73BD3"/>
    <w:rsid w:val="00E73DAD"/>
    <w:rsid w:val="00E73FED"/>
    <w:rsid w:val="00E7414D"/>
    <w:rsid w:val="00E743E0"/>
    <w:rsid w:val="00E74669"/>
    <w:rsid w:val="00E74753"/>
    <w:rsid w:val="00E7496D"/>
    <w:rsid w:val="00E74B34"/>
    <w:rsid w:val="00E7589E"/>
    <w:rsid w:val="00E75B79"/>
    <w:rsid w:val="00E75D61"/>
    <w:rsid w:val="00E761AB"/>
    <w:rsid w:val="00E76631"/>
    <w:rsid w:val="00E7663E"/>
    <w:rsid w:val="00E766F9"/>
    <w:rsid w:val="00E769CA"/>
    <w:rsid w:val="00E76AA4"/>
    <w:rsid w:val="00E76D57"/>
    <w:rsid w:val="00E76DDB"/>
    <w:rsid w:val="00E77012"/>
    <w:rsid w:val="00E77206"/>
    <w:rsid w:val="00E77374"/>
    <w:rsid w:val="00E77A7C"/>
    <w:rsid w:val="00E77E5C"/>
    <w:rsid w:val="00E801B5"/>
    <w:rsid w:val="00E80266"/>
    <w:rsid w:val="00E80491"/>
    <w:rsid w:val="00E804DB"/>
    <w:rsid w:val="00E808AC"/>
    <w:rsid w:val="00E8099A"/>
    <w:rsid w:val="00E80BFB"/>
    <w:rsid w:val="00E81143"/>
    <w:rsid w:val="00E8131B"/>
    <w:rsid w:val="00E81932"/>
    <w:rsid w:val="00E819B9"/>
    <w:rsid w:val="00E8208D"/>
    <w:rsid w:val="00E82390"/>
    <w:rsid w:val="00E828CC"/>
    <w:rsid w:val="00E8299F"/>
    <w:rsid w:val="00E830C9"/>
    <w:rsid w:val="00E83111"/>
    <w:rsid w:val="00E83157"/>
    <w:rsid w:val="00E8328D"/>
    <w:rsid w:val="00E83375"/>
    <w:rsid w:val="00E83622"/>
    <w:rsid w:val="00E83838"/>
    <w:rsid w:val="00E83B83"/>
    <w:rsid w:val="00E83DF0"/>
    <w:rsid w:val="00E8404A"/>
    <w:rsid w:val="00E84677"/>
    <w:rsid w:val="00E84844"/>
    <w:rsid w:val="00E848C7"/>
    <w:rsid w:val="00E84E90"/>
    <w:rsid w:val="00E854A9"/>
    <w:rsid w:val="00E857ED"/>
    <w:rsid w:val="00E8587C"/>
    <w:rsid w:val="00E85A34"/>
    <w:rsid w:val="00E85A99"/>
    <w:rsid w:val="00E85F94"/>
    <w:rsid w:val="00E864CF"/>
    <w:rsid w:val="00E864F6"/>
    <w:rsid w:val="00E86554"/>
    <w:rsid w:val="00E8675A"/>
    <w:rsid w:val="00E86F8B"/>
    <w:rsid w:val="00E87057"/>
    <w:rsid w:val="00E87388"/>
    <w:rsid w:val="00E87464"/>
    <w:rsid w:val="00E87679"/>
    <w:rsid w:val="00E87ADD"/>
    <w:rsid w:val="00E87C11"/>
    <w:rsid w:val="00E90B02"/>
    <w:rsid w:val="00E90BB1"/>
    <w:rsid w:val="00E90E3E"/>
    <w:rsid w:val="00E90FA0"/>
    <w:rsid w:val="00E914A4"/>
    <w:rsid w:val="00E9152D"/>
    <w:rsid w:val="00E91612"/>
    <w:rsid w:val="00E91792"/>
    <w:rsid w:val="00E91CD0"/>
    <w:rsid w:val="00E9229B"/>
    <w:rsid w:val="00E923BC"/>
    <w:rsid w:val="00E92534"/>
    <w:rsid w:val="00E925F5"/>
    <w:rsid w:val="00E92E22"/>
    <w:rsid w:val="00E93311"/>
    <w:rsid w:val="00E93483"/>
    <w:rsid w:val="00E93583"/>
    <w:rsid w:val="00E93818"/>
    <w:rsid w:val="00E93BEA"/>
    <w:rsid w:val="00E93D1D"/>
    <w:rsid w:val="00E941D1"/>
    <w:rsid w:val="00E9438F"/>
    <w:rsid w:val="00E94514"/>
    <w:rsid w:val="00E947B1"/>
    <w:rsid w:val="00E948F1"/>
    <w:rsid w:val="00E94903"/>
    <w:rsid w:val="00E94D26"/>
    <w:rsid w:val="00E94DDE"/>
    <w:rsid w:val="00E94DEE"/>
    <w:rsid w:val="00E95279"/>
    <w:rsid w:val="00E95ABA"/>
    <w:rsid w:val="00E95ADD"/>
    <w:rsid w:val="00E95CBE"/>
    <w:rsid w:val="00E95DBE"/>
    <w:rsid w:val="00E95E63"/>
    <w:rsid w:val="00E96094"/>
    <w:rsid w:val="00E962C0"/>
    <w:rsid w:val="00E963E7"/>
    <w:rsid w:val="00E965F1"/>
    <w:rsid w:val="00E969C8"/>
    <w:rsid w:val="00E96A78"/>
    <w:rsid w:val="00E96B50"/>
    <w:rsid w:val="00E96C30"/>
    <w:rsid w:val="00E96C45"/>
    <w:rsid w:val="00E96C98"/>
    <w:rsid w:val="00E96E56"/>
    <w:rsid w:val="00E96E5E"/>
    <w:rsid w:val="00E96F16"/>
    <w:rsid w:val="00E97038"/>
    <w:rsid w:val="00E970E8"/>
    <w:rsid w:val="00E973C7"/>
    <w:rsid w:val="00E97C85"/>
    <w:rsid w:val="00EA0468"/>
    <w:rsid w:val="00EA05BB"/>
    <w:rsid w:val="00EA07BE"/>
    <w:rsid w:val="00EA09CB"/>
    <w:rsid w:val="00EA09FD"/>
    <w:rsid w:val="00EA0DCE"/>
    <w:rsid w:val="00EA17A6"/>
    <w:rsid w:val="00EA1980"/>
    <w:rsid w:val="00EA1994"/>
    <w:rsid w:val="00EA1B01"/>
    <w:rsid w:val="00EA1F14"/>
    <w:rsid w:val="00EA213B"/>
    <w:rsid w:val="00EA21C4"/>
    <w:rsid w:val="00EA23E2"/>
    <w:rsid w:val="00EA261C"/>
    <w:rsid w:val="00EA2D62"/>
    <w:rsid w:val="00EA312B"/>
    <w:rsid w:val="00EA3983"/>
    <w:rsid w:val="00EA3A4D"/>
    <w:rsid w:val="00EA3A9A"/>
    <w:rsid w:val="00EA3E52"/>
    <w:rsid w:val="00EA3FBE"/>
    <w:rsid w:val="00EA424A"/>
    <w:rsid w:val="00EA467E"/>
    <w:rsid w:val="00EA4710"/>
    <w:rsid w:val="00EA4A56"/>
    <w:rsid w:val="00EA4C6D"/>
    <w:rsid w:val="00EA4E73"/>
    <w:rsid w:val="00EA511A"/>
    <w:rsid w:val="00EA5628"/>
    <w:rsid w:val="00EA56B4"/>
    <w:rsid w:val="00EA58B2"/>
    <w:rsid w:val="00EA591A"/>
    <w:rsid w:val="00EA5A2B"/>
    <w:rsid w:val="00EA5B15"/>
    <w:rsid w:val="00EA5C94"/>
    <w:rsid w:val="00EA6177"/>
    <w:rsid w:val="00EA62E9"/>
    <w:rsid w:val="00EA66FA"/>
    <w:rsid w:val="00EA68D5"/>
    <w:rsid w:val="00EA6975"/>
    <w:rsid w:val="00EA6A2D"/>
    <w:rsid w:val="00EA6A5B"/>
    <w:rsid w:val="00EA6AF5"/>
    <w:rsid w:val="00EA6B22"/>
    <w:rsid w:val="00EA6CDB"/>
    <w:rsid w:val="00EA6DB9"/>
    <w:rsid w:val="00EA7063"/>
    <w:rsid w:val="00EA754E"/>
    <w:rsid w:val="00EA7569"/>
    <w:rsid w:val="00EA75A8"/>
    <w:rsid w:val="00EA7966"/>
    <w:rsid w:val="00EA7EA0"/>
    <w:rsid w:val="00EB003E"/>
    <w:rsid w:val="00EB0258"/>
    <w:rsid w:val="00EB0BB2"/>
    <w:rsid w:val="00EB0DCB"/>
    <w:rsid w:val="00EB0F8E"/>
    <w:rsid w:val="00EB132E"/>
    <w:rsid w:val="00EB1330"/>
    <w:rsid w:val="00EB145C"/>
    <w:rsid w:val="00EB15D2"/>
    <w:rsid w:val="00EB1760"/>
    <w:rsid w:val="00EB1A67"/>
    <w:rsid w:val="00EB1D02"/>
    <w:rsid w:val="00EB1E79"/>
    <w:rsid w:val="00EB21F8"/>
    <w:rsid w:val="00EB227F"/>
    <w:rsid w:val="00EB2306"/>
    <w:rsid w:val="00EB2755"/>
    <w:rsid w:val="00EB2B73"/>
    <w:rsid w:val="00EB2D83"/>
    <w:rsid w:val="00EB2E37"/>
    <w:rsid w:val="00EB2F3F"/>
    <w:rsid w:val="00EB2F60"/>
    <w:rsid w:val="00EB3402"/>
    <w:rsid w:val="00EB3459"/>
    <w:rsid w:val="00EB348D"/>
    <w:rsid w:val="00EB3C45"/>
    <w:rsid w:val="00EB4272"/>
    <w:rsid w:val="00EB4362"/>
    <w:rsid w:val="00EB487C"/>
    <w:rsid w:val="00EB510B"/>
    <w:rsid w:val="00EB5276"/>
    <w:rsid w:val="00EB59EA"/>
    <w:rsid w:val="00EB5C4D"/>
    <w:rsid w:val="00EB5CAE"/>
    <w:rsid w:val="00EB5DC3"/>
    <w:rsid w:val="00EB5FCF"/>
    <w:rsid w:val="00EB5FF6"/>
    <w:rsid w:val="00EB60E2"/>
    <w:rsid w:val="00EB6217"/>
    <w:rsid w:val="00EB6845"/>
    <w:rsid w:val="00EB6918"/>
    <w:rsid w:val="00EB6E60"/>
    <w:rsid w:val="00EB6F6A"/>
    <w:rsid w:val="00EB7230"/>
    <w:rsid w:val="00EB76F4"/>
    <w:rsid w:val="00EB7BF9"/>
    <w:rsid w:val="00EB7DB5"/>
    <w:rsid w:val="00EB7F07"/>
    <w:rsid w:val="00EC0319"/>
    <w:rsid w:val="00EC052F"/>
    <w:rsid w:val="00EC073F"/>
    <w:rsid w:val="00EC0807"/>
    <w:rsid w:val="00EC09D4"/>
    <w:rsid w:val="00EC1105"/>
    <w:rsid w:val="00EC11A3"/>
    <w:rsid w:val="00EC12D1"/>
    <w:rsid w:val="00EC14AF"/>
    <w:rsid w:val="00EC18A3"/>
    <w:rsid w:val="00EC1954"/>
    <w:rsid w:val="00EC1D97"/>
    <w:rsid w:val="00EC1F0F"/>
    <w:rsid w:val="00EC1FAE"/>
    <w:rsid w:val="00EC1FD9"/>
    <w:rsid w:val="00EC2341"/>
    <w:rsid w:val="00EC27CE"/>
    <w:rsid w:val="00EC28DE"/>
    <w:rsid w:val="00EC2B2A"/>
    <w:rsid w:val="00EC2E0B"/>
    <w:rsid w:val="00EC2EAA"/>
    <w:rsid w:val="00EC2FDE"/>
    <w:rsid w:val="00EC3875"/>
    <w:rsid w:val="00EC3A3D"/>
    <w:rsid w:val="00EC3B31"/>
    <w:rsid w:val="00EC3D61"/>
    <w:rsid w:val="00EC3E34"/>
    <w:rsid w:val="00EC3FBC"/>
    <w:rsid w:val="00EC4033"/>
    <w:rsid w:val="00EC4225"/>
    <w:rsid w:val="00EC42CC"/>
    <w:rsid w:val="00EC46F5"/>
    <w:rsid w:val="00EC4AC8"/>
    <w:rsid w:val="00EC4AE6"/>
    <w:rsid w:val="00EC4AFE"/>
    <w:rsid w:val="00EC4CBA"/>
    <w:rsid w:val="00EC4CFC"/>
    <w:rsid w:val="00EC4D32"/>
    <w:rsid w:val="00EC515D"/>
    <w:rsid w:val="00EC5788"/>
    <w:rsid w:val="00EC58EA"/>
    <w:rsid w:val="00EC58EC"/>
    <w:rsid w:val="00EC5B5E"/>
    <w:rsid w:val="00EC6724"/>
    <w:rsid w:val="00EC6F17"/>
    <w:rsid w:val="00EC7252"/>
    <w:rsid w:val="00EC7276"/>
    <w:rsid w:val="00EC7449"/>
    <w:rsid w:val="00EC7669"/>
    <w:rsid w:val="00EC78D1"/>
    <w:rsid w:val="00EC78FB"/>
    <w:rsid w:val="00EC7969"/>
    <w:rsid w:val="00ED0172"/>
    <w:rsid w:val="00ED04C1"/>
    <w:rsid w:val="00ED07A1"/>
    <w:rsid w:val="00ED0871"/>
    <w:rsid w:val="00ED0D2B"/>
    <w:rsid w:val="00ED108B"/>
    <w:rsid w:val="00ED138E"/>
    <w:rsid w:val="00ED1569"/>
    <w:rsid w:val="00ED156E"/>
    <w:rsid w:val="00ED177A"/>
    <w:rsid w:val="00ED17D2"/>
    <w:rsid w:val="00ED17D8"/>
    <w:rsid w:val="00ED1843"/>
    <w:rsid w:val="00ED1A0E"/>
    <w:rsid w:val="00ED1E0B"/>
    <w:rsid w:val="00ED1E6E"/>
    <w:rsid w:val="00ED2350"/>
    <w:rsid w:val="00ED24DA"/>
    <w:rsid w:val="00ED25FC"/>
    <w:rsid w:val="00ED266D"/>
    <w:rsid w:val="00ED2A4C"/>
    <w:rsid w:val="00ED2A76"/>
    <w:rsid w:val="00ED2ADA"/>
    <w:rsid w:val="00ED2B02"/>
    <w:rsid w:val="00ED2B1B"/>
    <w:rsid w:val="00ED2CB5"/>
    <w:rsid w:val="00ED2DFF"/>
    <w:rsid w:val="00ED2E8B"/>
    <w:rsid w:val="00ED2EC9"/>
    <w:rsid w:val="00ED35AF"/>
    <w:rsid w:val="00ED36BD"/>
    <w:rsid w:val="00ED3983"/>
    <w:rsid w:val="00ED3B20"/>
    <w:rsid w:val="00ED3D1C"/>
    <w:rsid w:val="00ED3FB8"/>
    <w:rsid w:val="00ED3FDA"/>
    <w:rsid w:val="00ED42D7"/>
    <w:rsid w:val="00ED439B"/>
    <w:rsid w:val="00ED460D"/>
    <w:rsid w:val="00ED482B"/>
    <w:rsid w:val="00ED494E"/>
    <w:rsid w:val="00ED4ECC"/>
    <w:rsid w:val="00ED51CC"/>
    <w:rsid w:val="00ED541C"/>
    <w:rsid w:val="00ED5461"/>
    <w:rsid w:val="00ED5583"/>
    <w:rsid w:val="00ED55CF"/>
    <w:rsid w:val="00ED599B"/>
    <w:rsid w:val="00ED59A3"/>
    <w:rsid w:val="00ED5D36"/>
    <w:rsid w:val="00ED5F6D"/>
    <w:rsid w:val="00ED5F7B"/>
    <w:rsid w:val="00ED5FB0"/>
    <w:rsid w:val="00ED5FDE"/>
    <w:rsid w:val="00ED648D"/>
    <w:rsid w:val="00ED6944"/>
    <w:rsid w:val="00ED6B4C"/>
    <w:rsid w:val="00ED71FB"/>
    <w:rsid w:val="00ED7324"/>
    <w:rsid w:val="00ED7455"/>
    <w:rsid w:val="00ED7527"/>
    <w:rsid w:val="00ED7812"/>
    <w:rsid w:val="00ED7845"/>
    <w:rsid w:val="00ED79C5"/>
    <w:rsid w:val="00ED7A62"/>
    <w:rsid w:val="00ED7D14"/>
    <w:rsid w:val="00ED7DF1"/>
    <w:rsid w:val="00EE05DB"/>
    <w:rsid w:val="00EE0696"/>
    <w:rsid w:val="00EE0761"/>
    <w:rsid w:val="00EE0ACA"/>
    <w:rsid w:val="00EE0C67"/>
    <w:rsid w:val="00EE0D33"/>
    <w:rsid w:val="00EE0F79"/>
    <w:rsid w:val="00EE1077"/>
    <w:rsid w:val="00EE10A6"/>
    <w:rsid w:val="00EE11B8"/>
    <w:rsid w:val="00EE128E"/>
    <w:rsid w:val="00EE1360"/>
    <w:rsid w:val="00EE1A53"/>
    <w:rsid w:val="00EE1E0D"/>
    <w:rsid w:val="00EE1ED1"/>
    <w:rsid w:val="00EE2052"/>
    <w:rsid w:val="00EE2254"/>
    <w:rsid w:val="00EE22FA"/>
    <w:rsid w:val="00EE23FF"/>
    <w:rsid w:val="00EE2B6A"/>
    <w:rsid w:val="00EE3026"/>
    <w:rsid w:val="00EE312E"/>
    <w:rsid w:val="00EE319E"/>
    <w:rsid w:val="00EE3267"/>
    <w:rsid w:val="00EE360D"/>
    <w:rsid w:val="00EE361D"/>
    <w:rsid w:val="00EE3C54"/>
    <w:rsid w:val="00EE3D3A"/>
    <w:rsid w:val="00EE3E28"/>
    <w:rsid w:val="00EE410B"/>
    <w:rsid w:val="00EE4157"/>
    <w:rsid w:val="00EE4344"/>
    <w:rsid w:val="00EE4816"/>
    <w:rsid w:val="00EE4A5E"/>
    <w:rsid w:val="00EE4AEE"/>
    <w:rsid w:val="00EE4C0A"/>
    <w:rsid w:val="00EE4C63"/>
    <w:rsid w:val="00EE4F06"/>
    <w:rsid w:val="00EE5094"/>
    <w:rsid w:val="00EE50B9"/>
    <w:rsid w:val="00EE5193"/>
    <w:rsid w:val="00EE521D"/>
    <w:rsid w:val="00EE53D3"/>
    <w:rsid w:val="00EE53FD"/>
    <w:rsid w:val="00EE5658"/>
    <w:rsid w:val="00EE57EA"/>
    <w:rsid w:val="00EE5A05"/>
    <w:rsid w:val="00EE5AAF"/>
    <w:rsid w:val="00EE5E50"/>
    <w:rsid w:val="00EE5F66"/>
    <w:rsid w:val="00EE5FA2"/>
    <w:rsid w:val="00EE603D"/>
    <w:rsid w:val="00EE61D3"/>
    <w:rsid w:val="00EE63BF"/>
    <w:rsid w:val="00EE65F8"/>
    <w:rsid w:val="00EE676C"/>
    <w:rsid w:val="00EE6845"/>
    <w:rsid w:val="00EE6879"/>
    <w:rsid w:val="00EE688D"/>
    <w:rsid w:val="00EE69E3"/>
    <w:rsid w:val="00EE6A51"/>
    <w:rsid w:val="00EE6AB7"/>
    <w:rsid w:val="00EE6ADB"/>
    <w:rsid w:val="00EE6ED9"/>
    <w:rsid w:val="00EE70B9"/>
    <w:rsid w:val="00EE70BB"/>
    <w:rsid w:val="00EE774E"/>
    <w:rsid w:val="00EE7BD0"/>
    <w:rsid w:val="00EE7EC2"/>
    <w:rsid w:val="00EF00C6"/>
    <w:rsid w:val="00EF0303"/>
    <w:rsid w:val="00EF064A"/>
    <w:rsid w:val="00EF08D4"/>
    <w:rsid w:val="00EF08F9"/>
    <w:rsid w:val="00EF0A0B"/>
    <w:rsid w:val="00EF0C1B"/>
    <w:rsid w:val="00EF0F5C"/>
    <w:rsid w:val="00EF106D"/>
    <w:rsid w:val="00EF10D1"/>
    <w:rsid w:val="00EF13FF"/>
    <w:rsid w:val="00EF1437"/>
    <w:rsid w:val="00EF158E"/>
    <w:rsid w:val="00EF166F"/>
    <w:rsid w:val="00EF1712"/>
    <w:rsid w:val="00EF17E1"/>
    <w:rsid w:val="00EF19CE"/>
    <w:rsid w:val="00EF1DF2"/>
    <w:rsid w:val="00EF20B0"/>
    <w:rsid w:val="00EF23BC"/>
    <w:rsid w:val="00EF263E"/>
    <w:rsid w:val="00EF28B2"/>
    <w:rsid w:val="00EF28F1"/>
    <w:rsid w:val="00EF2943"/>
    <w:rsid w:val="00EF29D3"/>
    <w:rsid w:val="00EF2C1E"/>
    <w:rsid w:val="00EF2E33"/>
    <w:rsid w:val="00EF35D0"/>
    <w:rsid w:val="00EF3906"/>
    <w:rsid w:val="00EF397E"/>
    <w:rsid w:val="00EF3CD1"/>
    <w:rsid w:val="00EF3CDB"/>
    <w:rsid w:val="00EF4767"/>
    <w:rsid w:val="00EF477E"/>
    <w:rsid w:val="00EF4CCC"/>
    <w:rsid w:val="00EF4F05"/>
    <w:rsid w:val="00EF51D4"/>
    <w:rsid w:val="00EF529A"/>
    <w:rsid w:val="00EF552F"/>
    <w:rsid w:val="00EF5655"/>
    <w:rsid w:val="00EF5747"/>
    <w:rsid w:val="00EF58F7"/>
    <w:rsid w:val="00EF5977"/>
    <w:rsid w:val="00EF59AD"/>
    <w:rsid w:val="00EF5D8E"/>
    <w:rsid w:val="00EF604C"/>
    <w:rsid w:val="00EF62C4"/>
    <w:rsid w:val="00EF64FB"/>
    <w:rsid w:val="00EF655C"/>
    <w:rsid w:val="00EF6703"/>
    <w:rsid w:val="00EF6756"/>
    <w:rsid w:val="00EF6804"/>
    <w:rsid w:val="00EF6D1C"/>
    <w:rsid w:val="00EF7647"/>
    <w:rsid w:val="00EF768E"/>
    <w:rsid w:val="00EF7A1F"/>
    <w:rsid w:val="00EF7CF7"/>
    <w:rsid w:val="00F00618"/>
    <w:rsid w:val="00F00908"/>
    <w:rsid w:val="00F00D6F"/>
    <w:rsid w:val="00F012F2"/>
    <w:rsid w:val="00F0146B"/>
    <w:rsid w:val="00F0147A"/>
    <w:rsid w:val="00F0173D"/>
    <w:rsid w:val="00F0186D"/>
    <w:rsid w:val="00F01D1F"/>
    <w:rsid w:val="00F01DA8"/>
    <w:rsid w:val="00F01F98"/>
    <w:rsid w:val="00F0238B"/>
    <w:rsid w:val="00F02A0E"/>
    <w:rsid w:val="00F02A65"/>
    <w:rsid w:val="00F02AA5"/>
    <w:rsid w:val="00F02C07"/>
    <w:rsid w:val="00F02C38"/>
    <w:rsid w:val="00F02E56"/>
    <w:rsid w:val="00F0309C"/>
    <w:rsid w:val="00F03269"/>
    <w:rsid w:val="00F03458"/>
    <w:rsid w:val="00F03738"/>
    <w:rsid w:val="00F03A6D"/>
    <w:rsid w:val="00F03D12"/>
    <w:rsid w:val="00F04070"/>
    <w:rsid w:val="00F04174"/>
    <w:rsid w:val="00F04268"/>
    <w:rsid w:val="00F043A8"/>
    <w:rsid w:val="00F04462"/>
    <w:rsid w:val="00F04727"/>
    <w:rsid w:val="00F053E3"/>
    <w:rsid w:val="00F054CA"/>
    <w:rsid w:val="00F055B0"/>
    <w:rsid w:val="00F0582F"/>
    <w:rsid w:val="00F058AB"/>
    <w:rsid w:val="00F05C5B"/>
    <w:rsid w:val="00F05EAD"/>
    <w:rsid w:val="00F060C9"/>
    <w:rsid w:val="00F06394"/>
    <w:rsid w:val="00F063B4"/>
    <w:rsid w:val="00F06520"/>
    <w:rsid w:val="00F065F7"/>
    <w:rsid w:val="00F06986"/>
    <w:rsid w:val="00F06AB1"/>
    <w:rsid w:val="00F06CB1"/>
    <w:rsid w:val="00F06D30"/>
    <w:rsid w:val="00F070FC"/>
    <w:rsid w:val="00F071B0"/>
    <w:rsid w:val="00F07209"/>
    <w:rsid w:val="00F073F0"/>
    <w:rsid w:val="00F07460"/>
    <w:rsid w:val="00F07946"/>
    <w:rsid w:val="00F07D92"/>
    <w:rsid w:val="00F100DB"/>
    <w:rsid w:val="00F10124"/>
    <w:rsid w:val="00F10DA3"/>
    <w:rsid w:val="00F110CC"/>
    <w:rsid w:val="00F1153E"/>
    <w:rsid w:val="00F115B1"/>
    <w:rsid w:val="00F115B6"/>
    <w:rsid w:val="00F11BA0"/>
    <w:rsid w:val="00F11BCA"/>
    <w:rsid w:val="00F11DAB"/>
    <w:rsid w:val="00F11E57"/>
    <w:rsid w:val="00F11FD3"/>
    <w:rsid w:val="00F12686"/>
    <w:rsid w:val="00F12814"/>
    <w:rsid w:val="00F128C7"/>
    <w:rsid w:val="00F130EF"/>
    <w:rsid w:val="00F1339A"/>
    <w:rsid w:val="00F133BA"/>
    <w:rsid w:val="00F13857"/>
    <w:rsid w:val="00F13D9F"/>
    <w:rsid w:val="00F13F46"/>
    <w:rsid w:val="00F14548"/>
    <w:rsid w:val="00F145B4"/>
    <w:rsid w:val="00F1462B"/>
    <w:rsid w:val="00F149C6"/>
    <w:rsid w:val="00F14AA8"/>
    <w:rsid w:val="00F14D86"/>
    <w:rsid w:val="00F14E30"/>
    <w:rsid w:val="00F158F5"/>
    <w:rsid w:val="00F1593A"/>
    <w:rsid w:val="00F15FF7"/>
    <w:rsid w:val="00F16148"/>
    <w:rsid w:val="00F162EA"/>
    <w:rsid w:val="00F16636"/>
    <w:rsid w:val="00F169CD"/>
    <w:rsid w:val="00F16D26"/>
    <w:rsid w:val="00F171D1"/>
    <w:rsid w:val="00F1742E"/>
    <w:rsid w:val="00F17C3A"/>
    <w:rsid w:val="00F17DDB"/>
    <w:rsid w:val="00F20103"/>
    <w:rsid w:val="00F201FD"/>
    <w:rsid w:val="00F202B4"/>
    <w:rsid w:val="00F2086E"/>
    <w:rsid w:val="00F20933"/>
    <w:rsid w:val="00F20B77"/>
    <w:rsid w:val="00F20BDB"/>
    <w:rsid w:val="00F21564"/>
    <w:rsid w:val="00F2183F"/>
    <w:rsid w:val="00F21B1E"/>
    <w:rsid w:val="00F21B79"/>
    <w:rsid w:val="00F21C35"/>
    <w:rsid w:val="00F21CBA"/>
    <w:rsid w:val="00F21D00"/>
    <w:rsid w:val="00F221CE"/>
    <w:rsid w:val="00F224BF"/>
    <w:rsid w:val="00F224EE"/>
    <w:rsid w:val="00F226B9"/>
    <w:rsid w:val="00F2270E"/>
    <w:rsid w:val="00F22B2F"/>
    <w:rsid w:val="00F22D49"/>
    <w:rsid w:val="00F2300A"/>
    <w:rsid w:val="00F2326F"/>
    <w:rsid w:val="00F232B7"/>
    <w:rsid w:val="00F237CC"/>
    <w:rsid w:val="00F238FC"/>
    <w:rsid w:val="00F23BBF"/>
    <w:rsid w:val="00F23C8A"/>
    <w:rsid w:val="00F23D3B"/>
    <w:rsid w:val="00F23E48"/>
    <w:rsid w:val="00F23E97"/>
    <w:rsid w:val="00F24023"/>
    <w:rsid w:val="00F242EB"/>
    <w:rsid w:val="00F243E6"/>
    <w:rsid w:val="00F247F4"/>
    <w:rsid w:val="00F24C5B"/>
    <w:rsid w:val="00F24FFC"/>
    <w:rsid w:val="00F25170"/>
    <w:rsid w:val="00F25823"/>
    <w:rsid w:val="00F25C44"/>
    <w:rsid w:val="00F25CD5"/>
    <w:rsid w:val="00F25F85"/>
    <w:rsid w:val="00F2612D"/>
    <w:rsid w:val="00F26391"/>
    <w:rsid w:val="00F26715"/>
    <w:rsid w:val="00F269F2"/>
    <w:rsid w:val="00F26E56"/>
    <w:rsid w:val="00F26F02"/>
    <w:rsid w:val="00F27357"/>
    <w:rsid w:val="00F277DC"/>
    <w:rsid w:val="00F27893"/>
    <w:rsid w:val="00F27930"/>
    <w:rsid w:val="00F27A4B"/>
    <w:rsid w:val="00F27BD0"/>
    <w:rsid w:val="00F27D08"/>
    <w:rsid w:val="00F27F01"/>
    <w:rsid w:val="00F30A56"/>
    <w:rsid w:val="00F30B5D"/>
    <w:rsid w:val="00F30B5E"/>
    <w:rsid w:val="00F30FB9"/>
    <w:rsid w:val="00F31091"/>
    <w:rsid w:val="00F31369"/>
    <w:rsid w:val="00F3146B"/>
    <w:rsid w:val="00F31553"/>
    <w:rsid w:val="00F31564"/>
    <w:rsid w:val="00F315AB"/>
    <w:rsid w:val="00F31FCA"/>
    <w:rsid w:val="00F32110"/>
    <w:rsid w:val="00F32118"/>
    <w:rsid w:val="00F324B5"/>
    <w:rsid w:val="00F32767"/>
    <w:rsid w:val="00F32768"/>
    <w:rsid w:val="00F32769"/>
    <w:rsid w:val="00F32812"/>
    <w:rsid w:val="00F32897"/>
    <w:rsid w:val="00F32EE6"/>
    <w:rsid w:val="00F32F96"/>
    <w:rsid w:val="00F331B3"/>
    <w:rsid w:val="00F3351F"/>
    <w:rsid w:val="00F335F7"/>
    <w:rsid w:val="00F3392B"/>
    <w:rsid w:val="00F33C41"/>
    <w:rsid w:val="00F33C7C"/>
    <w:rsid w:val="00F33E83"/>
    <w:rsid w:val="00F34027"/>
    <w:rsid w:val="00F3420A"/>
    <w:rsid w:val="00F34493"/>
    <w:rsid w:val="00F3463A"/>
    <w:rsid w:val="00F34651"/>
    <w:rsid w:val="00F34C49"/>
    <w:rsid w:val="00F34C57"/>
    <w:rsid w:val="00F34EDD"/>
    <w:rsid w:val="00F34EE4"/>
    <w:rsid w:val="00F35353"/>
    <w:rsid w:val="00F35584"/>
    <w:rsid w:val="00F3562E"/>
    <w:rsid w:val="00F356EC"/>
    <w:rsid w:val="00F35A0C"/>
    <w:rsid w:val="00F35A43"/>
    <w:rsid w:val="00F35BDA"/>
    <w:rsid w:val="00F3602B"/>
    <w:rsid w:val="00F36297"/>
    <w:rsid w:val="00F365DC"/>
    <w:rsid w:val="00F36AAB"/>
    <w:rsid w:val="00F36DE1"/>
    <w:rsid w:val="00F37132"/>
    <w:rsid w:val="00F37B27"/>
    <w:rsid w:val="00F37D6B"/>
    <w:rsid w:val="00F37FEA"/>
    <w:rsid w:val="00F401F0"/>
    <w:rsid w:val="00F40268"/>
    <w:rsid w:val="00F403FA"/>
    <w:rsid w:val="00F40592"/>
    <w:rsid w:val="00F4069C"/>
    <w:rsid w:val="00F4084D"/>
    <w:rsid w:val="00F4093B"/>
    <w:rsid w:val="00F40D9C"/>
    <w:rsid w:val="00F41098"/>
    <w:rsid w:val="00F4113E"/>
    <w:rsid w:val="00F41294"/>
    <w:rsid w:val="00F412B3"/>
    <w:rsid w:val="00F418BD"/>
    <w:rsid w:val="00F418D6"/>
    <w:rsid w:val="00F41967"/>
    <w:rsid w:val="00F41A1F"/>
    <w:rsid w:val="00F41BD6"/>
    <w:rsid w:val="00F41C69"/>
    <w:rsid w:val="00F420B8"/>
    <w:rsid w:val="00F42469"/>
    <w:rsid w:val="00F42BD0"/>
    <w:rsid w:val="00F42CF8"/>
    <w:rsid w:val="00F42D56"/>
    <w:rsid w:val="00F42D86"/>
    <w:rsid w:val="00F42DD7"/>
    <w:rsid w:val="00F4305E"/>
    <w:rsid w:val="00F431FC"/>
    <w:rsid w:val="00F434DD"/>
    <w:rsid w:val="00F43A51"/>
    <w:rsid w:val="00F43E9A"/>
    <w:rsid w:val="00F43F0C"/>
    <w:rsid w:val="00F43FB4"/>
    <w:rsid w:val="00F4402D"/>
    <w:rsid w:val="00F44B7A"/>
    <w:rsid w:val="00F44F30"/>
    <w:rsid w:val="00F457FB"/>
    <w:rsid w:val="00F459D6"/>
    <w:rsid w:val="00F45B99"/>
    <w:rsid w:val="00F45CAA"/>
    <w:rsid w:val="00F461E3"/>
    <w:rsid w:val="00F467CC"/>
    <w:rsid w:val="00F46D03"/>
    <w:rsid w:val="00F471E4"/>
    <w:rsid w:val="00F4721F"/>
    <w:rsid w:val="00F472EF"/>
    <w:rsid w:val="00F47531"/>
    <w:rsid w:val="00F47661"/>
    <w:rsid w:val="00F47891"/>
    <w:rsid w:val="00F47925"/>
    <w:rsid w:val="00F47965"/>
    <w:rsid w:val="00F47C48"/>
    <w:rsid w:val="00F47D9B"/>
    <w:rsid w:val="00F47F4D"/>
    <w:rsid w:val="00F502E4"/>
    <w:rsid w:val="00F50331"/>
    <w:rsid w:val="00F50529"/>
    <w:rsid w:val="00F50762"/>
    <w:rsid w:val="00F50B30"/>
    <w:rsid w:val="00F50B3C"/>
    <w:rsid w:val="00F50C8B"/>
    <w:rsid w:val="00F51075"/>
    <w:rsid w:val="00F517C5"/>
    <w:rsid w:val="00F51D0B"/>
    <w:rsid w:val="00F51E08"/>
    <w:rsid w:val="00F51EF3"/>
    <w:rsid w:val="00F51F27"/>
    <w:rsid w:val="00F5241E"/>
    <w:rsid w:val="00F5248E"/>
    <w:rsid w:val="00F529CC"/>
    <w:rsid w:val="00F52D44"/>
    <w:rsid w:val="00F5346C"/>
    <w:rsid w:val="00F539BE"/>
    <w:rsid w:val="00F539E7"/>
    <w:rsid w:val="00F53DFB"/>
    <w:rsid w:val="00F53ED2"/>
    <w:rsid w:val="00F540AC"/>
    <w:rsid w:val="00F5422C"/>
    <w:rsid w:val="00F54495"/>
    <w:rsid w:val="00F545B4"/>
    <w:rsid w:val="00F54600"/>
    <w:rsid w:val="00F5490A"/>
    <w:rsid w:val="00F54B66"/>
    <w:rsid w:val="00F54B7B"/>
    <w:rsid w:val="00F54C78"/>
    <w:rsid w:val="00F54E28"/>
    <w:rsid w:val="00F55288"/>
    <w:rsid w:val="00F555FF"/>
    <w:rsid w:val="00F5566F"/>
    <w:rsid w:val="00F55730"/>
    <w:rsid w:val="00F55751"/>
    <w:rsid w:val="00F56039"/>
    <w:rsid w:val="00F563E1"/>
    <w:rsid w:val="00F56A4A"/>
    <w:rsid w:val="00F571BB"/>
    <w:rsid w:val="00F576C3"/>
    <w:rsid w:val="00F57700"/>
    <w:rsid w:val="00F57888"/>
    <w:rsid w:val="00F578F3"/>
    <w:rsid w:val="00F57A2B"/>
    <w:rsid w:val="00F57D60"/>
    <w:rsid w:val="00F60B42"/>
    <w:rsid w:val="00F6169E"/>
    <w:rsid w:val="00F6172D"/>
    <w:rsid w:val="00F61A4C"/>
    <w:rsid w:val="00F61ACE"/>
    <w:rsid w:val="00F61F85"/>
    <w:rsid w:val="00F6207D"/>
    <w:rsid w:val="00F620B0"/>
    <w:rsid w:val="00F6228A"/>
    <w:rsid w:val="00F6256C"/>
    <w:rsid w:val="00F62633"/>
    <w:rsid w:val="00F628CF"/>
    <w:rsid w:val="00F628E6"/>
    <w:rsid w:val="00F62A45"/>
    <w:rsid w:val="00F62CC4"/>
    <w:rsid w:val="00F62DBA"/>
    <w:rsid w:val="00F63473"/>
    <w:rsid w:val="00F6358A"/>
    <w:rsid w:val="00F63916"/>
    <w:rsid w:val="00F63954"/>
    <w:rsid w:val="00F63EA2"/>
    <w:rsid w:val="00F644F4"/>
    <w:rsid w:val="00F64661"/>
    <w:rsid w:val="00F64D1C"/>
    <w:rsid w:val="00F64D64"/>
    <w:rsid w:val="00F64EB9"/>
    <w:rsid w:val="00F653B8"/>
    <w:rsid w:val="00F6542F"/>
    <w:rsid w:val="00F65623"/>
    <w:rsid w:val="00F658C4"/>
    <w:rsid w:val="00F6592B"/>
    <w:rsid w:val="00F65994"/>
    <w:rsid w:val="00F65BAB"/>
    <w:rsid w:val="00F65C11"/>
    <w:rsid w:val="00F65D28"/>
    <w:rsid w:val="00F65E09"/>
    <w:rsid w:val="00F65EAC"/>
    <w:rsid w:val="00F66404"/>
    <w:rsid w:val="00F664C0"/>
    <w:rsid w:val="00F666BC"/>
    <w:rsid w:val="00F6677F"/>
    <w:rsid w:val="00F66880"/>
    <w:rsid w:val="00F66AD8"/>
    <w:rsid w:val="00F66FB0"/>
    <w:rsid w:val="00F67024"/>
    <w:rsid w:val="00F67053"/>
    <w:rsid w:val="00F6709A"/>
    <w:rsid w:val="00F673C7"/>
    <w:rsid w:val="00F67554"/>
    <w:rsid w:val="00F67AE0"/>
    <w:rsid w:val="00F67E2C"/>
    <w:rsid w:val="00F67FAB"/>
    <w:rsid w:val="00F7008F"/>
    <w:rsid w:val="00F7014D"/>
    <w:rsid w:val="00F70342"/>
    <w:rsid w:val="00F703BE"/>
    <w:rsid w:val="00F704B3"/>
    <w:rsid w:val="00F705E7"/>
    <w:rsid w:val="00F708D7"/>
    <w:rsid w:val="00F70C1F"/>
    <w:rsid w:val="00F70E14"/>
    <w:rsid w:val="00F70E50"/>
    <w:rsid w:val="00F70FB8"/>
    <w:rsid w:val="00F712BA"/>
    <w:rsid w:val="00F71669"/>
    <w:rsid w:val="00F71A47"/>
    <w:rsid w:val="00F71A61"/>
    <w:rsid w:val="00F71CE8"/>
    <w:rsid w:val="00F72565"/>
    <w:rsid w:val="00F726C3"/>
    <w:rsid w:val="00F72765"/>
    <w:rsid w:val="00F729A2"/>
    <w:rsid w:val="00F72D6E"/>
    <w:rsid w:val="00F730D4"/>
    <w:rsid w:val="00F730E3"/>
    <w:rsid w:val="00F73365"/>
    <w:rsid w:val="00F734E3"/>
    <w:rsid w:val="00F73965"/>
    <w:rsid w:val="00F73B85"/>
    <w:rsid w:val="00F73D08"/>
    <w:rsid w:val="00F73D66"/>
    <w:rsid w:val="00F73EAB"/>
    <w:rsid w:val="00F744EF"/>
    <w:rsid w:val="00F7455E"/>
    <w:rsid w:val="00F74642"/>
    <w:rsid w:val="00F74751"/>
    <w:rsid w:val="00F74B82"/>
    <w:rsid w:val="00F74E38"/>
    <w:rsid w:val="00F74F3A"/>
    <w:rsid w:val="00F74F6A"/>
    <w:rsid w:val="00F7533C"/>
    <w:rsid w:val="00F7554A"/>
    <w:rsid w:val="00F75772"/>
    <w:rsid w:val="00F75A93"/>
    <w:rsid w:val="00F75DEC"/>
    <w:rsid w:val="00F7615F"/>
    <w:rsid w:val="00F764D6"/>
    <w:rsid w:val="00F76750"/>
    <w:rsid w:val="00F768AA"/>
    <w:rsid w:val="00F77AF3"/>
    <w:rsid w:val="00F77B9F"/>
    <w:rsid w:val="00F77EBC"/>
    <w:rsid w:val="00F801E8"/>
    <w:rsid w:val="00F802EA"/>
    <w:rsid w:val="00F8066E"/>
    <w:rsid w:val="00F80916"/>
    <w:rsid w:val="00F80B9F"/>
    <w:rsid w:val="00F80C4E"/>
    <w:rsid w:val="00F80CA7"/>
    <w:rsid w:val="00F81229"/>
    <w:rsid w:val="00F8155B"/>
    <w:rsid w:val="00F81686"/>
    <w:rsid w:val="00F8172E"/>
    <w:rsid w:val="00F81DD5"/>
    <w:rsid w:val="00F82052"/>
    <w:rsid w:val="00F822BB"/>
    <w:rsid w:val="00F824D0"/>
    <w:rsid w:val="00F827AF"/>
    <w:rsid w:val="00F829D9"/>
    <w:rsid w:val="00F82BD6"/>
    <w:rsid w:val="00F82BFC"/>
    <w:rsid w:val="00F82E6E"/>
    <w:rsid w:val="00F82EE2"/>
    <w:rsid w:val="00F830DA"/>
    <w:rsid w:val="00F831AD"/>
    <w:rsid w:val="00F83628"/>
    <w:rsid w:val="00F83635"/>
    <w:rsid w:val="00F8398D"/>
    <w:rsid w:val="00F839BE"/>
    <w:rsid w:val="00F83C81"/>
    <w:rsid w:val="00F83D97"/>
    <w:rsid w:val="00F83EF5"/>
    <w:rsid w:val="00F84018"/>
    <w:rsid w:val="00F842A5"/>
    <w:rsid w:val="00F84A78"/>
    <w:rsid w:val="00F84AD0"/>
    <w:rsid w:val="00F84BDA"/>
    <w:rsid w:val="00F84C88"/>
    <w:rsid w:val="00F84E5B"/>
    <w:rsid w:val="00F850DD"/>
    <w:rsid w:val="00F8525D"/>
    <w:rsid w:val="00F85883"/>
    <w:rsid w:val="00F85AC1"/>
    <w:rsid w:val="00F85E95"/>
    <w:rsid w:val="00F86200"/>
    <w:rsid w:val="00F864FF"/>
    <w:rsid w:val="00F868E2"/>
    <w:rsid w:val="00F86D65"/>
    <w:rsid w:val="00F8741D"/>
    <w:rsid w:val="00F8788F"/>
    <w:rsid w:val="00F87C78"/>
    <w:rsid w:val="00F900B5"/>
    <w:rsid w:val="00F901B6"/>
    <w:rsid w:val="00F903DA"/>
    <w:rsid w:val="00F9043A"/>
    <w:rsid w:val="00F90842"/>
    <w:rsid w:val="00F90964"/>
    <w:rsid w:val="00F90ACB"/>
    <w:rsid w:val="00F916EE"/>
    <w:rsid w:val="00F918D7"/>
    <w:rsid w:val="00F91AFC"/>
    <w:rsid w:val="00F91B33"/>
    <w:rsid w:val="00F91C0D"/>
    <w:rsid w:val="00F91DDA"/>
    <w:rsid w:val="00F920C4"/>
    <w:rsid w:val="00F920F8"/>
    <w:rsid w:val="00F92A7F"/>
    <w:rsid w:val="00F92D63"/>
    <w:rsid w:val="00F92EAB"/>
    <w:rsid w:val="00F934B1"/>
    <w:rsid w:val="00F9360B"/>
    <w:rsid w:val="00F93B71"/>
    <w:rsid w:val="00F93BAC"/>
    <w:rsid w:val="00F93DC0"/>
    <w:rsid w:val="00F945C0"/>
    <w:rsid w:val="00F945FE"/>
    <w:rsid w:val="00F94A46"/>
    <w:rsid w:val="00F94C6A"/>
    <w:rsid w:val="00F94EBC"/>
    <w:rsid w:val="00F95076"/>
    <w:rsid w:val="00F952B8"/>
    <w:rsid w:val="00F9563F"/>
    <w:rsid w:val="00F95851"/>
    <w:rsid w:val="00F95D6E"/>
    <w:rsid w:val="00F95DFA"/>
    <w:rsid w:val="00F95EB9"/>
    <w:rsid w:val="00F96497"/>
    <w:rsid w:val="00F965A6"/>
    <w:rsid w:val="00F96A40"/>
    <w:rsid w:val="00F96E0B"/>
    <w:rsid w:val="00F96ED1"/>
    <w:rsid w:val="00F97361"/>
    <w:rsid w:val="00F97414"/>
    <w:rsid w:val="00F9741A"/>
    <w:rsid w:val="00F97434"/>
    <w:rsid w:val="00F97AE0"/>
    <w:rsid w:val="00F97AED"/>
    <w:rsid w:val="00F97C71"/>
    <w:rsid w:val="00FA08B5"/>
    <w:rsid w:val="00FA0F69"/>
    <w:rsid w:val="00FA1149"/>
    <w:rsid w:val="00FA1383"/>
    <w:rsid w:val="00FA1844"/>
    <w:rsid w:val="00FA18C6"/>
    <w:rsid w:val="00FA1915"/>
    <w:rsid w:val="00FA193B"/>
    <w:rsid w:val="00FA1B9D"/>
    <w:rsid w:val="00FA1C41"/>
    <w:rsid w:val="00FA1E7B"/>
    <w:rsid w:val="00FA2126"/>
    <w:rsid w:val="00FA2348"/>
    <w:rsid w:val="00FA2888"/>
    <w:rsid w:val="00FA2A6D"/>
    <w:rsid w:val="00FA2C7E"/>
    <w:rsid w:val="00FA33C0"/>
    <w:rsid w:val="00FA345C"/>
    <w:rsid w:val="00FA3789"/>
    <w:rsid w:val="00FA3C75"/>
    <w:rsid w:val="00FA3E47"/>
    <w:rsid w:val="00FA47BE"/>
    <w:rsid w:val="00FA4DDF"/>
    <w:rsid w:val="00FA51BA"/>
    <w:rsid w:val="00FA5386"/>
    <w:rsid w:val="00FA548E"/>
    <w:rsid w:val="00FA594A"/>
    <w:rsid w:val="00FA599A"/>
    <w:rsid w:val="00FA5C08"/>
    <w:rsid w:val="00FA5D9D"/>
    <w:rsid w:val="00FA6158"/>
    <w:rsid w:val="00FA62B9"/>
    <w:rsid w:val="00FA63C3"/>
    <w:rsid w:val="00FA64BA"/>
    <w:rsid w:val="00FA6C72"/>
    <w:rsid w:val="00FA6CB0"/>
    <w:rsid w:val="00FA6E08"/>
    <w:rsid w:val="00FA7117"/>
    <w:rsid w:val="00FA7838"/>
    <w:rsid w:val="00FA7A19"/>
    <w:rsid w:val="00FA7A30"/>
    <w:rsid w:val="00FA7A5F"/>
    <w:rsid w:val="00FA7CC3"/>
    <w:rsid w:val="00FA7D6B"/>
    <w:rsid w:val="00FA7D70"/>
    <w:rsid w:val="00FA7E29"/>
    <w:rsid w:val="00FB02AD"/>
    <w:rsid w:val="00FB0358"/>
    <w:rsid w:val="00FB0946"/>
    <w:rsid w:val="00FB0956"/>
    <w:rsid w:val="00FB0C06"/>
    <w:rsid w:val="00FB134C"/>
    <w:rsid w:val="00FB17C2"/>
    <w:rsid w:val="00FB195B"/>
    <w:rsid w:val="00FB1A1D"/>
    <w:rsid w:val="00FB1C16"/>
    <w:rsid w:val="00FB1CD8"/>
    <w:rsid w:val="00FB224F"/>
    <w:rsid w:val="00FB24D9"/>
    <w:rsid w:val="00FB24E4"/>
    <w:rsid w:val="00FB2A4A"/>
    <w:rsid w:val="00FB2AC4"/>
    <w:rsid w:val="00FB2D49"/>
    <w:rsid w:val="00FB2E50"/>
    <w:rsid w:val="00FB3273"/>
    <w:rsid w:val="00FB3461"/>
    <w:rsid w:val="00FB3735"/>
    <w:rsid w:val="00FB3822"/>
    <w:rsid w:val="00FB39A0"/>
    <w:rsid w:val="00FB39A9"/>
    <w:rsid w:val="00FB3A9E"/>
    <w:rsid w:val="00FB3C12"/>
    <w:rsid w:val="00FB3EA6"/>
    <w:rsid w:val="00FB41F5"/>
    <w:rsid w:val="00FB433F"/>
    <w:rsid w:val="00FB46A4"/>
    <w:rsid w:val="00FB4B4F"/>
    <w:rsid w:val="00FB4CDC"/>
    <w:rsid w:val="00FB4D76"/>
    <w:rsid w:val="00FB516F"/>
    <w:rsid w:val="00FB5193"/>
    <w:rsid w:val="00FB5400"/>
    <w:rsid w:val="00FB5425"/>
    <w:rsid w:val="00FB550B"/>
    <w:rsid w:val="00FB56F6"/>
    <w:rsid w:val="00FB626F"/>
    <w:rsid w:val="00FB6348"/>
    <w:rsid w:val="00FB670C"/>
    <w:rsid w:val="00FB6B14"/>
    <w:rsid w:val="00FB7069"/>
    <w:rsid w:val="00FB7593"/>
    <w:rsid w:val="00FB7634"/>
    <w:rsid w:val="00FB779E"/>
    <w:rsid w:val="00FB77BF"/>
    <w:rsid w:val="00FB7A89"/>
    <w:rsid w:val="00FB7B66"/>
    <w:rsid w:val="00FB7C99"/>
    <w:rsid w:val="00FB7D5D"/>
    <w:rsid w:val="00FB7E59"/>
    <w:rsid w:val="00FB7FD3"/>
    <w:rsid w:val="00FC01D5"/>
    <w:rsid w:val="00FC0455"/>
    <w:rsid w:val="00FC04B0"/>
    <w:rsid w:val="00FC0878"/>
    <w:rsid w:val="00FC0A02"/>
    <w:rsid w:val="00FC0B9E"/>
    <w:rsid w:val="00FC0D82"/>
    <w:rsid w:val="00FC18A5"/>
    <w:rsid w:val="00FC1EE3"/>
    <w:rsid w:val="00FC2264"/>
    <w:rsid w:val="00FC259E"/>
    <w:rsid w:val="00FC2715"/>
    <w:rsid w:val="00FC2BA8"/>
    <w:rsid w:val="00FC2CA1"/>
    <w:rsid w:val="00FC2D5A"/>
    <w:rsid w:val="00FC2DD9"/>
    <w:rsid w:val="00FC2FA1"/>
    <w:rsid w:val="00FC3435"/>
    <w:rsid w:val="00FC38CA"/>
    <w:rsid w:val="00FC3A25"/>
    <w:rsid w:val="00FC3D30"/>
    <w:rsid w:val="00FC3F6F"/>
    <w:rsid w:val="00FC3F94"/>
    <w:rsid w:val="00FC4064"/>
    <w:rsid w:val="00FC41F5"/>
    <w:rsid w:val="00FC4317"/>
    <w:rsid w:val="00FC4456"/>
    <w:rsid w:val="00FC4B12"/>
    <w:rsid w:val="00FC4D86"/>
    <w:rsid w:val="00FC507C"/>
    <w:rsid w:val="00FC53B7"/>
    <w:rsid w:val="00FC567A"/>
    <w:rsid w:val="00FC581F"/>
    <w:rsid w:val="00FC5918"/>
    <w:rsid w:val="00FC5E16"/>
    <w:rsid w:val="00FC5EDB"/>
    <w:rsid w:val="00FC5F3E"/>
    <w:rsid w:val="00FC606D"/>
    <w:rsid w:val="00FC651A"/>
    <w:rsid w:val="00FC6BD5"/>
    <w:rsid w:val="00FC7040"/>
    <w:rsid w:val="00FC70E9"/>
    <w:rsid w:val="00FC7F9B"/>
    <w:rsid w:val="00FD09FA"/>
    <w:rsid w:val="00FD0B23"/>
    <w:rsid w:val="00FD101C"/>
    <w:rsid w:val="00FD11B0"/>
    <w:rsid w:val="00FD11C7"/>
    <w:rsid w:val="00FD1333"/>
    <w:rsid w:val="00FD1477"/>
    <w:rsid w:val="00FD156B"/>
    <w:rsid w:val="00FD15A9"/>
    <w:rsid w:val="00FD166D"/>
    <w:rsid w:val="00FD1D43"/>
    <w:rsid w:val="00FD2163"/>
    <w:rsid w:val="00FD2659"/>
    <w:rsid w:val="00FD28C4"/>
    <w:rsid w:val="00FD2FB1"/>
    <w:rsid w:val="00FD3235"/>
    <w:rsid w:val="00FD36DE"/>
    <w:rsid w:val="00FD394E"/>
    <w:rsid w:val="00FD3BAD"/>
    <w:rsid w:val="00FD427C"/>
    <w:rsid w:val="00FD43CC"/>
    <w:rsid w:val="00FD462B"/>
    <w:rsid w:val="00FD46B7"/>
    <w:rsid w:val="00FD4A89"/>
    <w:rsid w:val="00FD4AAC"/>
    <w:rsid w:val="00FD4C90"/>
    <w:rsid w:val="00FD4E66"/>
    <w:rsid w:val="00FD4F54"/>
    <w:rsid w:val="00FD4FE3"/>
    <w:rsid w:val="00FD5105"/>
    <w:rsid w:val="00FD5376"/>
    <w:rsid w:val="00FD5BA2"/>
    <w:rsid w:val="00FD62F0"/>
    <w:rsid w:val="00FD6639"/>
    <w:rsid w:val="00FD6DB4"/>
    <w:rsid w:val="00FD70D8"/>
    <w:rsid w:val="00FD71B8"/>
    <w:rsid w:val="00FD72ED"/>
    <w:rsid w:val="00FD7523"/>
    <w:rsid w:val="00FD7595"/>
    <w:rsid w:val="00FD76C7"/>
    <w:rsid w:val="00FD771A"/>
    <w:rsid w:val="00FD7833"/>
    <w:rsid w:val="00FD789A"/>
    <w:rsid w:val="00FD7A16"/>
    <w:rsid w:val="00FD7B5E"/>
    <w:rsid w:val="00FE044B"/>
    <w:rsid w:val="00FE0686"/>
    <w:rsid w:val="00FE0B4C"/>
    <w:rsid w:val="00FE0BEB"/>
    <w:rsid w:val="00FE0D02"/>
    <w:rsid w:val="00FE1163"/>
    <w:rsid w:val="00FE119F"/>
    <w:rsid w:val="00FE17F2"/>
    <w:rsid w:val="00FE18B2"/>
    <w:rsid w:val="00FE1A03"/>
    <w:rsid w:val="00FE1AD9"/>
    <w:rsid w:val="00FE1B9C"/>
    <w:rsid w:val="00FE1D1C"/>
    <w:rsid w:val="00FE21A5"/>
    <w:rsid w:val="00FE220F"/>
    <w:rsid w:val="00FE22DD"/>
    <w:rsid w:val="00FE250B"/>
    <w:rsid w:val="00FE26DB"/>
    <w:rsid w:val="00FE2835"/>
    <w:rsid w:val="00FE2FB9"/>
    <w:rsid w:val="00FE309C"/>
    <w:rsid w:val="00FE3331"/>
    <w:rsid w:val="00FE336A"/>
    <w:rsid w:val="00FE33AC"/>
    <w:rsid w:val="00FE33F0"/>
    <w:rsid w:val="00FE3A4F"/>
    <w:rsid w:val="00FE3BC5"/>
    <w:rsid w:val="00FE3C51"/>
    <w:rsid w:val="00FE3F3E"/>
    <w:rsid w:val="00FE41BE"/>
    <w:rsid w:val="00FE41CE"/>
    <w:rsid w:val="00FE4466"/>
    <w:rsid w:val="00FE44E3"/>
    <w:rsid w:val="00FE44ED"/>
    <w:rsid w:val="00FE44F6"/>
    <w:rsid w:val="00FE499A"/>
    <w:rsid w:val="00FE4B48"/>
    <w:rsid w:val="00FE4CC6"/>
    <w:rsid w:val="00FE4CD2"/>
    <w:rsid w:val="00FE51ED"/>
    <w:rsid w:val="00FE5704"/>
    <w:rsid w:val="00FE597F"/>
    <w:rsid w:val="00FE5AFE"/>
    <w:rsid w:val="00FE5BBE"/>
    <w:rsid w:val="00FE5E8B"/>
    <w:rsid w:val="00FE6029"/>
    <w:rsid w:val="00FE630F"/>
    <w:rsid w:val="00FE66AA"/>
    <w:rsid w:val="00FE69E6"/>
    <w:rsid w:val="00FE737F"/>
    <w:rsid w:val="00FE749D"/>
    <w:rsid w:val="00FE74C8"/>
    <w:rsid w:val="00FE759F"/>
    <w:rsid w:val="00FE7CD8"/>
    <w:rsid w:val="00FE7F9F"/>
    <w:rsid w:val="00FF0012"/>
    <w:rsid w:val="00FF030D"/>
    <w:rsid w:val="00FF0459"/>
    <w:rsid w:val="00FF0574"/>
    <w:rsid w:val="00FF057A"/>
    <w:rsid w:val="00FF0917"/>
    <w:rsid w:val="00FF128C"/>
    <w:rsid w:val="00FF1551"/>
    <w:rsid w:val="00FF196E"/>
    <w:rsid w:val="00FF199A"/>
    <w:rsid w:val="00FF1EEB"/>
    <w:rsid w:val="00FF1F56"/>
    <w:rsid w:val="00FF23BC"/>
    <w:rsid w:val="00FF28D3"/>
    <w:rsid w:val="00FF2B01"/>
    <w:rsid w:val="00FF2C4A"/>
    <w:rsid w:val="00FF2DC1"/>
    <w:rsid w:val="00FF2EAC"/>
    <w:rsid w:val="00FF3279"/>
    <w:rsid w:val="00FF3D28"/>
    <w:rsid w:val="00FF3DCB"/>
    <w:rsid w:val="00FF422B"/>
    <w:rsid w:val="00FF4354"/>
    <w:rsid w:val="00FF495F"/>
    <w:rsid w:val="00FF4A8B"/>
    <w:rsid w:val="00FF4BE0"/>
    <w:rsid w:val="00FF4CB9"/>
    <w:rsid w:val="00FF50B8"/>
    <w:rsid w:val="00FF5112"/>
    <w:rsid w:val="00FF5351"/>
    <w:rsid w:val="00FF564C"/>
    <w:rsid w:val="00FF57FB"/>
    <w:rsid w:val="00FF58F7"/>
    <w:rsid w:val="00FF5C59"/>
    <w:rsid w:val="00FF5D8B"/>
    <w:rsid w:val="00FF5FCF"/>
    <w:rsid w:val="00FF6097"/>
    <w:rsid w:val="00FF60C7"/>
    <w:rsid w:val="00FF60F3"/>
    <w:rsid w:val="00FF639A"/>
    <w:rsid w:val="00FF661A"/>
    <w:rsid w:val="00FF6808"/>
    <w:rsid w:val="00FF6861"/>
    <w:rsid w:val="00FF687A"/>
    <w:rsid w:val="00FF698F"/>
    <w:rsid w:val="00FF706D"/>
    <w:rsid w:val="00FF778D"/>
    <w:rsid w:val="00FF794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42B4"/>
  <w15:docId w15:val="{B79A52A1-678F-4B64-8517-757A57E4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sz w:val="24"/>
      <w:szCs w:val="24"/>
      <w:lang w:val="lt-LT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caps/>
      <w:spacing w:val="20"/>
      <w:szCs w:val="20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Antrat3">
    <w:name w:val="heading 3"/>
    <w:basedOn w:val="prastasis"/>
    <w:next w:val="prastasis"/>
    <w:qFormat/>
    <w:rsid w:val="00CF7E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00693E"/>
    <w:pPr>
      <w:keepNext/>
      <w:tabs>
        <w:tab w:val="num" w:pos="0"/>
      </w:tabs>
      <w:jc w:val="center"/>
      <w:outlineLvl w:val="3"/>
    </w:pPr>
    <w:rPr>
      <w:sz w:val="26"/>
      <w:szCs w:val="20"/>
    </w:rPr>
  </w:style>
  <w:style w:type="paragraph" w:styleId="Antrat5">
    <w:name w:val="heading 5"/>
    <w:basedOn w:val="prastasis"/>
    <w:next w:val="prastasis"/>
    <w:link w:val="Antrat5Diagrama"/>
    <w:unhideWhenUsed/>
    <w:qFormat/>
    <w:rsid w:val="00F459D6"/>
    <w:pPr>
      <w:keepNext/>
      <w:tabs>
        <w:tab w:val="num" w:pos="0"/>
      </w:tabs>
      <w:jc w:val="center"/>
      <w:outlineLvl w:val="4"/>
    </w:pPr>
    <w:rPr>
      <w:b/>
      <w:spacing w:val="-8"/>
      <w:sz w:val="26"/>
      <w:szCs w:val="20"/>
    </w:rPr>
  </w:style>
  <w:style w:type="paragraph" w:styleId="Antrat7">
    <w:name w:val="heading 7"/>
    <w:basedOn w:val="prastasis"/>
    <w:next w:val="prastasis"/>
    <w:link w:val="Antrat7Diagrama"/>
    <w:unhideWhenUsed/>
    <w:qFormat/>
    <w:rsid w:val="00F459D6"/>
    <w:pPr>
      <w:keepNext/>
      <w:tabs>
        <w:tab w:val="num" w:pos="0"/>
      </w:tabs>
      <w:jc w:val="center"/>
      <w:outlineLvl w:val="6"/>
    </w:pPr>
    <w:rPr>
      <w:b/>
      <w:sz w:val="22"/>
      <w:szCs w:val="20"/>
    </w:rPr>
  </w:style>
  <w:style w:type="paragraph" w:styleId="Antrat8">
    <w:name w:val="heading 8"/>
    <w:basedOn w:val="prastasis"/>
    <w:next w:val="prastasis"/>
    <w:link w:val="Antrat8Diagrama"/>
    <w:unhideWhenUsed/>
    <w:qFormat/>
    <w:rsid w:val="00F459D6"/>
    <w:pPr>
      <w:keepNext/>
      <w:tabs>
        <w:tab w:val="num" w:pos="0"/>
      </w:tabs>
      <w:jc w:val="center"/>
      <w:outlineLvl w:val="7"/>
    </w:pPr>
    <w:rPr>
      <w:b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caps w:val="0"/>
      <w:smallCaps w:val="0"/>
      <w:vanish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2z0">
    <w:name w:val="WW8Num2z0"/>
    <w:rPr>
      <w:b w:val="0"/>
      <w:i w:val="0"/>
      <w:caps w:val="0"/>
      <w:smallCaps w:val="0"/>
      <w:vanish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6z0">
    <w:name w:val="WW8Num6z0"/>
    <w:rPr>
      <w:b w:val="0"/>
      <w:i w:val="0"/>
      <w:caps w:val="0"/>
      <w:smallCaps w:val="0"/>
      <w:vanish w:val="0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12z0">
    <w:name w:val="WW8Num12z0"/>
    <w:rPr>
      <w:b w:val="0"/>
      <w:i w:val="0"/>
      <w:caps w:val="0"/>
      <w:smallCaps w:val="0"/>
      <w:vanish w:val="0"/>
    </w:rPr>
  </w:style>
  <w:style w:type="character" w:customStyle="1" w:styleId="WW8Num12z1">
    <w:name w:val="WW8Num12z1"/>
    <w:rPr>
      <w:b w:val="0"/>
      <w:i w:val="0"/>
    </w:rPr>
  </w:style>
  <w:style w:type="character" w:customStyle="1" w:styleId="WW8Num13z0">
    <w:name w:val="WW8Num13z0"/>
    <w:rPr>
      <w:b w:val="0"/>
      <w:i w:val="0"/>
      <w:caps w:val="0"/>
      <w:smallCaps w:val="0"/>
      <w:vanish w:val="0"/>
    </w:rPr>
  </w:style>
  <w:style w:type="character" w:customStyle="1" w:styleId="WW8Num13z1">
    <w:name w:val="WW8Num13z1"/>
    <w:rPr>
      <w:b w:val="0"/>
      <w:i w:val="0"/>
    </w:rPr>
  </w:style>
  <w:style w:type="character" w:customStyle="1" w:styleId="WW8Num21z0">
    <w:name w:val="WW8Num21z0"/>
    <w:rPr>
      <w:b w:val="0"/>
      <w:i w:val="0"/>
      <w:caps w:val="0"/>
      <w:smallCaps w:val="0"/>
      <w:vanish w:val="0"/>
    </w:rPr>
  </w:style>
  <w:style w:type="character" w:customStyle="1" w:styleId="WW8Num21z1">
    <w:name w:val="WW8Num21z1"/>
    <w:rPr>
      <w:b w:val="0"/>
      <w:i w:val="0"/>
    </w:rPr>
  </w:style>
  <w:style w:type="character" w:customStyle="1" w:styleId="WW8Num22z0">
    <w:name w:val="WW8Num22z0"/>
    <w:rPr>
      <w:b w:val="0"/>
      <w:i w:val="0"/>
      <w:caps w:val="0"/>
      <w:smallCaps w:val="0"/>
      <w:vanish w:val="0"/>
    </w:rPr>
  </w:style>
  <w:style w:type="character" w:customStyle="1" w:styleId="WW8Num22z1">
    <w:name w:val="WW8Num22z1"/>
    <w:rPr>
      <w:b w:val="0"/>
      <w:i w:val="0"/>
    </w:rPr>
  </w:style>
  <w:style w:type="character" w:customStyle="1" w:styleId="WW8Num24z0">
    <w:name w:val="WW8Num24z0"/>
    <w:rPr>
      <w:b w:val="0"/>
      <w:i w:val="0"/>
      <w:caps w:val="0"/>
      <w:smallCaps w:val="0"/>
      <w:vanish w:val="0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8z0">
    <w:name w:val="WW8Num28z0"/>
    <w:rPr>
      <w:b w:val="0"/>
      <w:i w:val="0"/>
      <w:caps w:val="0"/>
      <w:smallCaps w:val="0"/>
      <w:vanish w:val="0"/>
    </w:rPr>
  </w:style>
  <w:style w:type="character" w:customStyle="1" w:styleId="WW8Num28z1">
    <w:name w:val="WW8Num28z1"/>
    <w:rPr>
      <w:b w:val="0"/>
      <w:i w:val="0"/>
    </w:rPr>
  </w:style>
  <w:style w:type="character" w:customStyle="1" w:styleId="WW8Num29z0">
    <w:name w:val="WW8Num29z0"/>
    <w:rPr>
      <w:b w:val="0"/>
      <w:i w:val="0"/>
      <w:caps w:val="0"/>
      <w:smallCaps w:val="0"/>
      <w:vanish w:val="0"/>
    </w:rPr>
  </w:style>
  <w:style w:type="character" w:customStyle="1" w:styleId="WW8Num29z1">
    <w:name w:val="WW8Num29z1"/>
    <w:rPr>
      <w:b w:val="0"/>
      <w:i w:val="0"/>
    </w:rPr>
  </w:style>
  <w:style w:type="character" w:customStyle="1" w:styleId="WW8Num30z0">
    <w:name w:val="WW8Num30z0"/>
    <w:rPr>
      <w:b w:val="0"/>
      <w:i w:val="0"/>
      <w:caps w:val="0"/>
      <w:smallCaps w:val="0"/>
      <w:vanish w:val="0"/>
    </w:rPr>
  </w:style>
  <w:style w:type="character" w:customStyle="1" w:styleId="WW8Num30z1">
    <w:name w:val="WW8Num30z1"/>
    <w:rPr>
      <w:b w:val="0"/>
      <w:i w:val="0"/>
    </w:rPr>
  </w:style>
  <w:style w:type="character" w:customStyle="1" w:styleId="WW8Num32z0">
    <w:name w:val="WW8Num32z0"/>
    <w:rPr>
      <w:b w:val="0"/>
      <w:i w:val="0"/>
      <w:caps w:val="0"/>
      <w:smallCaps w:val="0"/>
      <w:vanish w:val="0"/>
    </w:rPr>
  </w:style>
  <w:style w:type="character" w:customStyle="1" w:styleId="WW8Num32z1">
    <w:name w:val="WW8Num32z1"/>
    <w:rPr>
      <w:b w:val="0"/>
      <w:i w:val="0"/>
    </w:rPr>
  </w:style>
  <w:style w:type="character" w:styleId="Puslapionumeris">
    <w:name w:val="page number"/>
    <w:basedOn w:val="Numatytasispastraiposriftas"/>
  </w:style>
  <w:style w:type="character" w:styleId="Hipersaitas">
    <w:name w:val="Hyperlink"/>
    <w:uiPriority w:val="99"/>
    <w:rPr>
      <w:color w:val="0000FF"/>
      <w:u w:val="single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lang w:val="x-none"/>
    </w:r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Pagrindiniotekstotrauka">
    <w:name w:val="Body Text Indent"/>
    <w:basedOn w:val="prastasis"/>
    <w:rsid w:val="008A23B8"/>
    <w:pPr>
      <w:spacing w:after="120"/>
      <w:ind w:left="283"/>
    </w:pPr>
  </w:style>
  <w:style w:type="paragraph" w:styleId="Pagrindinistekstas2">
    <w:name w:val="Body Text 2"/>
    <w:basedOn w:val="prastasis"/>
    <w:rsid w:val="008A23B8"/>
    <w:pPr>
      <w:spacing w:after="120" w:line="480" w:lineRule="auto"/>
    </w:pPr>
  </w:style>
  <w:style w:type="character" w:styleId="Grietas">
    <w:name w:val="Strong"/>
    <w:qFormat/>
    <w:rsid w:val="007737A9"/>
    <w:rPr>
      <w:b/>
      <w:bCs/>
    </w:rPr>
  </w:style>
  <w:style w:type="paragraph" w:styleId="prastasiniatinklio">
    <w:name w:val="Normal (Web)"/>
    <w:basedOn w:val="prastasis"/>
    <w:rsid w:val="00524479"/>
    <w:pPr>
      <w:suppressAutoHyphens w:val="0"/>
      <w:spacing w:before="100" w:beforeAutospacing="1" w:after="100" w:afterAutospacing="1"/>
    </w:pPr>
    <w:rPr>
      <w:lang w:eastAsia="lt-LT"/>
    </w:rPr>
  </w:style>
  <w:style w:type="paragraph" w:customStyle="1" w:styleId="msolistparagraph0">
    <w:name w:val="msolistparagraph"/>
    <w:basedOn w:val="prastasis"/>
    <w:rsid w:val="00255970"/>
    <w:pPr>
      <w:suppressAutoHyphens w:val="0"/>
      <w:spacing w:before="100" w:beforeAutospacing="1" w:after="100" w:afterAutospacing="1"/>
    </w:pPr>
    <w:rPr>
      <w:lang w:eastAsia="lt-LT"/>
    </w:rPr>
  </w:style>
  <w:style w:type="paragraph" w:customStyle="1" w:styleId="msolistparagraphcxsplast">
    <w:name w:val="msolistparagraphcxsplast"/>
    <w:basedOn w:val="prastasis"/>
    <w:rsid w:val="00255970"/>
    <w:pPr>
      <w:suppressAutoHyphens w:val="0"/>
      <w:spacing w:before="100" w:beforeAutospacing="1" w:after="100" w:afterAutospacing="1"/>
    </w:pPr>
    <w:rPr>
      <w:lang w:eastAsia="lt-LT"/>
    </w:rPr>
  </w:style>
  <w:style w:type="paragraph" w:customStyle="1" w:styleId="CharChar1">
    <w:name w:val="Char Char1"/>
    <w:basedOn w:val="prastasis"/>
    <w:rsid w:val="00D1489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prastasis"/>
    <w:rsid w:val="008468F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iagramaDiagramaCharCharDiagramaCharCharDiagrama1">
    <w:name w:val="Diagrama Diagrama Char Char Diagrama Char Char Diagrama1"/>
    <w:basedOn w:val="prastasis"/>
    <w:rsid w:val="00C87D1A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CharCharDiagramaDiagramaCharChar">
    <w:name w:val="Diagrama Char Char Diagrama Diagrama Char Char"/>
    <w:basedOn w:val="prastasis"/>
    <w:rsid w:val="00C748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avadinimas">
    <w:name w:val="Title"/>
    <w:basedOn w:val="prastasis"/>
    <w:qFormat/>
    <w:rsid w:val="00BA729B"/>
    <w:pPr>
      <w:suppressAutoHyphens w:val="0"/>
      <w:spacing w:before="100" w:beforeAutospacing="1" w:after="100" w:afterAutospacing="1"/>
    </w:pPr>
    <w:rPr>
      <w:lang w:eastAsia="lt-LT"/>
    </w:rPr>
  </w:style>
  <w:style w:type="paragraph" w:styleId="Dokumentoinaostekstas">
    <w:name w:val="endnote text"/>
    <w:basedOn w:val="prastasis"/>
    <w:link w:val="DokumentoinaostekstasDiagrama"/>
    <w:rsid w:val="004A4028"/>
    <w:rPr>
      <w:sz w:val="20"/>
      <w:szCs w:val="20"/>
      <w:lang w:val="x-none"/>
    </w:rPr>
  </w:style>
  <w:style w:type="character" w:customStyle="1" w:styleId="DokumentoinaostekstasDiagrama">
    <w:name w:val="Dokumento išnašos tekstas Diagrama"/>
    <w:link w:val="Dokumentoinaostekstas"/>
    <w:rsid w:val="004A4028"/>
    <w:rPr>
      <w:lang w:eastAsia="ar-SA"/>
    </w:rPr>
  </w:style>
  <w:style w:type="character" w:styleId="Dokumentoinaosnumeris">
    <w:name w:val="endnote reference"/>
    <w:rsid w:val="004A4028"/>
    <w:rPr>
      <w:vertAlign w:val="superscript"/>
    </w:rPr>
  </w:style>
  <w:style w:type="paragraph" w:styleId="Antrat">
    <w:name w:val="caption"/>
    <w:basedOn w:val="prastasis"/>
    <w:unhideWhenUsed/>
    <w:qFormat/>
    <w:rsid w:val="00767E4F"/>
    <w:pPr>
      <w:suppressLineNumbers/>
      <w:spacing w:before="120" w:after="120"/>
    </w:pPr>
    <w:rPr>
      <w:rFonts w:cs="Tahoma"/>
      <w:i/>
      <w:iCs/>
      <w:lang w:val="en-GB"/>
    </w:rPr>
  </w:style>
  <w:style w:type="paragraph" w:styleId="Betarp">
    <w:name w:val="No Spacing"/>
    <w:link w:val="BetarpDiagrama"/>
    <w:uiPriority w:val="1"/>
    <w:qFormat/>
    <w:rsid w:val="00DF63AF"/>
    <w:rPr>
      <w:rFonts w:ascii="Calibri" w:eastAsia="Calibri" w:hAnsi="Calibri"/>
      <w:sz w:val="22"/>
      <w:szCs w:val="22"/>
      <w:lang w:val="lt-LT"/>
    </w:rPr>
  </w:style>
  <w:style w:type="character" w:customStyle="1" w:styleId="PagrindinistekstasDiagrama">
    <w:name w:val="Pagrindinis tekstas Diagrama"/>
    <w:link w:val="Pagrindinistekstas"/>
    <w:rsid w:val="00380C32"/>
    <w:rPr>
      <w:sz w:val="24"/>
      <w:szCs w:val="24"/>
      <w:lang w:eastAsia="ar-SA"/>
    </w:rPr>
  </w:style>
  <w:style w:type="character" w:customStyle="1" w:styleId="Antrat5Diagrama">
    <w:name w:val="Antraštė 5 Diagrama"/>
    <w:link w:val="Antrat5"/>
    <w:semiHidden/>
    <w:rsid w:val="00F459D6"/>
    <w:rPr>
      <w:b/>
      <w:spacing w:val="-8"/>
      <w:sz w:val="26"/>
      <w:lang w:eastAsia="ar-SA"/>
    </w:rPr>
  </w:style>
  <w:style w:type="character" w:customStyle="1" w:styleId="Antrat7Diagrama">
    <w:name w:val="Antraštė 7 Diagrama"/>
    <w:link w:val="Antrat7"/>
    <w:semiHidden/>
    <w:rsid w:val="00F459D6"/>
    <w:rPr>
      <w:b/>
      <w:sz w:val="22"/>
      <w:lang w:eastAsia="ar-SA"/>
    </w:rPr>
  </w:style>
  <w:style w:type="character" w:customStyle="1" w:styleId="Antrat8Diagrama">
    <w:name w:val="Antraštė 8 Diagrama"/>
    <w:link w:val="Antrat8"/>
    <w:semiHidden/>
    <w:rsid w:val="00F459D6"/>
    <w:rPr>
      <w:b/>
      <w:sz w:val="24"/>
      <w:lang w:eastAsia="ar-SA"/>
    </w:rPr>
  </w:style>
  <w:style w:type="paragraph" w:styleId="Pagrindinistekstas3">
    <w:name w:val="Body Text 3"/>
    <w:basedOn w:val="prastasis"/>
    <w:link w:val="Pagrindinistekstas3Diagrama"/>
    <w:rsid w:val="00A06523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rsid w:val="00A06523"/>
    <w:rPr>
      <w:sz w:val="16"/>
      <w:szCs w:val="16"/>
      <w:lang w:eastAsia="ar-SA"/>
    </w:rPr>
  </w:style>
  <w:style w:type="character" w:customStyle="1" w:styleId="FontStyle20">
    <w:name w:val="Font Style20"/>
    <w:uiPriority w:val="99"/>
    <w:rsid w:val="006B50BF"/>
    <w:rPr>
      <w:rFonts w:ascii="Times New Roman" w:hAnsi="Times New Roman" w:cs="Times New Roman" w:hint="default"/>
      <w:sz w:val="22"/>
      <w:szCs w:val="22"/>
    </w:rPr>
  </w:style>
  <w:style w:type="character" w:styleId="Nerykuspabraukimas">
    <w:name w:val="Subtle Emphasis"/>
    <w:uiPriority w:val="19"/>
    <w:qFormat/>
    <w:rsid w:val="00FB24D9"/>
    <w:rPr>
      <w:i/>
      <w:iCs/>
      <w:color w:val="808080"/>
    </w:rPr>
  </w:style>
  <w:style w:type="paragraph" w:styleId="Sraopastraipa">
    <w:name w:val="List Paragraph"/>
    <w:basedOn w:val="prastasis"/>
    <w:qFormat/>
    <w:rsid w:val="00FF60F3"/>
    <w:pPr>
      <w:ind w:left="720"/>
      <w:contextualSpacing/>
    </w:pPr>
  </w:style>
  <w:style w:type="character" w:styleId="Knygospavadinimas">
    <w:name w:val="Book Title"/>
    <w:uiPriority w:val="33"/>
    <w:qFormat/>
    <w:rsid w:val="00230796"/>
    <w:rPr>
      <w:b/>
      <w:bCs/>
      <w:smallCaps/>
      <w:spacing w:val="5"/>
    </w:rPr>
  </w:style>
  <w:style w:type="character" w:customStyle="1" w:styleId="BetarpDiagrama">
    <w:name w:val="Be tarpų Diagrama"/>
    <w:link w:val="Betarp"/>
    <w:uiPriority w:val="1"/>
    <w:rsid w:val="002D21F2"/>
    <w:rPr>
      <w:rFonts w:ascii="Calibri" w:eastAsia="Calibri" w:hAnsi="Calibri"/>
      <w:sz w:val="22"/>
      <w:szCs w:val="22"/>
      <w:lang w:eastAsia="en-US"/>
    </w:rPr>
  </w:style>
  <w:style w:type="character" w:customStyle="1" w:styleId="Antrat4Diagrama">
    <w:name w:val="Antraštė 4 Diagrama"/>
    <w:link w:val="Antrat4"/>
    <w:rsid w:val="0000693E"/>
    <w:rPr>
      <w:sz w:val="26"/>
      <w:lang w:eastAsia="ar-SA"/>
    </w:rPr>
  </w:style>
  <w:style w:type="character" w:customStyle="1" w:styleId="AntratsDiagrama">
    <w:name w:val="Antraštės Diagrama"/>
    <w:link w:val="Antrats"/>
    <w:uiPriority w:val="99"/>
    <w:rsid w:val="00C913D7"/>
    <w:rPr>
      <w:rFonts w:ascii="Arial" w:hAnsi="Arial"/>
      <w:sz w:val="22"/>
      <w:lang w:val="en-US" w:eastAsia="ar-SA"/>
    </w:rPr>
  </w:style>
  <w:style w:type="paragraph" w:customStyle="1" w:styleId="Default">
    <w:name w:val="Default"/>
    <w:rsid w:val="000872A1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pple-converted-space">
    <w:name w:val="apple-converted-space"/>
    <w:basedOn w:val="Numatytasispastraiposriftas"/>
    <w:rsid w:val="00816AE4"/>
  </w:style>
  <w:style w:type="character" w:styleId="Perirtashipersaitas">
    <w:name w:val="FollowedHyperlink"/>
    <w:semiHidden/>
    <w:unhideWhenUsed/>
    <w:rsid w:val="004F7E1E"/>
    <w:rPr>
      <w:color w:val="954F72"/>
      <w:u w:val="single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8D07F9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semiHidden/>
    <w:rsid w:val="008D07F9"/>
    <w:rPr>
      <w:sz w:val="24"/>
      <w:szCs w:val="24"/>
      <w:lang w:eastAsia="ar-SA"/>
    </w:rPr>
  </w:style>
  <w:style w:type="table" w:styleId="Lentelstinklelis">
    <w:name w:val="Table Grid"/>
    <w:basedOn w:val="prastojilentel"/>
    <w:uiPriority w:val="39"/>
    <w:rsid w:val="002C6A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39"/>
    <w:rsid w:val="00084E8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uiPriority w:val="99"/>
    <w:semiHidden/>
    <w:unhideWhenUsed/>
    <w:rsid w:val="00C027CE"/>
    <w:rPr>
      <w:color w:val="605E5C"/>
      <w:shd w:val="clear" w:color="auto" w:fill="E1DFDD"/>
    </w:rPr>
  </w:style>
  <w:style w:type="paragraph" w:customStyle="1" w:styleId="paragraph">
    <w:name w:val="paragraph"/>
    <w:basedOn w:val="prastasis"/>
    <w:rsid w:val="008067C4"/>
    <w:pPr>
      <w:suppressAutoHyphens w:val="0"/>
      <w:spacing w:before="100" w:beforeAutospacing="1" w:after="100" w:afterAutospacing="1"/>
    </w:pPr>
    <w:rPr>
      <w:lang w:eastAsia="lt-LT"/>
    </w:rPr>
  </w:style>
  <w:style w:type="character" w:customStyle="1" w:styleId="normaltextrun">
    <w:name w:val="normaltextrun"/>
    <w:basedOn w:val="Numatytasispastraiposriftas"/>
    <w:rsid w:val="008067C4"/>
  </w:style>
  <w:style w:type="character" w:customStyle="1" w:styleId="eop">
    <w:name w:val="eop"/>
    <w:basedOn w:val="Numatytasispastraiposriftas"/>
    <w:rsid w:val="008067C4"/>
  </w:style>
  <w:style w:type="paragraph" w:customStyle="1" w:styleId="Textbody">
    <w:name w:val="Text body"/>
    <w:basedOn w:val="prastasis"/>
    <w:rsid w:val="00CE7693"/>
    <w:pPr>
      <w:autoSpaceDN w:val="0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48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271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216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266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6" w:color="C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42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0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2C2C2"/>
                            <w:bottom w:val="single" w:sz="6" w:space="0" w:color="C2C2C2"/>
                            <w:right w:val="single" w:sz="6" w:space="0" w:color="C2C2C2"/>
                          </w:divBdr>
                        </w:div>
                      </w:divsChild>
                    </w:div>
                    <w:div w:id="15123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2C2C2"/>
                            <w:bottom w:val="single" w:sz="6" w:space="0" w:color="C2C2C2"/>
                            <w:right w:val="single" w:sz="6" w:space="0" w:color="C2C2C2"/>
                          </w:divBdr>
                        </w:div>
                      </w:divsChild>
                    </w:div>
                  </w:divsChild>
                </w:div>
                <w:div w:id="197251579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884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9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2C2C2"/>
                        <w:left w:val="single" w:sz="6" w:space="0" w:color="C2C2C2"/>
                        <w:bottom w:val="single" w:sz="6" w:space="2" w:color="C2C2C2"/>
                        <w:right w:val="single" w:sz="6" w:space="0" w:color="C2C2C2"/>
                      </w:divBdr>
                      <w:divsChild>
                        <w:div w:id="154050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79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2C2C2"/>
                        <w:left w:val="single" w:sz="6" w:space="0" w:color="C2C2C2"/>
                        <w:bottom w:val="single" w:sz="6" w:space="2" w:color="C2C2C2"/>
                        <w:right w:val="single" w:sz="6" w:space="0" w:color="C2C2C2"/>
                      </w:divBdr>
                      <w:divsChild>
                        <w:div w:id="86232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062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26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1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341111bf3a4442c3bfce46df0ae6ff84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79688-83F7-44A4-97B8-217C8E2F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341111bf3a4442c3bfce46df0ae6ff84</Template>
  <TotalTime>30</TotalTime>
  <Pages>1</Pages>
  <Words>2198</Words>
  <Characters>1254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LAZDIJŲ RAJONO SAVIVALDYBĖS 10-OSIOS TARYBOS 2 POSĖDŽIO SUŠAUKIMO</vt:lpstr>
      <vt:lpstr>DĖL RAJONO SAVIVALDYBĖS 7-OSIOS TARYBOS 24 POSĖDŽIO SUŠAUKIMO</vt:lpstr>
    </vt:vector>
  </TitlesOfParts>
  <Manager>2023-04-20</Manager>
  <Company>Lazdiju rajono savivaldybe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LAZDIJŲ RAJONO SAVIVALDYBĖS 10-OSIOS TARYBOS 2 POSĖDŽIO SUŠAUKIMO</dc:title>
  <dc:subject>7V-31</dc:subject>
  <dc:creator>LAZDIJŲ RAJONO SAVIVALDYBĖS MERAS</dc:creator>
  <cp:keywords/>
  <cp:lastModifiedBy>Rasa Kūlokaitė-Adomynienė</cp:lastModifiedBy>
  <cp:revision>19</cp:revision>
  <cp:lastPrinted>2025-03-13T11:04:00Z</cp:lastPrinted>
  <dcterms:created xsi:type="dcterms:W3CDTF">2025-03-07T13:21:00Z</dcterms:created>
  <dcterms:modified xsi:type="dcterms:W3CDTF">2025-03-24T08:41:00Z</dcterms:modified>
  <cp:category>Potvarkis</cp:category>
</cp:coreProperties>
</file>