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2B12" w14:textId="77777777" w:rsidR="00097933" w:rsidRPr="00486980" w:rsidRDefault="00B860DC">
      <w:pPr>
        <w:jc w:val="center"/>
        <w:rPr>
          <w:rFonts w:ascii="Times New Roman" w:hAnsi="Times New Roman"/>
          <w:b/>
          <w:lang w:val="lt-LT" w:eastAsia="lt-LT"/>
        </w:rPr>
      </w:pPr>
      <w:r w:rsidRPr="00486980">
        <w:rPr>
          <w:noProof/>
          <w:lang w:val="lt-LT" w:eastAsia="lt-LT"/>
        </w:rPr>
        <w:drawing>
          <wp:inline distT="0" distB="0" distL="0" distR="0" wp14:anchorId="465F414D" wp14:editId="60A1F2AA">
            <wp:extent cx="542925" cy="609600"/>
            <wp:effectExtent l="0" t="0" r="9525" b="0"/>
            <wp:docPr id="2" name="Picture 2" descr="kon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u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3A5E" w14:textId="77777777" w:rsidR="00093E2D" w:rsidRPr="00486980" w:rsidRDefault="00093E2D">
      <w:pPr>
        <w:jc w:val="center"/>
        <w:rPr>
          <w:rFonts w:ascii="Times New Roman" w:hAnsi="Times New Roman"/>
          <w:b/>
          <w:lang w:val="lt-LT"/>
        </w:rPr>
      </w:pPr>
    </w:p>
    <w:p w14:paraId="72A5E00B" w14:textId="77777777" w:rsidR="00097933" w:rsidRPr="00486980" w:rsidRDefault="00434A6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486980">
        <w:rPr>
          <w:rFonts w:ascii="Times New Roman" w:hAnsi="Times New Roman"/>
          <w:b/>
          <w:sz w:val="24"/>
          <w:szCs w:val="24"/>
          <w:lang w:val="lt-LT"/>
        </w:rPr>
        <w:t xml:space="preserve">ŠAKIŲ RAJONO SAVIVALDYBĖS </w:t>
      </w:r>
      <w:r w:rsidR="005D72B6" w:rsidRPr="00486980">
        <w:rPr>
          <w:rFonts w:ascii="Times New Roman" w:hAnsi="Times New Roman"/>
          <w:b/>
          <w:sz w:val="24"/>
          <w:szCs w:val="24"/>
          <w:lang w:val="lt-LT"/>
        </w:rPr>
        <w:t>TARYBA</w:t>
      </w:r>
    </w:p>
    <w:p w14:paraId="0AA2EC93" w14:textId="77777777" w:rsidR="00F2390A" w:rsidRPr="00486980" w:rsidRDefault="00F2390A" w:rsidP="00736D10">
      <w:pPr>
        <w:pStyle w:val="Heading3"/>
        <w:rPr>
          <w:b/>
          <w:szCs w:val="24"/>
          <w:lang w:val="lt-LT"/>
        </w:rPr>
      </w:pPr>
    </w:p>
    <w:p w14:paraId="33CD8520" w14:textId="3ECAF196" w:rsidR="00097933" w:rsidRPr="00486980" w:rsidRDefault="005D72B6" w:rsidP="00736D10">
      <w:pPr>
        <w:pStyle w:val="Heading3"/>
        <w:rPr>
          <w:b/>
          <w:szCs w:val="24"/>
          <w:lang w:val="lt-LT"/>
        </w:rPr>
      </w:pPr>
      <w:r w:rsidRPr="00486980">
        <w:rPr>
          <w:b/>
          <w:szCs w:val="24"/>
          <w:lang w:val="lt-LT"/>
        </w:rPr>
        <w:t>SPRENDIMAS</w:t>
      </w:r>
    </w:p>
    <w:p w14:paraId="732866B8" w14:textId="48B87064" w:rsidR="00256933" w:rsidRPr="00486980" w:rsidRDefault="005F1DBB" w:rsidP="0025693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color w:val="00000A"/>
          <w:sz w:val="24"/>
          <w:szCs w:val="24"/>
          <w:lang w:val="lt-LT" w:eastAsia="lt-LT"/>
        </w:rPr>
      </w:pPr>
      <w:bookmarkStart w:id="0" w:name="_Hlk155279491"/>
      <w:r w:rsidRPr="00486980">
        <w:rPr>
          <w:rFonts w:ascii="TimesNewRomanPS-BoldMT" w:hAnsi="TimesNewRomanPS-BoldMT" w:cs="TimesNewRomanPS-BoldMT"/>
          <w:b/>
          <w:bCs/>
          <w:color w:val="00000A"/>
          <w:sz w:val="24"/>
          <w:szCs w:val="24"/>
          <w:lang w:val="lt-LT" w:eastAsia="lt-LT"/>
        </w:rPr>
        <w:t xml:space="preserve">DĖL </w:t>
      </w:r>
      <w:r w:rsidR="00405920" w:rsidRPr="00486980">
        <w:rPr>
          <w:rFonts w:ascii="TimesNewRomanPS-BoldMT" w:hAnsi="TimesNewRomanPS-BoldMT" w:cs="TimesNewRomanPS-BoldMT"/>
          <w:b/>
          <w:bCs/>
          <w:color w:val="00000A"/>
          <w:sz w:val="24"/>
          <w:szCs w:val="24"/>
          <w:lang w:val="lt-LT" w:eastAsia="lt-LT"/>
        </w:rPr>
        <w:t xml:space="preserve">PRITARIMO PRADĖTI RENGTI </w:t>
      </w:r>
      <w:r w:rsidR="007B20CC" w:rsidRPr="00486980">
        <w:rPr>
          <w:rFonts w:ascii="TimesNewRomanPS-BoldMT" w:hAnsi="TimesNewRomanPS-BoldMT" w:cs="TimesNewRomanPS-BoldMT"/>
          <w:b/>
          <w:bCs/>
          <w:color w:val="00000A"/>
          <w:sz w:val="24"/>
          <w:szCs w:val="24"/>
          <w:lang w:val="lt-LT" w:eastAsia="lt-LT"/>
        </w:rPr>
        <w:t>ŠAKIŲ</w:t>
      </w:r>
      <w:r w:rsidR="00660244" w:rsidRPr="00486980">
        <w:rPr>
          <w:rFonts w:ascii="TimesNewRomanPS-BoldMT" w:hAnsi="TimesNewRomanPS-BoldMT" w:cs="TimesNewRomanPS-BoldMT"/>
          <w:b/>
          <w:bCs/>
          <w:color w:val="00000A"/>
          <w:sz w:val="24"/>
          <w:szCs w:val="24"/>
          <w:lang w:val="lt-LT" w:eastAsia="lt-LT"/>
        </w:rPr>
        <w:t xml:space="preserve"> RAJONO</w:t>
      </w:r>
      <w:r w:rsidR="007B20CC" w:rsidRPr="00486980">
        <w:rPr>
          <w:rFonts w:ascii="TimesNewRomanPS-BoldMT" w:hAnsi="TimesNewRomanPS-BoldMT" w:cs="TimesNewRomanPS-BoldMT"/>
          <w:b/>
          <w:bCs/>
          <w:color w:val="00000A"/>
          <w:sz w:val="24"/>
          <w:szCs w:val="24"/>
          <w:lang w:val="lt-LT" w:eastAsia="lt-LT"/>
        </w:rPr>
        <w:t xml:space="preserve"> ŠILUMOS ŪKIO SPECIALIOJO PLANO </w:t>
      </w:r>
      <w:r w:rsidR="007B20CC" w:rsidRPr="00486980">
        <w:rPr>
          <w:rFonts w:ascii="TimesNewRomanPS-BoldMT" w:hAnsi="TimesNewRomanPS-BoldMT" w:cs="TimesNewRomanPS-BoldMT"/>
          <w:b/>
          <w:bCs/>
          <w:sz w:val="24"/>
          <w:szCs w:val="24"/>
          <w:lang w:val="lt-LT" w:eastAsia="lt-LT"/>
        </w:rPr>
        <w:t>KEITIM</w:t>
      </w:r>
      <w:r w:rsidR="00405920" w:rsidRPr="00486980">
        <w:rPr>
          <w:rFonts w:ascii="TimesNewRomanPS-BoldMT" w:hAnsi="TimesNewRomanPS-BoldMT" w:cs="TimesNewRomanPS-BoldMT"/>
          <w:b/>
          <w:bCs/>
          <w:sz w:val="24"/>
          <w:szCs w:val="24"/>
          <w:lang w:val="lt-LT" w:eastAsia="lt-LT"/>
        </w:rPr>
        <w:t>Ą IR PLANAVIMO TIKSLŲ NUSTATYMO</w:t>
      </w:r>
      <w:r w:rsidR="007B20CC" w:rsidRPr="00486980">
        <w:rPr>
          <w:rFonts w:ascii="TimesNewRomanPS-BoldMT" w:hAnsi="TimesNewRomanPS-BoldMT" w:cs="TimesNewRomanPS-BoldMT"/>
          <w:b/>
          <w:bCs/>
          <w:sz w:val="24"/>
          <w:szCs w:val="24"/>
          <w:lang w:val="lt-LT" w:eastAsia="lt-LT"/>
        </w:rPr>
        <w:t xml:space="preserve"> </w:t>
      </w:r>
    </w:p>
    <w:p w14:paraId="7DEB5F63" w14:textId="77777777" w:rsidR="00660244" w:rsidRPr="00486980" w:rsidRDefault="00660244" w:rsidP="002569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  <w:lang w:val="lt-LT" w:eastAsia="lt-LT"/>
        </w:rPr>
      </w:pPr>
    </w:p>
    <w:bookmarkEnd w:id="0"/>
    <w:p w14:paraId="1F037B3A" w14:textId="691B8A9F" w:rsidR="00097933" w:rsidRPr="00486980" w:rsidRDefault="001D585A" w:rsidP="00354B3D">
      <w:pPr>
        <w:pStyle w:val="Heading1"/>
        <w:tabs>
          <w:tab w:val="clear" w:pos="1242"/>
          <w:tab w:val="clear" w:pos="7450"/>
          <w:tab w:val="left" w:pos="0"/>
          <w:tab w:val="left" w:pos="9639"/>
        </w:tabs>
        <w:jc w:val="center"/>
        <w:rPr>
          <w:b/>
          <w:szCs w:val="24"/>
          <w:lang w:val="lt-LT"/>
        </w:rPr>
      </w:pPr>
      <w:r w:rsidRPr="00486980">
        <w:rPr>
          <w:szCs w:val="24"/>
          <w:lang w:val="lt-LT"/>
        </w:rPr>
        <w:t>20</w:t>
      </w:r>
      <w:r w:rsidR="00B55422" w:rsidRPr="00486980">
        <w:rPr>
          <w:szCs w:val="24"/>
          <w:lang w:val="lt-LT"/>
        </w:rPr>
        <w:t>2</w:t>
      </w:r>
      <w:r w:rsidR="00380119" w:rsidRPr="00486980">
        <w:rPr>
          <w:szCs w:val="24"/>
          <w:lang w:val="lt-LT"/>
        </w:rPr>
        <w:t>4</w:t>
      </w:r>
      <w:r w:rsidRPr="00486980">
        <w:rPr>
          <w:szCs w:val="24"/>
          <w:lang w:val="lt-LT"/>
        </w:rPr>
        <w:t xml:space="preserve"> m.</w:t>
      </w:r>
      <w:r w:rsidR="00B55422" w:rsidRPr="00486980">
        <w:rPr>
          <w:szCs w:val="24"/>
          <w:lang w:val="lt-LT"/>
        </w:rPr>
        <w:t xml:space="preserve"> </w:t>
      </w:r>
      <w:r w:rsidR="008F7ACA" w:rsidRPr="00486980">
        <w:rPr>
          <w:szCs w:val="24"/>
          <w:lang w:val="lt-LT"/>
        </w:rPr>
        <w:t>gruodž</w:t>
      </w:r>
      <w:r w:rsidR="00660244" w:rsidRPr="00486980">
        <w:rPr>
          <w:szCs w:val="24"/>
          <w:lang w:val="lt-LT"/>
        </w:rPr>
        <w:t>io</w:t>
      </w:r>
      <w:r w:rsidR="00070AA1" w:rsidRPr="00486980">
        <w:rPr>
          <w:szCs w:val="24"/>
          <w:lang w:val="lt-LT"/>
        </w:rPr>
        <w:t xml:space="preserve"> </w:t>
      </w:r>
      <w:r w:rsidR="00B979E3">
        <w:rPr>
          <w:szCs w:val="24"/>
          <w:lang w:val="lt-LT"/>
        </w:rPr>
        <w:t>6</w:t>
      </w:r>
      <w:r w:rsidR="00070AA1" w:rsidRPr="00486980">
        <w:rPr>
          <w:szCs w:val="24"/>
          <w:lang w:val="lt-LT"/>
        </w:rPr>
        <w:t xml:space="preserve"> </w:t>
      </w:r>
      <w:r w:rsidRPr="00486980">
        <w:rPr>
          <w:szCs w:val="24"/>
          <w:lang w:val="lt-LT"/>
        </w:rPr>
        <w:t xml:space="preserve">d. </w:t>
      </w:r>
      <w:r w:rsidR="00434A6F" w:rsidRPr="00486980">
        <w:rPr>
          <w:szCs w:val="24"/>
          <w:lang w:val="lt-LT"/>
        </w:rPr>
        <w:t>Nr.</w:t>
      </w:r>
      <w:r w:rsidR="00B55422" w:rsidRPr="00486980">
        <w:rPr>
          <w:szCs w:val="24"/>
          <w:lang w:val="lt-LT"/>
        </w:rPr>
        <w:t xml:space="preserve"> TSP-</w:t>
      </w:r>
      <w:r w:rsidR="00B979E3">
        <w:rPr>
          <w:szCs w:val="24"/>
          <w:lang w:val="lt-LT"/>
        </w:rPr>
        <w:t>420</w:t>
      </w:r>
    </w:p>
    <w:p w14:paraId="639B18CA" w14:textId="77777777" w:rsidR="00097933" w:rsidRPr="00486980" w:rsidRDefault="00434A6F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486980">
        <w:rPr>
          <w:rFonts w:ascii="Times New Roman" w:hAnsi="Times New Roman"/>
          <w:sz w:val="24"/>
          <w:szCs w:val="24"/>
          <w:lang w:val="lt-LT"/>
        </w:rPr>
        <w:t>Šakiai</w:t>
      </w:r>
    </w:p>
    <w:p w14:paraId="54C04536" w14:textId="77777777" w:rsidR="00F2390A" w:rsidRPr="00486980" w:rsidRDefault="00F2390A">
      <w:pPr>
        <w:tabs>
          <w:tab w:val="left" w:pos="1242"/>
          <w:tab w:val="left" w:pos="6804"/>
          <w:tab w:val="left" w:pos="7450"/>
        </w:tabs>
        <w:rPr>
          <w:rFonts w:ascii="Times New Roman" w:hAnsi="Times New Roman"/>
          <w:sz w:val="24"/>
          <w:szCs w:val="24"/>
          <w:lang w:val="lt-LT"/>
        </w:rPr>
      </w:pPr>
    </w:p>
    <w:p w14:paraId="5BF54153" w14:textId="65F8525F" w:rsidR="007B20CC" w:rsidRPr="00486980" w:rsidRDefault="00421D42" w:rsidP="00486980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lt-LT"/>
        </w:rPr>
      </w:pPr>
      <w:r w:rsidRPr="00486980">
        <w:rPr>
          <w:rFonts w:ascii="Times New Roman" w:hAnsi="Times New Roman"/>
          <w:sz w:val="24"/>
          <w:szCs w:val="24"/>
          <w:lang w:val="lt-LT"/>
        </w:rPr>
        <w:t>Vadovaudamasi Lietuvos Respublikos vie</w:t>
      </w:r>
      <w:r w:rsidR="0004022D" w:rsidRPr="00486980">
        <w:rPr>
          <w:rFonts w:ascii="Times New Roman" w:hAnsi="Times New Roman"/>
          <w:sz w:val="24"/>
          <w:szCs w:val="24"/>
          <w:lang w:val="lt-LT"/>
        </w:rPr>
        <w:t xml:space="preserve">tos savivaldos </w:t>
      </w:r>
      <w:r w:rsidRPr="00486980">
        <w:rPr>
          <w:rFonts w:ascii="Times New Roman" w:hAnsi="Times New Roman"/>
          <w:sz w:val="24"/>
          <w:szCs w:val="24"/>
          <w:lang w:val="lt-LT"/>
        </w:rPr>
        <w:t>įstatymo 6 straipsnio 1</w:t>
      </w:r>
      <w:r w:rsidR="0004022D" w:rsidRPr="00486980">
        <w:rPr>
          <w:rFonts w:ascii="Times New Roman" w:hAnsi="Times New Roman"/>
          <w:sz w:val="24"/>
          <w:szCs w:val="24"/>
          <w:lang w:val="lt-LT"/>
        </w:rPr>
        <w:t xml:space="preserve">9 </w:t>
      </w:r>
      <w:r w:rsidR="00813248" w:rsidRPr="00486980">
        <w:rPr>
          <w:rFonts w:ascii="Times New Roman" w:hAnsi="Times New Roman"/>
          <w:sz w:val="24"/>
          <w:szCs w:val="24"/>
          <w:lang w:val="lt-LT"/>
        </w:rPr>
        <w:t xml:space="preserve">ir 30 </w:t>
      </w:r>
      <w:r w:rsidRPr="00486980">
        <w:rPr>
          <w:rFonts w:ascii="Times New Roman" w:hAnsi="Times New Roman"/>
          <w:sz w:val="24"/>
          <w:szCs w:val="24"/>
          <w:lang w:val="lt-LT"/>
        </w:rPr>
        <w:t>punkt</w:t>
      </w:r>
      <w:r w:rsidR="00813248" w:rsidRPr="00486980">
        <w:rPr>
          <w:rFonts w:ascii="Times New Roman" w:hAnsi="Times New Roman"/>
          <w:sz w:val="24"/>
          <w:szCs w:val="24"/>
          <w:lang w:val="lt-LT"/>
        </w:rPr>
        <w:t>ais</w:t>
      </w:r>
      <w:r w:rsidR="00884BEC" w:rsidRPr="00486980">
        <w:rPr>
          <w:rFonts w:ascii="Times New Roman" w:hAnsi="Times New Roman"/>
          <w:sz w:val="24"/>
          <w:szCs w:val="24"/>
          <w:lang w:val="lt-LT"/>
        </w:rPr>
        <w:t>,</w:t>
      </w:r>
      <w:r w:rsidR="00AE450E" w:rsidRPr="0048698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B20CC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Lietuvos Respublikos teritorijų planavimo įstatymo 30 straipsnio 2 ir 8 dalimis, Lietuvos Respublikos šilumos ūkio įstatymo 8 straipsnio 1</w:t>
      </w:r>
      <w:r w:rsidR="00813248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, 2,</w:t>
      </w:r>
      <w:r w:rsidR="00070AA1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 </w:t>
      </w:r>
      <w:r w:rsidR="00813248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5 ir 6</w:t>
      </w:r>
      <w:r w:rsidR="007B20CC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 dalimi</w:t>
      </w:r>
      <w:r w:rsidR="00813248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s</w:t>
      </w:r>
      <w:r w:rsidR="007B20CC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, Šilumos ūkio specialiųjų planų rengimo taisyklių, patvirtintų Lietuvos Respublikos energetikos ministro ir Lietuvos Respublikos aplinkos ministro 2015 m. rugsėjo 25 d. įsakymu Nr. 1-226/D1-683 „Dėl Šilumos ūkio specialiųjų planų rengimo taisyklių patvirtinimo“</w:t>
      </w:r>
      <w:r w:rsidR="00070AA1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,</w:t>
      </w:r>
      <w:r w:rsidR="007B20CC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 </w:t>
      </w:r>
      <w:r w:rsidR="00813248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10, </w:t>
      </w:r>
      <w:r w:rsidR="007B20CC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17, 50 ir 56 punktais ir </w:t>
      </w:r>
      <w:r w:rsidR="00405920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atsižvelgdama </w:t>
      </w:r>
      <w:r w:rsidR="007B20CC" w:rsidRPr="00486980">
        <w:rPr>
          <w:rFonts w:ascii="Times New Roman" w:hAnsi="Times New Roman"/>
          <w:bCs/>
          <w:sz w:val="24"/>
          <w:szCs w:val="24"/>
          <w:lang w:val="lt-LT"/>
        </w:rPr>
        <w:t xml:space="preserve">į UAB </w:t>
      </w:r>
      <w:r w:rsidR="00070AA1" w:rsidRPr="00486980">
        <w:rPr>
          <w:rFonts w:ascii="Times New Roman" w:hAnsi="Times New Roman"/>
          <w:bCs/>
          <w:sz w:val="24"/>
          <w:szCs w:val="24"/>
          <w:lang w:val="lt-LT"/>
        </w:rPr>
        <w:t>„</w:t>
      </w:r>
      <w:r w:rsidR="00934C8A" w:rsidRPr="00486980">
        <w:rPr>
          <w:rFonts w:ascii="Times New Roman" w:hAnsi="Times New Roman"/>
          <w:bCs/>
          <w:sz w:val="24"/>
          <w:szCs w:val="24"/>
          <w:lang w:val="lt-LT"/>
        </w:rPr>
        <w:t>Šakių</w:t>
      </w:r>
      <w:r w:rsidR="007B20CC" w:rsidRPr="00486980">
        <w:rPr>
          <w:rFonts w:ascii="Times New Roman" w:hAnsi="Times New Roman"/>
          <w:bCs/>
          <w:sz w:val="24"/>
          <w:szCs w:val="24"/>
          <w:lang w:val="lt-LT"/>
        </w:rPr>
        <w:t xml:space="preserve"> šilumos tinkl</w:t>
      </w:r>
      <w:r w:rsidR="00934C8A" w:rsidRPr="00486980">
        <w:rPr>
          <w:rFonts w:ascii="Times New Roman" w:hAnsi="Times New Roman"/>
          <w:bCs/>
          <w:sz w:val="24"/>
          <w:szCs w:val="24"/>
          <w:lang w:val="lt-LT"/>
        </w:rPr>
        <w:t>ai</w:t>
      </w:r>
      <w:r w:rsidR="00486980" w:rsidRPr="00486980">
        <w:rPr>
          <w:rFonts w:ascii="Times New Roman" w:hAnsi="Times New Roman"/>
          <w:bCs/>
          <w:sz w:val="24"/>
          <w:szCs w:val="24"/>
          <w:lang w:val="lt-LT"/>
        </w:rPr>
        <w:t>“</w:t>
      </w:r>
      <w:r w:rsidR="00934C8A" w:rsidRPr="00486980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7B20CC" w:rsidRPr="00486980">
        <w:rPr>
          <w:rFonts w:ascii="Times New Roman" w:hAnsi="Times New Roman"/>
          <w:bCs/>
          <w:sz w:val="24"/>
          <w:szCs w:val="24"/>
          <w:lang w:val="lt-LT"/>
        </w:rPr>
        <w:t>202</w:t>
      </w:r>
      <w:r w:rsidR="00934C8A" w:rsidRPr="00486980">
        <w:rPr>
          <w:rFonts w:ascii="Times New Roman" w:hAnsi="Times New Roman"/>
          <w:bCs/>
          <w:sz w:val="24"/>
          <w:szCs w:val="24"/>
          <w:lang w:val="lt-LT"/>
        </w:rPr>
        <w:t>4</w:t>
      </w:r>
      <w:r w:rsidR="007B20CC" w:rsidRPr="00486980">
        <w:rPr>
          <w:rFonts w:ascii="Times New Roman" w:hAnsi="Times New Roman"/>
          <w:bCs/>
          <w:sz w:val="24"/>
          <w:szCs w:val="24"/>
          <w:lang w:val="lt-LT"/>
        </w:rPr>
        <w:t xml:space="preserve"> m. </w:t>
      </w:r>
      <w:r w:rsidR="00934C8A" w:rsidRPr="00486980">
        <w:rPr>
          <w:rFonts w:ascii="Times New Roman" w:hAnsi="Times New Roman"/>
          <w:bCs/>
          <w:sz w:val="24"/>
          <w:szCs w:val="24"/>
          <w:lang w:val="lt-LT"/>
        </w:rPr>
        <w:t xml:space="preserve">lapkričio </w:t>
      </w:r>
      <w:r w:rsidR="00657CA1" w:rsidRPr="00486980">
        <w:rPr>
          <w:rFonts w:ascii="Times New Roman" w:hAnsi="Times New Roman"/>
          <w:bCs/>
          <w:sz w:val="24"/>
          <w:szCs w:val="24"/>
          <w:lang w:val="lt-LT"/>
        </w:rPr>
        <w:t>8</w:t>
      </w:r>
      <w:r w:rsidR="007B20CC" w:rsidRPr="00486980">
        <w:rPr>
          <w:rFonts w:ascii="Times New Roman" w:hAnsi="Times New Roman"/>
          <w:bCs/>
          <w:sz w:val="24"/>
          <w:szCs w:val="24"/>
          <w:lang w:val="lt-LT"/>
        </w:rPr>
        <w:t xml:space="preserve"> d. raštą Nr. </w:t>
      </w:r>
      <w:r w:rsidR="00657CA1" w:rsidRPr="00486980">
        <w:rPr>
          <w:rFonts w:ascii="Times New Roman" w:hAnsi="Times New Roman"/>
          <w:bCs/>
          <w:sz w:val="24"/>
          <w:szCs w:val="24"/>
          <w:lang w:val="lt-LT"/>
        </w:rPr>
        <w:t>B-6215</w:t>
      </w:r>
      <w:r w:rsidR="007B20CC" w:rsidRPr="00486980">
        <w:rPr>
          <w:rFonts w:ascii="Times New Roman" w:hAnsi="Times New Roman"/>
          <w:bCs/>
          <w:sz w:val="24"/>
          <w:szCs w:val="24"/>
          <w:lang w:val="lt-LT"/>
        </w:rPr>
        <w:t>,</w:t>
      </w:r>
      <w:r w:rsidR="007B20CC" w:rsidRPr="00486980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 </w:t>
      </w:r>
      <w:r w:rsidR="004B7F49" w:rsidRPr="00486980">
        <w:rPr>
          <w:rFonts w:ascii="Times New Roman" w:hAnsi="Times New Roman"/>
          <w:sz w:val="24"/>
          <w:szCs w:val="24"/>
          <w:lang w:val="lt-LT"/>
        </w:rPr>
        <w:t>Šakių</w:t>
      </w:r>
      <w:r w:rsidR="007B20CC" w:rsidRPr="00486980">
        <w:rPr>
          <w:rFonts w:ascii="Times New Roman" w:hAnsi="Times New Roman"/>
          <w:sz w:val="24"/>
          <w:szCs w:val="24"/>
          <w:lang w:val="lt-LT"/>
        </w:rPr>
        <w:t xml:space="preserve"> rajono savivaldybės taryba </w:t>
      </w:r>
      <w:r w:rsidR="007B20CC" w:rsidRPr="00486980">
        <w:rPr>
          <w:rFonts w:ascii="Times New Roman" w:hAnsi="Times New Roman"/>
          <w:spacing w:val="40"/>
          <w:sz w:val="24"/>
          <w:szCs w:val="24"/>
          <w:lang w:val="lt-LT"/>
        </w:rPr>
        <w:t>nusprendžia</w:t>
      </w:r>
      <w:r w:rsidR="007B20CC" w:rsidRPr="00486980">
        <w:rPr>
          <w:rFonts w:ascii="Times New Roman" w:hAnsi="Times New Roman"/>
          <w:sz w:val="24"/>
          <w:szCs w:val="24"/>
          <w:lang w:val="lt-LT"/>
        </w:rPr>
        <w:t>:</w:t>
      </w:r>
    </w:p>
    <w:p w14:paraId="6AD7E783" w14:textId="5A5AD236" w:rsidR="007B20CC" w:rsidRPr="00486980" w:rsidRDefault="007B20CC" w:rsidP="00486980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86980">
        <w:rPr>
          <w:rFonts w:ascii="Times New Roman" w:hAnsi="Times New Roman"/>
          <w:sz w:val="24"/>
          <w:szCs w:val="24"/>
          <w:lang w:val="lt-LT"/>
        </w:rPr>
        <w:t xml:space="preserve">1. </w:t>
      </w:r>
      <w:r w:rsidR="00405920" w:rsidRPr="00486980">
        <w:rPr>
          <w:rFonts w:ascii="Times New Roman" w:hAnsi="Times New Roman"/>
          <w:sz w:val="24"/>
          <w:szCs w:val="24"/>
          <w:lang w:val="lt-LT"/>
        </w:rPr>
        <w:t>Pritarti p</w:t>
      </w:r>
      <w:r w:rsidRPr="00486980">
        <w:rPr>
          <w:rFonts w:ascii="Times New Roman" w:hAnsi="Times New Roman"/>
          <w:sz w:val="24"/>
          <w:szCs w:val="24"/>
          <w:lang w:val="lt-LT"/>
        </w:rPr>
        <w:t xml:space="preserve">radėti </w:t>
      </w:r>
      <w:r w:rsidR="00405920" w:rsidRPr="00486980">
        <w:rPr>
          <w:rFonts w:ascii="Times New Roman" w:hAnsi="Times New Roman"/>
          <w:sz w:val="24"/>
          <w:szCs w:val="24"/>
          <w:lang w:val="lt-LT"/>
        </w:rPr>
        <w:t xml:space="preserve">rengti </w:t>
      </w:r>
      <w:r w:rsidR="004B7F49" w:rsidRPr="00486980">
        <w:rPr>
          <w:rFonts w:ascii="Times New Roman" w:hAnsi="Times New Roman"/>
          <w:sz w:val="24"/>
          <w:szCs w:val="24"/>
          <w:lang w:val="lt-LT"/>
        </w:rPr>
        <w:t>Šakių rajono</w:t>
      </w:r>
      <w:r w:rsidRPr="00486980">
        <w:rPr>
          <w:rFonts w:ascii="Times New Roman" w:hAnsi="Times New Roman"/>
          <w:sz w:val="24"/>
          <w:szCs w:val="24"/>
          <w:lang w:val="lt-LT"/>
        </w:rPr>
        <w:t xml:space="preserve"> šilumos ūkio specialiojo plano, patvirtinto </w:t>
      </w:r>
      <w:r w:rsidR="004B7F49" w:rsidRPr="00486980">
        <w:rPr>
          <w:rFonts w:ascii="Times New Roman" w:hAnsi="Times New Roman"/>
          <w:sz w:val="24"/>
          <w:szCs w:val="24"/>
          <w:lang w:val="lt-LT"/>
        </w:rPr>
        <w:t xml:space="preserve">Šakių </w:t>
      </w:r>
      <w:r w:rsidRPr="00486980">
        <w:rPr>
          <w:rFonts w:ascii="Times New Roman" w:hAnsi="Times New Roman"/>
          <w:sz w:val="24"/>
          <w:szCs w:val="24"/>
          <w:lang w:val="lt-LT"/>
        </w:rPr>
        <w:t>rajono savivaldybės tarybos 20</w:t>
      </w:r>
      <w:r w:rsidR="004B7F49" w:rsidRPr="00486980">
        <w:rPr>
          <w:rFonts w:ascii="Times New Roman" w:hAnsi="Times New Roman"/>
          <w:sz w:val="24"/>
          <w:szCs w:val="24"/>
          <w:lang w:val="lt-LT"/>
        </w:rPr>
        <w:t>14</w:t>
      </w:r>
      <w:r w:rsidRPr="00486980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4B7F49" w:rsidRPr="00486980">
        <w:rPr>
          <w:rFonts w:ascii="Times New Roman" w:hAnsi="Times New Roman"/>
          <w:sz w:val="24"/>
          <w:szCs w:val="24"/>
          <w:lang w:val="lt-LT"/>
        </w:rPr>
        <w:t>lapkričio 27</w:t>
      </w:r>
      <w:r w:rsidRPr="00486980">
        <w:rPr>
          <w:rFonts w:ascii="Times New Roman" w:hAnsi="Times New Roman"/>
          <w:sz w:val="24"/>
          <w:szCs w:val="24"/>
          <w:lang w:val="lt-LT"/>
        </w:rPr>
        <w:t xml:space="preserve"> d. sprendimu Nr. T-</w:t>
      </w:r>
      <w:r w:rsidR="004B7F49" w:rsidRPr="00486980">
        <w:rPr>
          <w:rFonts w:ascii="Times New Roman" w:hAnsi="Times New Roman"/>
          <w:sz w:val="24"/>
          <w:szCs w:val="24"/>
          <w:lang w:val="lt-LT"/>
        </w:rPr>
        <w:t>337</w:t>
      </w:r>
      <w:r w:rsidRPr="00486980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4B7F49" w:rsidRPr="00486980">
        <w:rPr>
          <w:rFonts w:ascii="Times New Roman" w:hAnsi="Times New Roman"/>
          <w:sz w:val="24"/>
          <w:szCs w:val="24"/>
          <w:lang w:val="lt-LT"/>
        </w:rPr>
        <w:t xml:space="preserve">rajono šilumos ūkio </w:t>
      </w:r>
      <w:r w:rsidRPr="00486980">
        <w:rPr>
          <w:rFonts w:ascii="Times New Roman" w:hAnsi="Times New Roman"/>
          <w:sz w:val="24"/>
          <w:szCs w:val="24"/>
          <w:lang w:val="lt-LT"/>
        </w:rPr>
        <w:t xml:space="preserve">specialiojo plano </w:t>
      </w:r>
      <w:r w:rsidR="004B7F49" w:rsidRPr="00486980">
        <w:rPr>
          <w:rFonts w:ascii="Times New Roman" w:hAnsi="Times New Roman"/>
          <w:sz w:val="24"/>
          <w:szCs w:val="24"/>
          <w:lang w:val="lt-LT"/>
        </w:rPr>
        <w:t>pa</w:t>
      </w:r>
      <w:r w:rsidRPr="00486980">
        <w:rPr>
          <w:rFonts w:ascii="Times New Roman" w:hAnsi="Times New Roman"/>
          <w:sz w:val="24"/>
          <w:szCs w:val="24"/>
          <w:lang w:val="lt-LT"/>
        </w:rPr>
        <w:t>tvirtinimo“, keitimą.</w:t>
      </w:r>
    </w:p>
    <w:p w14:paraId="77D98F09" w14:textId="77777777" w:rsidR="007B20CC" w:rsidRPr="00486980" w:rsidRDefault="007B20CC" w:rsidP="00486980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86980">
        <w:rPr>
          <w:rFonts w:ascii="Times New Roman" w:hAnsi="Times New Roman"/>
          <w:sz w:val="24"/>
          <w:szCs w:val="24"/>
          <w:lang w:val="lt-LT"/>
        </w:rPr>
        <w:t>2. Nustatyti planavimo tikslus:</w:t>
      </w:r>
    </w:p>
    <w:p w14:paraId="7051559C" w14:textId="77777777" w:rsidR="007B20CC" w:rsidRPr="00486980" w:rsidRDefault="007B20CC" w:rsidP="00486980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486980">
        <w:rPr>
          <w:rFonts w:ascii="Times New Roman" w:hAnsi="Times New Roman"/>
          <w:sz w:val="24"/>
          <w:szCs w:val="24"/>
          <w:lang w:val="lt-LT"/>
        </w:rPr>
        <w:t xml:space="preserve">2.1. </w:t>
      </w:r>
      <w:r w:rsidRPr="00486980">
        <w:rPr>
          <w:rFonts w:ascii="Times New Roman" w:hAnsi="Times New Roman"/>
          <w:sz w:val="24"/>
          <w:szCs w:val="24"/>
          <w:lang w:val="lt-LT" w:eastAsia="lt-LT"/>
        </w:rPr>
        <w:t>įgyvendinant Nacionaliniame pažangos plane nustatytus sprendinius ir priemones, suformuoti ilgalaikes savivaldybės šilumos ūkio modernizavimo ir plėtros kryptis, siekiant užtikrinti tvarų, saugų, patikimą ir nepertraukiamą šilumos tiekimą vartotojams pagrįstomis būtinosiomis</w:t>
      </w:r>
      <w:r w:rsidRPr="00486980">
        <w:rPr>
          <w:rFonts w:ascii="Times New Roman" w:hAnsi="Times New Roman"/>
          <w:b/>
          <w:bCs/>
          <w:sz w:val="24"/>
          <w:szCs w:val="24"/>
          <w:lang w:val="lt-LT" w:eastAsia="lt-LT"/>
        </w:rPr>
        <w:t> </w:t>
      </w:r>
      <w:r w:rsidRPr="00486980">
        <w:rPr>
          <w:rFonts w:ascii="Times New Roman" w:hAnsi="Times New Roman"/>
          <w:sz w:val="24"/>
          <w:szCs w:val="24"/>
          <w:lang w:val="lt-LT" w:eastAsia="lt-LT"/>
        </w:rPr>
        <w:t>sąnaudomis, neviršijant leidžiamo neigiamo poveikio aplinkai;</w:t>
      </w:r>
    </w:p>
    <w:p w14:paraId="7B4E3FEC" w14:textId="77777777" w:rsidR="007B20CC" w:rsidRPr="00486980" w:rsidRDefault="007B20CC" w:rsidP="00486980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486980">
        <w:rPr>
          <w:rFonts w:ascii="Times New Roman" w:hAnsi="Times New Roman"/>
          <w:sz w:val="24"/>
          <w:szCs w:val="24"/>
          <w:lang w:val="lt-LT" w:eastAsia="lt-LT"/>
        </w:rPr>
        <w:t>2.2. suderinti valstybės, savivaldybės, energetikos įmonių, fizinių ir juridinių asmenų ar jų grupių interesus aprūpinant vartotojus šiluma ir energijos ištekliais šilumos gamybai;</w:t>
      </w:r>
    </w:p>
    <w:p w14:paraId="03F7437D" w14:textId="77777777" w:rsidR="007B20CC" w:rsidRPr="00486980" w:rsidRDefault="007B20CC" w:rsidP="00486980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486980">
        <w:rPr>
          <w:rFonts w:ascii="Times New Roman" w:hAnsi="Times New Roman"/>
          <w:sz w:val="24"/>
          <w:szCs w:val="24"/>
          <w:lang w:val="lt-LT" w:eastAsia="lt-LT"/>
        </w:rPr>
        <w:t>2.3. reglamentuoti aprūpinimo šiluma būdus ir (arba) naudotinas kuro bei energijos rūšis šilumos gamybai šilumos vartotojų teritorijose;</w:t>
      </w:r>
    </w:p>
    <w:p w14:paraId="3FE4C48A" w14:textId="77777777" w:rsidR="007B20CC" w:rsidRPr="00486980" w:rsidRDefault="007B20CC" w:rsidP="00486980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86980">
        <w:rPr>
          <w:rFonts w:ascii="Times New Roman" w:hAnsi="Times New Roman"/>
          <w:sz w:val="24"/>
          <w:szCs w:val="24"/>
          <w:lang w:val="lt-LT" w:eastAsia="lt-LT"/>
        </w:rPr>
        <w:t>2.4. numatyti preliminarias investicijų apimtis, finansavimo poreikį ir finansavimo šaltinius į šilumos ūkio plėtrą ir modernizavimą.</w:t>
      </w:r>
    </w:p>
    <w:p w14:paraId="51DE4786" w14:textId="7C688B7E" w:rsidR="001E161E" w:rsidRPr="00486980" w:rsidRDefault="007B20CC" w:rsidP="00486980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486980">
        <w:rPr>
          <w:rFonts w:ascii="Times New Roman" w:hAnsi="Times New Roman"/>
          <w:sz w:val="24"/>
          <w:szCs w:val="24"/>
          <w:lang w:val="lt-LT"/>
        </w:rPr>
        <w:t xml:space="preserve">3. </w:t>
      </w:r>
      <w:r w:rsidR="001E161E" w:rsidRPr="00486980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Įpareigoti Šakių rajono savivaldybės administracijos direktorių organizuoti Šakių </w:t>
      </w:r>
      <w:r w:rsidR="001E161E" w:rsidRPr="00486980">
        <w:rPr>
          <w:rFonts w:ascii="Times New Roman" w:hAnsi="Times New Roman"/>
          <w:sz w:val="24"/>
          <w:szCs w:val="24"/>
          <w:lang w:val="lt-LT"/>
        </w:rPr>
        <w:t>rajono šilumos ūkio specialiojo plano</w:t>
      </w:r>
      <w:r w:rsidR="001E161E" w:rsidRPr="00486980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keitimą.</w:t>
      </w:r>
    </w:p>
    <w:p w14:paraId="17663491" w14:textId="0AE0CDB2" w:rsidR="001F3F89" w:rsidRPr="00486980" w:rsidRDefault="00736D10" w:rsidP="00486980">
      <w:pPr>
        <w:spacing w:line="276" w:lineRule="auto"/>
        <w:ind w:firstLine="720"/>
        <w:jc w:val="both"/>
        <w:rPr>
          <w:rStyle w:val="uficommentbody"/>
          <w:rFonts w:ascii="Times New Roman" w:hAnsi="Times New Roman"/>
          <w:sz w:val="24"/>
          <w:szCs w:val="24"/>
          <w:lang w:val="lt-LT"/>
        </w:rPr>
      </w:pPr>
      <w:r w:rsidRPr="00486980">
        <w:rPr>
          <w:rStyle w:val="uficommentbody"/>
          <w:rFonts w:ascii="Times New Roman" w:hAnsi="Times New Roman"/>
          <w:sz w:val="24"/>
          <w:szCs w:val="24"/>
          <w:lang w:val="lt-LT"/>
        </w:rPr>
        <w:t>Šis sprendimas per vieną mėnesį nuo sprendimo paskelbimo dienos gali būti skundžiamas Lietuvos administracinių ginčų komisijos Kauno apygardos skyriui adresu: Laisvės al. 36, Kaunas, arba Region</w:t>
      </w:r>
      <w:r w:rsidR="00136B72" w:rsidRPr="00486980">
        <w:rPr>
          <w:rStyle w:val="uficommentbody"/>
          <w:rFonts w:ascii="Times New Roman" w:hAnsi="Times New Roman"/>
          <w:sz w:val="24"/>
          <w:szCs w:val="24"/>
          <w:lang w:val="lt-LT"/>
        </w:rPr>
        <w:t>ų</w:t>
      </w:r>
      <w:r w:rsidRPr="00486980">
        <w:rPr>
          <w:rStyle w:val="uficommentbody"/>
          <w:rFonts w:ascii="Times New Roman" w:hAnsi="Times New Roman"/>
          <w:sz w:val="24"/>
          <w:szCs w:val="24"/>
          <w:lang w:val="lt-LT"/>
        </w:rPr>
        <w:t xml:space="preserve"> administracinio teismo Kauno rūmams adresu: A. Mickevičiaus g. 8A, Kaunas.</w:t>
      </w:r>
    </w:p>
    <w:p w14:paraId="437F592D" w14:textId="77777777" w:rsidR="0095581B" w:rsidRPr="00486980" w:rsidRDefault="0095581B" w:rsidP="00332DF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lt-LT" w:eastAsia="lt-LT" w:bidi="lo-LA"/>
        </w:rPr>
      </w:pPr>
    </w:p>
    <w:p w14:paraId="34C49A3C" w14:textId="01910082" w:rsidR="005D72B6" w:rsidRPr="00486980" w:rsidRDefault="005D72B6" w:rsidP="00332DF8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486980">
        <w:rPr>
          <w:rFonts w:ascii="Times New Roman" w:hAnsi="Times New Roman"/>
          <w:sz w:val="24"/>
          <w:szCs w:val="24"/>
          <w:lang w:val="lt-LT"/>
        </w:rPr>
        <w:t>Savivaldybės meras</w:t>
      </w:r>
      <w:r w:rsidRPr="00486980">
        <w:rPr>
          <w:rFonts w:ascii="Times New Roman" w:hAnsi="Times New Roman"/>
          <w:sz w:val="24"/>
          <w:szCs w:val="24"/>
          <w:lang w:val="lt-LT"/>
        </w:rPr>
        <w:tab/>
      </w:r>
      <w:r w:rsidRPr="00486980">
        <w:rPr>
          <w:rFonts w:ascii="Times New Roman" w:hAnsi="Times New Roman"/>
          <w:sz w:val="24"/>
          <w:szCs w:val="24"/>
          <w:lang w:val="lt-LT"/>
        </w:rPr>
        <w:tab/>
      </w:r>
      <w:r w:rsidRPr="00486980">
        <w:rPr>
          <w:rFonts w:ascii="Times New Roman" w:hAnsi="Times New Roman"/>
          <w:sz w:val="24"/>
          <w:szCs w:val="24"/>
          <w:lang w:val="lt-LT"/>
        </w:rPr>
        <w:tab/>
      </w:r>
      <w:r w:rsidRPr="00486980">
        <w:rPr>
          <w:rFonts w:ascii="Times New Roman" w:hAnsi="Times New Roman"/>
          <w:sz w:val="24"/>
          <w:szCs w:val="24"/>
          <w:lang w:val="lt-LT"/>
        </w:rPr>
        <w:tab/>
      </w:r>
      <w:r w:rsidRPr="00486980">
        <w:rPr>
          <w:rFonts w:ascii="Times New Roman" w:hAnsi="Times New Roman"/>
          <w:sz w:val="24"/>
          <w:szCs w:val="24"/>
          <w:lang w:val="lt-LT"/>
        </w:rPr>
        <w:tab/>
      </w:r>
      <w:r w:rsidRPr="00486980">
        <w:rPr>
          <w:rFonts w:ascii="Times New Roman" w:hAnsi="Times New Roman"/>
          <w:sz w:val="24"/>
          <w:szCs w:val="24"/>
          <w:lang w:val="lt-LT"/>
        </w:rPr>
        <w:tab/>
      </w:r>
      <w:r w:rsidR="001F3F89" w:rsidRPr="00486980">
        <w:rPr>
          <w:rFonts w:ascii="Times New Roman" w:hAnsi="Times New Roman"/>
          <w:sz w:val="24"/>
          <w:szCs w:val="24"/>
          <w:lang w:val="lt-LT"/>
        </w:rPr>
        <w:tab/>
        <w:t xml:space="preserve">         </w:t>
      </w:r>
      <w:r w:rsidR="00354B3D" w:rsidRPr="00486980">
        <w:rPr>
          <w:rFonts w:ascii="Times New Roman" w:hAnsi="Times New Roman"/>
          <w:sz w:val="24"/>
          <w:szCs w:val="24"/>
          <w:lang w:val="lt-LT"/>
        </w:rPr>
        <w:tab/>
      </w:r>
      <w:r w:rsidR="00660652" w:rsidRPr="00486980">
        <w:rPr>
          <w:rFonts w:ascii="Times New Roman" w:hAnsi="Times New Roman"/>
          <w:sz w:val="24"/>
          <w:szCs w:val="24"/>
          <w:lang w:val="lt-LT"/>
        </w:rPr>
        <w:t>Raimondas Januševičius</w:t>
      </w:r>
    </w:p>
    <w:p w14:paraId="32CD2F3A" w14:textId="77777777" w:rsidR="00486980" w:rsidRPr="00486980" w:rsidRDefault="00486980" w:rsidP="00332DF8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ACD4774" w14:textId="38825D46" w:rsidR="001142E4" w:rsidRPr="00486980" w:rsidRDefault="00C616C7" w:rsidP="00070AA1">
      <w:pPr>
        <w:rPr>
          <w:rFonts w:ascii="Times New Roman" w:hAnsi="Times New Roman"/>
          <w:sz w:val="24"/>
          <w:szCs w:val="24"/>
          <w:lang w:val="lt-LT"/>
        </w:rPr>
      </w:pPr>
      <w:r w:rsidRPr="00486980">
        <w:rPr>
          <w:rFonts w:ascii="Times New Roman" w:hAnsi="Times New Roman"/>
          <w:sz w:val="24"/>
          <w:szCs w:val="24"/>
          <w:lang w:val="lt-LT"/>
        </w:rPr>
        <w:t>Parengė:</w:t>
      </w:r>
      <w:r w:rsidR="001142E4" w:rsidRPr="00486980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090F00" w:rsidRPr="00486980">
        <w:rPr>
          <w:rFonts w:ascii="Times New Roman" w:hAnsi="Times New Roman"/>
          <w:sz w:val="24"/>
          <w:szCs w:val="24"/>
          <w:lang w:val="lt-LT"/>
        </w:rPr>
        <w:t>A</w:t>
      </w:r>
      <w:r w:rsidR="001142E4" w:rsidRPr="00486980">
        <w:rPr>
          <w:rFonts w:ascii="Times New Roman" w:hAnsi="Times New Roman"/>
          <w:sz w:val="24"/>
          <w:szCs w:val="24"/>
          <w:lang w:val="lt-LT"/>
        </w:rPr>
        <w:t xml:space="preserve">rchitektūros ir </w:t>
      </w:r>
      <w:r w:rsidR="00090F00" w:rsidRPr="00486980">
        <w:rPr>
          <w:rFonts w:ascii="Times New Roman" w:hAnsi="Times New Roman"/>
          <w:sz w:val="24"/>
          <w:szCs w:val="24"/>
          <w:lang w:val="lt-LT"/>
        </w:rPr>
        <w:t>urbanistikos</w:t>
      </w:r>
      <w:r w:rsidR="001142E4" w:rsidRPr="00486980">
        <w:rPr>
          <w:rFonts w:ascii="Times New Roman" w:hAnsi="Times New Roman"/>
          <w:sz w:val="24"/>
          <w:szCs w:val="24"/>
          <w:lang w:val="lt-LT"/>
        </w:rPr>
        <w:t xml:space="preserve"> skyrius (L. Savukaitienė)</w:t>
      </w:r>
    </w:p>
    <w:p w14:paraId="2EBA5E93" w14:textId="59E90BB8" w:rsidR="00F2390A" w:rsidRPr="00486980" w:rsidRDefault="00C616C7" w:rsidP="00070AA1">
      <w:pPr>
        <w:pStyle w:val="Header"/>
        <w:tabs>
          <w:tab w:val="left" w:pos="1191"/>
        </w:tabs>
        <w:rPr>
          <w:rFonts w:ascii="Times New Roman" w:hAnsi="Times New Roman"/>
          <w:sz w:val="24"/>
          <w:szCs w:val="24"/>
          <w:lang w:val="lt-LT"/>
        </w:rPr>
      </w:pPr>
      <w:r w:rsidRPr="00486980">
        <w:rPr>
          <w:rFonts w:ascii="Times New Roman" w:hAnsi="Times New Roman"/>
          <w:sz w:val="24"/>
          <w:szCs w:val="24"/>
          <w:lang w:val="lt-LT"/>
        </w:rPr>
        <w:t>Pranešėja:</w:t>
      </w:r>
      <w:r w:rsidR="001142E4" w:rsidRPr="00486980">
        <w:rPr>
          <w:rFonts w:ascii="Times New Roman" w:hAnsi="Times New Roman"/>
          <w:sz w:val="24"/>
          <w:szCs w:val="24"/>
          <w:lang w:val="lt-LT"/>
        </w:rPr>
        <w:t xml:space="preserve"> J.</w:t>
      </w:r>
      <w:r w:rsidR="00A14AB6" w:rsidRPr="0048698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42E4" w:rsidRPr="00486980">
        <w:rPr>
          <w:rFonts w:ascii="Times New Roman" w:hAnsi="Times New Roman"/>
          <w:sz w:val="24"/>
          <w:szCs w:val="24"/>
          <w:lang w:val="lt-LT"/>
        </w:rPr>
        <w:t>Bosikienė</w:t>
      </w:r>
    </w:p>
    <w:p w14:paraId="7853FFFB" w14:textId="77777777" w:rsidR="00801431" w:rsidRPr="00486980" w:rsidRDefault="00801431" w:rsidP="00332DF8">
      <w:pPr>
        <w:spacing w:line="360" w:lineRule="auto"/>
        <w:ind w:left="5760" w:firstLine="720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lt-LT"/>
        </w:rPr>
      </w:pPr>
    </w:p>
    <w:sectPr w:rsidR="00801431" w:rsidRPr="00486980" w:rsidSect="00E82324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134" w:right="567" w:bottom="1134" w:left="1701" w:header="680" w:footer="567" w:gutter="0"/>
      <w:pgNumType w:start="2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06EA" w14:textId="77777777" w:rsidR="00406965" w:rsidRDefault="00406965">
      <w:r>
        <w:separator/>
      </w:r>
    </w:p>
  </w:endnote>
  <w:endnote w:type="continuationSeparator" w:id="0">
    <w:p w14:paraId="68E311A9" w14:textId="77777777" w:rsidR="00406965" w:rsidRDefault="0040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A1FAD" w14:textId="607BF821" w:rsidR="006327C8" w:rsidRPr="00B23A9E" w:rsidRDefault="006327C8" w:rsidP="006327C8">
    <w:pPr>
      <w:pStyle w:val="Footer"/>
      <w:jc w:val="right"/>
      <w:rPr>
        <w:sz w:val="12"/>
        <w:szCs w:val="12"/>
        <w:lang w:val="fr-CH"/>
      </w:rPr>
    </w:pPr>
  </w:p>
  <w:p w14:paraId="548E2363" w14:textId="77777777" w:rsidR="00097933" w:rsidRPr="00B23A9E" w:rsidRDefault="00097933" w:rsidP="00724DA2">
    <w:pPr>
      <w:pStyle w:val="Footer"/>
      <w:rPr>
        <w:sz w:val="12"/>
        <w:szCs w:val="1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4E3B" w14:textId="77777777" w:rsidR="00406965" w:rsidRDefault="00406965">
      <w:r>
        <w:separator/>
      </w:r>
    </w:p>
  </w:footnote>
  <w:footnote w:type="continuationSeparator" w:id="0">
    <w:p w14:paraId="6C4EC74F" w14:textId="77777777" w:rsidR="00406965" w:rsidRDefault="0040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CC754" w14:textId="1443F69B" w:rsidR="006542EC" w:rsidRPr="006542EC" w:rsidRDefault="006542EC" w:rsidP="006542EC">
    <w:pPr>
      <w:pStyle w:val="Header"/>
      <w:jc w:val="center"/>
      <w:rPr>
        <w:rFonts w:ascii="Times New Roman" w:hAnsi="Times New Roman"/>
        <w:sz w:val="24"/>
        <w:szCs w:val="24"/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2FC9" w14:textId="65AF61B3" w:rsidR="006542EC" w:rsidRDefault="006542EC">
    <w:pPr>
      <w:pStyle w:val="Header"/>
      <w:jc w:val="center"/>
    </w:pPr>
  </w:p>
  <w:p w14:paraId="3D6F46CF" w14:textId="6FA0B411" w:rsidR="006542EC" w:rsidRPr="006542EC" w:rsidRDefault="006542EC" w:rsidP="006542EC">
    <w:pPr>
      <w:pStyle w:val="Header"/>
      <w:jc w:val="center"/>
      <w:rPr>
        <w:rFonts w:asciiTheme="minorHAnsi" w:hAnsiTheme="minorHAnsi"/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A053" w14:textId="0F38BD5A" w:rsidR="006542EC" w:rsidRPr="006542EC" w:rsidRDefault="00AE450E" w:rsidP="00AE450E">
    <w:pPr>
      <w:pStyle w:val="Header"/>
      <w:ind w:left="2327" w:firstLine="4153"/>
      <w:jc w:val="center"/>
      <w:rPr>
        <w:rFonts w:ascii="Times New Roman" w:hAnsi="Times New Roman"/>
        <w:b/>
        <w:bCs/>
        <w:sz w:val="24"/>
        <w:szCs w:val="24"/>
        <w:lang w:val="lt-LT"/>
      </w:rPr>
    </w:pPr>
    <w:r>
      <w:rPr>
        <w:rFonts w:ascii="Times New Roman" w:hAnsi="Times New Roman"/>
        <w:b/>
        <w:bCs/>
        <w:sz w:val="24"/>
        <w:szCs w:val="24"/>
        <w:lang w:val="lt-LT"/>
      </w:rPr>
      <w:tab/>
    </w:r>
    <w:r>
      <w:rPr>
        <w:rFonts w:ascii="Times New Roman" w:hAnsi="Times New Roman"/>
        <w:b/>
        <w:bCs/>
        <w:sz w:val="24"/>
        <w:szCs w:val="24"/>
        <w:lang w:val="lt-LT"/>
      </w:rPr>
      <w:tab/>
    </w:r>
    <w:r w:rsidR="000D57F4" w:rsidRPr="00E63995">
      <w:rPr>
        <w:rFonts w:ascii="Times New Roman" w:hAnsi="Times New Roman"/>
        <w:b/>
        <w:bCs/>
        <w:sz w:val="24"/>
        <w:szCs w:val="24"/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723D8"/>
    <w:multiLevelType w:val="hybridMultilevel"/>
    <w:tmpl w:val="7ED08F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2F61D7"/>
    <w:multiLevelType w:val="hybridMultilevel"/>
    <w:tmpl w:val="7ED08FA2"/>
    <w:lvl w:ilvl="0" w:tplc="762C0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58199">
    <w:abstractNumId w:val="1"/>
  </w:num>
  <w:num w:numId="2" w16cid:durableId="80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B9"/>
    <w:rsid w:val="000037F2"/>
    <w:rsid w:val="00004575"/>
    <w:rsid w:val="00005B6F"/>
    <w:rsid w:val="00012201"/>
    <w:rsid w:val="00014AF3"/>
    <w:rsid w:val="00021953"/>
    <w:rsid w:val="00027635"/>
    <w:rsid w:val="00031AC0"/>
    <w:rsid w:val="00031C57"/>
    <w:rsid w:val="00035278"/>
    <w:rsid w:val="0003784B"/>
    <w:rsid w:val="0004022D"/>
    <w:rsid w:val="000517A3"/>
    <w:rsid w:val="00054259"/>
    <w:rsid w:val="00062C1B"/>
    <w:rsid w:val="00070AA1"/>
    <w:rsid w:val="00071EAD"/>
    <w:rsid w:val="0007615D"/>
    <w:rsid w:val="00080A3D"/>
    <w:rsid w:val="00090451"/>
    <w:rsid w:val="00090F00"/>
    <w:rsid w:val="00091E64"/>
    <w:rsid w:val="00093E2D"/>
    <w:rsid w:val="00097933"/>
    <w:rsid w:val="000A283C"/>
    <w:rsid w:val="000A71F1"/>
    <w:rsid w:val="000B2068"/>
    <w:rsid w:val="000B2845"/>
    <w:rsid w:val="000B6C76"/>
    <w:rsid w:val="000C584B"/>
    <w:rsid w:val="000C6DA2"/>
    <w:rsid w:val="000D57F4"/>
    <w:rsid w:val="000E23AA"/>
    <w:rsid w:val="000F02B9"/>
    <w:rsid w:val="000F4616"/>
    <w:rsid w:val="001142E4"/>
    <w:rsid w:val="0012280A"/>
    <w:rsid w:val="00124662"/>
    <w:rsid w:val="00124F3B"/>
    <w:rsid w:val="00125019"/>
    <w:rsid w:val="001251DC"/>
    <w:rsid w:val="00136B72"/>
    <w:rsid w:val="001446BD"/>
    <w:rsid w:val="001455D3"/>
    <w:rsid w:val="00146DEA"/>
    <w:rsid w:val="00146E5A"/>
    <w:rsid w:val="0016313B"/>
    <w:rsid w:val="0016396E"/>
    <w:rsid w:val="00163CA8"/>
    <w:rsid w:val="00193ECA"/>
    <w:rsid w:val="001B25FD"/>
    <w:rsid w:val="001B747A"/>
    <w:rsid w:val="001C1C05"/>
    <w:rsid w:val="001C27C3"/>
    <w:rsid w:val="001D3FD3"/>
    <w:rsid w:val="001D585A"/>
    <w:rsid w:val="001E0310"/>
    <w:rsid w:val="001E161E"/>
    <w:rsid w:val="001F3F89"/>
    <w:rsid w:val="00203944"/>
    <w:rsid w:val="002138AB"/>
    <w:rsid w:val="00214E16"/>
    <w:rsid w:val="00222C10"/>
    <w:rsid w:val="002255FF"/>
    <w:rsid w:val="00233A73"/>
    <w:rsid w:val="002410C7"/>
    <w:rsid w:val="00256933"/>
    <w:rsid w:val="002612B3"/>
    <w:rsid w:val="00262791"/>
    <w:rsid w:val="00265874"/>
    <w:rsid w:val="002673E0"/>
    <w:rsid w:val="00271AAE"/>
    <w:rsid w:val="00275DCA"/>
    <w:rsid w:val="00283EFA"/>
    <w:rsid w:val="00293B2A"/>
    <w:rsid w:val="002A446D"/>
    <w:rsid w:val="002B0E40"/>
    <w:rsid w:val="002B31C4"/>
    <w:rsid w:val="002B3E68"/>
    <w:rsid w:val="002B7D28"/>
    <w:rsid w:val="002C02E6"/>
    <w:rsid w:val="002C3D60"/>
    <w:rsid w:val="002C3D66"/>
    <w:rsid w:val="002C4C57"/>
    <w:rsid w:val="002C64FE"/>
    <w:rsid w:val="002C7A30"/>
    <w:rsid w:val="002C7A37"/>
    <w:rsid w:val="002D7D32"/>
    <w:rsid w:val="002E3080"/>
    <w:rsid w:val="002E44A9"/>
    <w:rsid w:val="002E6F15"/>
    <w:rsid w:val="0032182E"/>
    <w:rsid w:val="00326CF5"/>
    <w:rsid w:val="00326F1B"/>
    <w:rsid w:val="00332DF8"/>
    <w:rsid w:val="00332F6C"/>
    <w:rsid w:val="00334965"/>
    <w:rsid w:val="00335C5F"/>
    <w:rsid w:val="003374C7"/>
    <w:rsid w:val="003432C4"/>
    <w:rsid w:val="00354B3D"/>
    <w:rsid w:val="00354DCC"/>
    <w:rsid w:val="00370E5D"/>
    <w:rsid w:val="00380119"/>
    <w:rsid w:val="00385773"/>
    <w:rsid w:val="00392340"/>
    <w:rsid w:val="003A3685"/>
    <w:rsid w:val="003A4354"/>
    <w:rsid w:val="003B4D9D"/>
    <w:rsid w:val="003B5695"/>
    <w:rsid w:val="003B6865"/>
    <w:rsid w:val="003C480C"/>
    <w:rsid w:val="003D4B2C"/>
    <w:rsid w:val="003D5F23"/>
    <w:rsid w:val="003E2749"/>
    <w:rsid w:val="00402E9C"/>
    <w:rsid w:val="00403064"/>
    <w:rsid w:val="0040562A"/>
    <w:rsid w:val="00405920"/>
    <w:rsid w:val="00406965"/>
    <w:rsid w:val="00411D18"/>
    <w:rsid w:val="004120FF"/>
    <w:rsid w:val="0041378B"/>
    <w:rsid w:val="00413DF2"/>
    <w:rsid w:val="00421D42"/>
    <w:rsid w:val="00434A6F"/>
    <w:rsid w:val="004369E9"/>
    <w:rsid w:val="00436B9B"/>
    <w:rsid w:val="0044563F"/>
    <w:rsid w:val="004503C0"/>
    <w:rsid w:val="00452442"/>
    <w:rsid w:val="0045421A"/>
    <w:rsid w:val="00455E38"/>
    <w:rsid w:val="0045602B"/>
    <w:rsid w:val="00471D5D"/>
    <w:rsid w:val="004839E2"/>
    <w:rsid w:val="00486980"/>
    <w:rsid w:val="00491832"/>
    <w:rsid w:val="004A2A4D"/>
    <w:rsid w:val="004A3BF0"/>
    <w:rsid w:val="004A76CE"/>
    <w:rsid w:val="004B5D63"/>
    <w:rsid w:val="004B7F49"/>
    <w:rsid w:val="004C0643"/>
    <w:rsid w:val="004C62D5"/>
    <w:rsid w:val="004C714A"/>
    <w:rsid w:val="004C7DAA"/>
    <w:rsid w:val="004C7E67"/>
    <w:rsid w:val="004D78DC"/>
    <w:rsid w:val="004E3F67"/>
    <w:rsid w:val="004E58E9"/>
    <w:rsid w:val="004E5963"/>
    <w:rsid w:val="004F1426"/>
    <w:rsid w:val="004F16B9"/>
    <w:rsid w:val="005037B9"/>
    <w:rsid w:val="0050514C"/>
    <w:rsid w:val="00506346"/>
    <w:rsid w:val="00512E09"/>
    <w:rsid w:val="005138B6"/>
    <w:rsid w:val="005223C9"/>
    <w:rsid w:val="005276F3"/>
    <w:rsid w:val="00527B34"/>
    <w:rsid w:val="00544C7F"/>
    <w:rsid w:val="00560E4E"/>
    <w:rsid w:val="00572F57"/>
    <w:rsid w:val="00586A6F"/>
    <w:rsid w:val="00595CB9"/>
    <w:rsid w:val="00597A9D"/>
    <w:rsid w:val="005A5D32"/>
    <w:rsid w:val="005C00DB"/>
    <w:rsid w:val="005C1A7D"/>
    <w:rsid w:val="005C2F7E"/>
    <w:rsid w:val="005C4D42"/>
    <w:rsid w:val="005C54F1"/>
    <w:rsid w:val="005C7792"/>
    <w:rsid w:val="005C786A"/>
    <w:rsid w:val="005D2EC1"/>
    <w:rsid w:val="005D395A"/>
    <w:rsid w:val="005D5825"/>
    <w:rsid w:val="005D72B6"/>
    <w:rsid w:val="005F1DBB"/>
    <w:rsid w:val="005F2BE5"/>
    <w:rsid w:val="005F65F6"/>
    <w:rsid w:val="00603865"/>
    <w:rsid w:val="00604B02"/>
    <w:rsid w:val="00614601"/>
    <w:rsid w:val="00624CE4"/>
    <w:rsid w:val="00626F7F"/>
    <w:rsid w:val="006327C8"/>
    <w:rsid w:val="006542EC"/>
    <w:rsid w:val="00657CA1"/>
    <w:rsid w:val="00660244"/>
    <w:rsid w:val="00660652"/>
    <w:rsid w:val="00665B14"/>
    <w:rsid w:val="00673CF2"/>
    <w:rsid w:val="00686051"/>
    <w:rsid w:val="00694B95"/>
    <w:rsid w:val="0069561C"/>
    <w:rsid w:val="006A787A"/>
    <w:rsid w:val="006B3695"/>
    <w:rsid w:val="006C0BE9"/>
    <w:rsid w:val="006C41EF"/>
    <w:rsid w:val="006C6B36"/>
    <w:rsid w:val="006D144C"/>
    <w:rsid w:val="006D2E55"/>
    <w:rsid w:val="006D5B24"/>
    <w:rsid w:val="006D7FF7"/>
    <w:rsid w:val="006E7DC2"/>
    <w:rsid w:val="006F4F0B"/>
    <w:rsid w:val="00711F85"/>
    <w:rsid w:val="00717B4E"/>
    <w:rsid w:val="0072231A"/>
    <w:rsid w:val="00722AF1"/>
    <w:rsid w:val="00722B6B"/>
    <w:rsid w:val="00724DA2"/>
    <w:rsid w:val="00725606"/>
    <w:rsid w:val="00731C19"/>
    <w:rsid w:val="00732761"/>
    <w:rsid w:val="00736D10"/>
    <w:rsid w:val="0074325F"/>
    <w:rsid w:val="00750E14"/>
    <w:rsid w:val="007546FB"/>
    <w:rsid w:val="00755112"/>
    <w:rsid w:val="00762C11"/>
    <w:rsid w:val="00770332"/>
    <w:rsid w:val="007925FF"/>
    <w:rsid w:val="0079492B"/>
    <w:rsid w:val="007B1E3E"/>
    <w:rsid w:val="007B1EA4"/>
    <w:rsid w:val="007B20CC"/>
    <w:rsid w:val="007B2FA1"/>
    <w:rsid w:val="007B7C27"/>
    <w:rsid w:val="007C0EDE"/>
    <w:rsid w:val="007E07FB"/>
    <w:rsid w:val="007E2D14"/>
    <w:rsid w:val="007E4901"/>
    <w:rsid w:val="007F29B0"/>
    <w:rsid w:val="00801431"/>
    <w:rsid w:val="0080516E"/>
    <w:rsid w:val="00807D44"/>
    <w:rsid w:val="00810B89"/>
    <w:rsid w:val="00813248"/>
    <w:rsid w:val="00833775"/>
    <w:rsid w:val="008526D3"/>
    <w:rsid w:val="00863607"/>
    <w:rsid w:val="008643A9"/>
    <w:rsid w:val="00876A7D"/>
    <w:rsid w:val="00882C7C"/>
    <w:rsid w:val="00884BEC"/>
    <w:rsid w:val="00891FFA"/>
    <w:rsid w:val="00895356"/>
    <w:rsid w:val="00895BA9"/>
    <w:rsid w:val="008B21FC"/>
    <w:rsid w:val="008B6296"/>
    <w:rsid w:val="008C3186"/>
    <w:rsid w:val="008C4DCA"/>
    <w:rsid w:val="008C6A29"/>
    <w:rsid w:val="008D5B91"/>
    <w:rsid w:val="008D6173"/>
    <w:rsid w:val="008F0744"/>
    <w:rsid w:val="008F7ACA"/>
    <w:rsid w:val="00905509"/>
    <w:rsid w:val="00913407"/>
    <w:rsid w:val="00916E62"/>
    <w:rsid w:val="00923704"/>
    <w:rsid w:val="009337E0"/>
    <w:rsid w:val="009342CE"/>
    <w:rsid w:val="00934C8A"/>
    <w:rsid w:val="009352B7"/>
    <w:rsid w:val="00942872"/>
    <w:rsid w:val="009441FD"/>
    <w:rsid w:val="0095345B"/>
    <w:rsid w:val="0095581B"/>
    <w:rsid w:val="00961E4E"/>
    <w:rsid w:val="00963E20"/>
    <w:rsid w:val="0098373E"/>
    <w:rsid w:val="009879BD"/>
    <w:rsid w:val="0099601A"/>
    <w:rsid w:val="009A076F"/>
    <w:rsid w:val="009A6570"/>
    <w:rsid w:val="009C5053"/>
    <w:rsid w:val="009F2DB7"/>
    <w:rsid w:val="009F2E56"/>
    <w:rsid w:val="009F65B1"/>
    <w:rsid w:val="00A02E46"/>
    <w:rsid w:val="00A13629"/>
    <w:rsid w:val="00A14AB6"/>
    <w:rsid w:val="00A20C9C"/>
    <w:rsid w:val="00A236CB"/>
    <w:rsid w:val="00A274EE"/>
    <w:rsid w:val="00A34118"/>
    <w:rsid w:val="00A51431"/>
    <w:rsid w:val="00A53E1C"/>
    <w:rsid w:val="00A5781F"/>
    <w:rsid w:val="00A70DFA"/>
    <w:rsid w:val="00A73F1B"/>
    <w:rsid w:val="00A92124"/>
    <w:rsid w:val="00AD315E"/>
    <w:rsid w:val="00AE450E"/>
    <w:rsid w:val="00AF52AC"/>
    <w:rsid w:val="00B011FA"/>
    <w:rsid w:val="00B02EF4"/>
    <w:rsid w:val="00B02FF1"/>
    <w:rsid w:val="00B06BAA"/>
    <w:rsid w:val="00B210F5"/>
    <w:rsid w:val="00B23A9E"/>
    <w:rsid w:val="00B3026E"/>
    <w:rsid w:val="00B3183C"/>
    <w:rsid w:val="00B4237A"/>
    <w:rsid w:val="00B438E3"/>
    <w:rsid w:val="00B50A9D"/>
    <w:rsid w:val="00B55422"/>
    <w:rsid w:val="00B85F8B"/>
    <w:rsid w:val="00B860DC"/>
    <w:rsid w:val="00B93E61"/>
    <w:rsid w:val="00B94655"/>
    <w:rsid w:val="00B979E3"/>
    <w:rsid w:val="00BA7A20"/>
    <w:rsid w:val="00BB57BC"/>
    <w:rsid w:val="00BB6B45"/>
    <w:rsid w:val="00BD149F"/>
    <w:rsid w:val="00BE3D0F"/>
    <w:rsid w:val="00C00C62"/>
    <w:rsid w:val="00C06777"/>
    <w:rsid w:val="00C14CAE"/>
    <w:rsid w:val="00C163D2"/>
    <w:rsid w:val="00C2650B"/>
    <w:rsid w:val="00C27DEC"/>
    <w:rsid w:val="00C32AF6"/>
    <w:rsid w:val="00C32E25"/>
    <w:rsid w:val="00C608F7"/>
    <w:rsid w:val="00C616C7"/>
    <w:rsid w:val="00C62FD0"/>
    <w:rsid w:val="00C634E1"/>
    <w:rsid w:val="00C65B9D"/>
    <w:rsid w:val="00C739FE"/>
    <w:rsid w:val="00C760AE"/>
    <w:rsid w:val="00C84DD8"/>
    <w:rsid w:val="00C905E3"/>
    <w:rsid w:val="00C97BBF"/>
    <w:rsid w:val="00CB5523"/>
    <w:rsid w:val="00CB7860"/>
    <w:rsid w:val="00CC603D"/>
    <w:rsid w:val="00CD2FC1"/>
    <w:rsid w:val="00CD562F"/>
    <w:rsid w:val="00CD5897"/>
    <w:rsid w:val="00CD6045"/>
    <w:rsid w:val="00CE124F"/>
    <w:rsid w:val="00CE6F22"/>
    <w:rsid w:val="00CE77FA"/>
    <w:rsid w:val="00CF474C"/>
    <w:rsid w:val="00D009EF"/>
    <w:rsid w:val="00D11EBF"/>
    <w:rsid w:val="00D14D30"/>
    <w:rsid w:val="00D1544F"/>
    <w:rsid w:val="00D21F2B"/>
    <w:rsid w:val="00D2648C"/>
    <w:rsid w:val="00D27BA7"/>
    <w:rsid w:val="00D31819"/>
    <w:rsid w:val="00D32D4D"/>
    <w:rsid w:val="00D33DAB"/>
    <w:rsid w:val="00D36075"/>
    <w:rsid w:val="00D4095E"/>
    <w:rsid w:val="00D42E04"/>
    <w:rsid w:val="00D469E1"/>
    <w:rsid w:val="00D65E25"/>
    <w:rsid w:val="00D667F4"/>
    <w:rsid w:val="00D674CE"/>
    <w:rsid w:val="00D95CEB"/>
    <w:rsid w:val="00DA3F0C"/>
    <w:rsid w:val="00DB09FE"/>
    <w:rsid w:val="00DB0EF1"/>
    <w:rsid w:val="00DB1451"/>
    <w:rsid w:val="00DB2380"/>
    <w:rsid w:val="00DB2F5D"/>
    <w:rsid w:val="00DB486D"/>
    <w:rsid w:val="00DB4F57"/>
    <w:rsid w:val="00DB51F3"/>
    <w:rsid w:val="00DC062D"/>
    <w:rsid w:val="00DC45A5"/>
    <w:rsid w:val="00DC4B97"/>
    <w:rsid w:val="00DD5309"/>
    <w:rsid w:val="00DE62FB"/>
    <w:rsid w:val="00DE7819"/>
    <w:rsid w:val="00E032B9"/>
    <w:rsid w:val="00E03CF9"/>
    <w:rsid w:val="00E049C4"/>
    <w:rsid w:val="00E0735F"/>
    <w:rsid w:val="00E15B40"/>
    <w:rsid w:val="00E20C84"/>
    <w:rsid w:val="00E2424C"/>
    <w:rsid w:val="00E2622B"/>
    <w:rsid w:val="00E324E1"/>
    <w:rsid w:val="00E5273D"/>
    <w:rsid w:val="00E55768"/>
    <w:rsid w:val="00E63995"/>
    <w:rsid w:val="00E670C0"/>
    <w:rsid w:val="00E72283"/>
    <w:rsid w:val="00E73B41"/>
    <w:rsid w:val="00E742BA"/>
    <w:rsid w:val="00E82324"/>
    <w:rsid w:val="00E828B9"/>
    <w:rsid w:val="00E9422E"/>
    <w:rsid w:val="00EA2B8B"/>
    <w:rsid w:val="00EB3BB3"/>
    <w:rsid w:val="00EC09B7"/>
    <w:rsid w:val="00EC5D94"/>
    <w:rsid w:val="00EC6F07"/>
    <w:rsid w:val="00ED0195"/>
    <w:rsid w:val="00ED0236"/>
    <w:rsid w:val="00ED078A"/>
    <w:rsid w:val="00EF2BFF"/>
    <w:rsid w:val="00EF4751"/>
    <w:rsid w:val="00F05917"/>
    <w:rsid w:val="00F23602"/>
    <w:rsid w:val="00F2390A"/>
    <w:rsid w:val="00F248BC"/>
    <w:rsid w:val="00F36837"/>
    <w:rsid w:val="00F36C7E"/>
    <w:rsid w:val="00F613C4"/>
    <w:rsid w:val="00F70A28"/>
    <w:rsid w:val="00F7675C"/>
    <w:rsid w:val="00F863A5"/>
    <w:rsid w:val="00F9223A"/>
    <w:rsid w:val="00F93B75"/>
    <w:rsid w:val="00F96015"/>
    <w:rsid w:val="00F97FB0"/>
    <w:rsid w:val="00FB50A6"/>
    <w:rsid w:val="00FC5FD8"/>
    <w:rsid w:val="00FD2218"/>
    <w:rsid w:val="00FD2B35"/>
    <w:rsid w:val="00FD3518"/>
    <w:rsid w:val="00FE5292"/>
    <w:rsid w:val="00FE5E89"/>
    <w:rsid w:val="00FF2CA2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EF719"/>
  <w15:chartTrackingRefBased/>
  <w15:docId w15:val="{9E417A61-F3B3-40CD-9AA1-E974A84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E62"/>
    <w:rPr>
      <w:rFonts w:ascii="TimesLT" w:hAnsi="TimesLT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242"/>
        <w:tab w:val="left" w:pos="7450"/>
      </w:tabs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ind w:left="6480"/>
      <w:jc w:val="center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7C8"/>
    <w:rPr>
      <w:rFonts w:ascii="TimesLT" w:hAnsi="TimesLT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16C7"/>
    <w:rPr>
      <w:rFonts w:ascii="TimesLT" w:hAnsi="TimesLT"/>
      <w:lang w:val="en-US" w:eastAsia="en-US"/>
    </w:rPr>
  </w:style>
  <w:style w:type="character" w:customStyle="1" w:styleId="uficommentbody">
    <w:name w:val="uficommentbody"/>
    <w:basedOn w:val="DefaultParagraphFont"/>
    <w:uiPriority w:val="99"/>
    <w:rsid w:val="00736D10"/>
    <w:rPr>
      <w:rFonts w:cs="Times New Roman"/>
    </w:rPr>
  </w:style>
  <w:style w:type="table" w:styleId="TableGrid">
    <w:name w:val="Table Grid"/>
    <w:basedOn w:val="TableNormal"/>
    <w:rsid w:val="006C6B36"/>
    <w:pPr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3629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E4901"/>
    <w:pPr>
      <w:ind w:left="720"/>
      <w:contextualSpacing/>
    </w:pPr>
  </w:style>
  <w:style w:type="paragraph" w:customStyle="1" w:styleId="Default">
    <w:name w:val="Default"/>
    <w:rsid w:val="000402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totojas\Desktop\dokumentai\New%20folder\potvarki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AF72C2-6812-47EE-8E68-60359A3A334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1255-1CDA-407B-83D2-976D57D1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potvarkis</Template>
  <TotalTime>1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2485</CharactersWithSpaces>
  <SharedDoc>false</SharedDoc>
  <HLinks>
    <vt:vector size="6" baseType="variant">
      <vt:variant>
        <vt:i4>21</vt:i4>
      </vt:variant>
      <vt:variant>
        <vt:i4>-1</vt:i4>
      </vt:variant>
      <vt:variant>
        <vt:i4>1026</vt:i4>
      </vt:variant>
      <vt:variant>
        <vt:i4>1</vt:i4>
      </vt:variant>
      <vt:variant>
        <vt:lpwstr>E:\SAUGOTI\IMG\PERMAT\NEW-4.BMP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Vartotojas</dc:creator>
  <cp:keywords/>
  <dc:description/>
  <cp:lastModifiedBy>Laima Savukaitienė</cp:lastModifiedBy>
  <cp:revision>2</cp:revision>
  <cp:lastPrinted>2023-09-05T06:53:00Z</cp:lastPrinted>
  <dcterms:created xsi:type="dcterms:W3CDTF">2024-12-06T12:41:00Z</dcterms:created>
  <dcterms:modified xsi:type="dcterms:W3CDTF">2024-12-06T12:41:00Z</dcterms:modified>
</cp:coreProperties>
</file>